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039D" w14:textId="77777777" w:rsidR="00457302" w:rsidRPr="00FD2C02" w:rsidRDefault="00607668" w:rsidP="00457302">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38784" behindDoc="0" locked="0" layoutInCell="1" allowOverlap="1" wp14:anchorId="11AE3C75" wp14:editId="64521757">
                <wp:simplePos x="0" y="0"/>
                <wp:positionH relativeFrom="margin">
                  <wp:posOffset>-19051</wp:posOffset>
                </wp:positionH>
                <wp:positionV relativeFrom="paragraph">
                  <wp:posOffset>25400</wp:posOffset>
                </wp:positionV>
                <wp:extent cx="6410325" cy="438150"/>
                <wp:effectExtent l="0" t="0" r="28575" b="1905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3C75" id="Rectangle 9" o:spid="_x0000_s1026" style="position:absolute;margin-left:-1.5pt;margin-top:2pt;width:504.75pt;height:3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" fillcolor="white [3201]" strokecolor="black [3200]" strokeweight="2pt">
                <v:textbo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v:textbox>
                <w10:wrap anchorx="margin"/>
              </v:rect>
            </w:pict>
          </mc:Fallback>
        </mc:AlternateContent>
      </w:r>
    </w:p>
    <w:p w14:paraId="3F6260B9" w14:textId="77777777" w:rsidR="00DD1698" w:rsidRPr="00FD2C02" w:rsidRDefault="00DD1698" w:rsidP="00457302">
      <w:pPr>
        <w:rPr>
          <w:rFonts w:ascii="Arial" w:hAnsi="Arial" w:cs="Arial"/>
          <w:sz w:val="24"/>
          <w:szCs w:val="24"/>
        </w:rPr>
      </w:pPr>
    </w:p>
    <w:p w14:paraId="3C256603" w14:textId="77777777" w:rsidR="00784281" w:rsidRPr="00FD2C02" w:rsidRDefault="00784281" w:rsidP="0060766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1C749ED" w14:textId="77777777" w:rsidR="00996F2B" w:rsidRPr="00FD2C02"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FD2C02">
        <w:rPr>
          <w:rFonts w:ascii="Arial" w:hAnsi="Arial" w:cs="Arial"/>
          <w:b/>
          <w:sz w:val="24"/>
          <w:szCs w:val="24"/>
          <w:lang w:val="en-GB"/>
        </w:rPr>
        <w:t>NORTHERN IRELAND COMMUNITY RELATIONS COUNCIL</w:t>
      </w:r>
    </w:p>
    <w:p w14:paraId="556BAB7D" w14:textId="77777777" w:rsidR="0092434E" w:rsidRPr="00575ADD" w:rsidRDefault="0092434E"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lang w:val="en-GB"/>
        </w:rPr>
      </w:pPr>
    </w:p>
    <w:p w14:paraId="7D5605AA" w14:textId="2AC12EAE" w:rsidR="00996F2B" w:rsidRPr="000903A9" w:rsidRDefault="00185307"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rPr>
      </w:pPr>
      <w:r w:rsidRPr="000903A9">
        <w:rPr>
          <w:rFonts w:ascii="Arial" w:hAnsi="Arial" w:cs="Arial"/>
          <w:b/>
          <w:bCs/>
          <w:sz w:val="24"/>
          <w:szCs w:val="24"/>
        </w:rPr>
        <w:t>Finance Manager</w:t>
      </w:r>
      <w:r w:rsidR="00575ADD" w:rsidRPr="000903A9">
        <w:rPr>
          <w:rFonts w:ascii="Arial" w:hAnsi="Arial" w:cs="Arial"/>
          <w:b/>
          <w:bCs/>
          <w:sz w:val="24"/>
          <w:szCs w:val="24"/>
        </w:rPr>
        <w:t xml:space="preserve"> </w:t>
      </w:r>
    </w:p>
    <w:p w14:paraId="2247D692" w14:textId="77777777" w:rsidR="002A4E72" w:rsidRPr="00FD2C02" w:rsidRDefault="002A4E72"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sz w:val="24"/>
          <w:szCs w:val="24"/>
          <w:lang w:val="en-GB"/>
        </w:rPr>
      </w:pPr>
    </w:p>
    <w:p w14:paraId="68243C46" w14:textId="7428EDAF" w:rsidR="00D24208" w:rsidRPr="00FD2C02" w:rsidRDefault="00996F2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r w:rsidRPr="00FD2C02">
        <w:rPr>
          <w:rFonts w:ascii="Arial" w:hAnsi="Arial" w:cs="Arial"/>
          <w:b/>
          <w:sz w:val="24"/>
          <w:szCs w:val="24"/>
          <w:lang w:val="en-GB"/>
        </w:rPr>
        <w:t>CLOSING DATE FOR APPLICATIONS IS</w:t>
      </w:r>
      <w:r w:rsidR="0092434E" w:rsidRPr="00FD2C02">
        <w:rPr>
          <w:rFonts w:ascii="Arial" w:hAnsi="Arial" w:cs="Arial"/>
          <w:b/>
          <w:sz w:val="24"/>
          <w:szCs w:val="24"/>
          <w:lang w:val="en-GB"/>
        </w:rPr>
        <w:t xml:space="preserve"> </w:t>
      </w:r>
      <w:r w:rsidR="0092434E" w:rsidRPr="00FD2C02">
        <w:rPr>
          <w:rFonts w:ascii="Arial" w:hAnsi="Arial" w:cs="Arial"/>
          <w:b/>
          <w:sz w:val="24"/>
          <w:szCs w:val="24"/>
          <w:u w:val="single"/>
          <w:lang w:val="en-GB"/>
        </w:rPr>
        <w:t xml:space="preserve">12 NOON </w:t>
      </w:r>
      <w:r w:rsidR="00242E4C">
        <w:rPr>
          <w:rFonts w:ascii="Arial" w:hAnsi="Arial" w:cs="Arial"/>
          <w:b/>
          <w:sz w:val="24"/>
          <w:szCs w:val="24"/>
          <w:u w:val="single"/>
          <w:lang w:val="en-GB"/>
        </w:rPr>
        <w:t>27 May 2025</w:t>
      </w:r>
    </w:p>
    <w:p w14:paraId="4299B1C3"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p>
    <w:p w14:paraId="373C0483" w14:textId="231EFA62" w:rsidR="00A6485B" w:rsidRPr="00FD2C02" w:rsidRDefault="00A6485B" w:rsidP="00A6485B">
      <w:pPr>
        <w:rPr>
          <w:rFonts w:ascii="Arial" w:hAnsi="Arial" w:cs="Arial"/>
          <w:sz w:val="24"/>
          <w:szCs w:val="24"/>
        </w:rPr>
      </w:pPr>
      <w:r w:rsidRPr="00FD2C02">
        <w:rPr>
          <w:rFonts w:ascii="Arial" w:hAnsi="Arial" w:cs="Arial"/>
          <w:sz w:val="24"/>
          <w:szCs w:val="24"/>
        </w:rPr>
        <w:t xml:space="preserve">Due to agile working arrangements, applicants are </w:t>
      </w:r>
      <w:r w:rsidR="00185307">
        <w:rPr>
          <w:rFonts w:ascii="Arial" w:hAnsi="Arial" w:cs="Arial"/>
          <w:sz w:val="24"/>
          <w:szCs w:val="24"/>
        </w:rPr>
        <w:t>t</w:t>
      </w:r>
      <w:r w:rsidRPr="00FD2C02">
        <w:rPr>
          <w:rFonts w:ascii="Arial" w:hAnsi="Arial" w:cs="Arial"/>
          <w:sz w:val="24"/>
          <w:szCs w:val="24"/>
        </w:rPr>
        <w:t xml:space="preserve">o submit applications to the following address: </w:t>
      </w:r>
      <w:hyperlink r:id="rId11" w:history="1">
        <w:r w:rsidRPr="00FD2C02">
          <w:rPr>
            <w:rStyle w:val="Hyperlink"/>
            <w:rFonts w:ascii="Arial" w:hAnsi="Arial" w:cs="Arial"/>
            <w:color w:val="auto"/>
            <w:sz w:val="24"/>
            <w:szCs w:val="24"/>
          </w:rPr>
          <w:t>recruitment@nicrc.org.uk</w:t>
        </w:r>
      </w:hyperlink>
      <w:r w:rsidRPr="00FD2C02">
        <w:rPr>
          <w:rFonts w:ascii="Arial" w:hAnsi="Arial" w:cs="Arial"/>
          <w:sz w:val="24"/>
          <w:szCs w:val="24"/>
        </w:rPr>
        <w:t xml:space="preserve">. </w:t>
      </w:r>
    </w:p>
    <w:p w14:paraId="079FDCF7"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3F0E7440" w14:textId="77777777" w:rsidR="00721B9C" w:rsidRPr="00FD2C02" w:rsidRDefault="00721B9C"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012E22B4" w14:textId="560273FF" w:rsidR="00721B9C" w:rsidRPr="00FD2C02" w:rsidRDefault="00721B9C" w:rsidP="00A6485B">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r w:rsidRPr="00FD2C02">
        <w:rPr>
          <w:rFonts w:ascii="Arial" w:hAnsi="Arial" w:cs="Arial"/>
          <w:sz w:val="24"/>
          <w:szCs w:val="24"/>
          <w:lang w:val="en-GB"/>
        </w:rPr>
        <w:t>Applicants must complete the application form</w:t>
      </w:r>
      <w:r w:rsidR="00297AA2" w:rsidRPr="00FD2C02">
        <w:rPr>
          <w:rFonts w:ascii="Arial" w:hAnsi="Arial" w:cs="Arial"/>
          <w:sz w:val="24"/>
          <w:szCs w:val="24"/>
          <w:lang w:val="en-GB"/>
        </w:rPr>
        <w:t xml:space="preserve"> in</w:t>
      </w:r>
      <w:r w:rsidRPr="00FD2C02">
        <w:rPr>
          <w:rFonts w:ascii="Arial" w:hAnsi="Arial" w:cs="Arial"/>
          <w:sz w:val="24"/>
          <w:szCs w:val="24"/>
          <w:lang w:val="en-GB"/>
        </w:rPr>
        <w:t xml:space="preserve"> </w:t>
      </w:r>
      <w:r w:rsidR="00717764" w:rsidRPr="00FD2C02">
        <w:rPr>
          <w:rFonts w:ascii="Arial" w:hAnsi="Arial" w:cs="Arial"/>
          <w:sz w:val="24"/>
          <w:szCs w:val="24"/>
          <w:lang w:val="en-GB"/>
        </w:rPr>
        <w:t>Ari</w:t>
      </w:r>
      <w:r w:rsidR="000A43C5" w:rsidRPr="00FD2C02">
        <w:rPr>
          <w:rFonts w:ascii="Arial" w:hAnsi="Arial" w:cs="Arial"/>
          <w:sz w:val="24"/>
          <w:szCs w:val="24"/>
          <w:lang w:val="en-GB"/>
        </w:rPr>
        <w:t>a</w:t>
      </w:r>
      <w:r w:rsidR="00717764" w:rsidRPr="00FD2C02">
        <w:rPr>
          <w:rFonts w:ascii="Arial" w:hAnsi="Arial" w:cs="Arial"/>
          <w:sz w:val="24"/>
          <w:szCs w:val="24"/>
          <w:lang w:val="en-GB"/>
        </w:rPr>
        <w:t>l</w:t>
      </w:r>
      <w:r w:rsidR="00297AA2" w:rsidRPr="00FD2C02">
        <w:rPr>
          <w:rFonts w:ascii="Arial" w:hAnsi="Arial" w:cs="Arial"/>
          <w:sz w:val="24"/>
          <w:szCs w:val="24"/>
          <w:lang w:val="en-GB"/>
        </w:rPr>
        <w:t>, no smaller than font size 1</w:t>
      </w:r>
      <w:r w:rsidR="005668E1" w:rsidRPr="00FD2C02">
        <w:rPr>
          <w:rFonts w:ascii="Arial" w:hAnsi="Arial" w:cs="Arial"/>
          <w:sz w:val="24"/>
          <w:szCs w:val="24"/>
          <w:lang w:val="en-GB"/>
        </w:rPr>
        <w:t>1, o</w:t>
      </w:r>
      <w:r w:rsidRPr="00FD2C02">
        <w:rPr>
          <w:rFonts w:ascii="Arial" w:hAnsi="Arial" w:cs="Arial"/>
          <w:sz w:val="24"/>
          <w:szCs w:val="24"/>
          <w:lang w:val="en-GB"/>
        </w:rPr>
        <w:t>r legible block capitals using black ink</w:t>
      </w:r>
      <w:r w:rsidR="005668E1" w:rsidRPr="00FD2C02">
        <w:rPr>
          <w:rFonts w:ascii="Arial" w:hAnsi="Arial" w:cs="Arial"/>
          <w:sz w:val="24"/>
          <w:szCs w:val="24"/>
          <w:lang w:val="en-GB"/>
        </w:rPr>
        <w:t xml:space="preserve"> if handwritten.</w:t>
      </w:r>
    </w:p>
    <w:p w14:paraId="51292A76" w14:textId="77777777" w:rsidR="00D24208" w:rsidRPr="00FD2C02" w:rsidRDefault="00D24208" w:rsidP="00D2420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334ED353" w14:textId="77777777" w:rsidR="00CF1317" w:rsidRPr="00FD2C02" w:rsidRDefault="00CF1317" w:rsidP="00CF1317">
      <w:pPr>
        <w:overflowPunct/>
        <w:textAlignment w:val="auto"/>
        <w:rPr>
          <w:rFonts w:ascii="Arial" w:hAnsi="Arial" w:cs="Arial"/>
          <w:sz w:val="24"/>
          <w:szCs w:val="24"/>
          <w:lang w:val="en-GB" w:eastAsia="en-GB"/>
        </w:rPr>
      </w:pPr>
    </w:p>
    <w:p w14:paraId="2C3A471F" w14:textId="04B34BC6" w:rsidR="009C5170" w:rsidRPr="00FD2C02" w:rsidRDefault="00CF1317" w:rsidP="00CF1317">
      <w:pPr>
        <w:rPr>
          <w:rFonts w:ascii="Arial" w:hAnsi="Arial" w:cs="Arial"/>
          <w:sz w:val="24"/>
          <w:szCs w:val="24"/>
        </w:rPr>
      </w:pPr>
      <w:r w:rsidRPr="00FD2C02">
        <w:rPr>
          <w:rFonts w:ascii="Arial" w:hAnsi="Arial" w:cs="Arial"/>
          <w:sz w:val="24"/>
          <w:szCs w:val="24"/>
        </w:rPr>
        <w:t>It is the responsibility of applicants to ensure that the application form is fully and correctly completed and signed and that all relevant information in support of their application is included</w:t>
      </w:r>
      <w:r w:rsidR="00C171A2" w:rsidRPr="00FD2C02">
        <w:rPr>
          <w:rFonts w:ascii="Arial" w:hAnsi="Arial" w:cs="Arial"/>
          <w:sz w:val="24"/>
          <w:szCs w:val="24"/>
        </w:rPr>
        <w:t xml:space="preserve">. </w:t>
      </w:r>
    </w:p>
    <w:p w14:paraId="1A05E76A" w14:textId="77777777" w:rsidR="00CF1317" w:rsidRPr="00FD2C02" w:rsidRDefault="00CF1317" w:rsidP="00CF1317">
      <w:pPr>
        <w:rPr>
          <w:rFonts w:ascii="Arial" w:hAnsi="Arial" w:cs="Arial"/>
          <w:sz w:val="24"/>
          <w:szCs w:val="24"/>
        </w:rPr>
      </w:pPr>
    </w:p>
    <w:p w14:paraId="5A975EE7" w14:textId="77777777" w:rsidR="00CF1317" w:rsidRPr="00FD2C02" w:rsidRDefault="00CF1317" w:rsidP="00CF1317">
      <w:pPr>
        <w:rPr>
          <w:rFonts w:ascii="Arial" w:hAnsi="Arial" w:cs="Arial"/>
          <w:sz w:val="24"/>
          <w:szCs w:val="24"/>
        </w:rPr>
      </w:pPr>
    </w:p>
    <w:p w14:paraId="7C2098F5" w14:textId="51D636CD" w:rsidR="00CF1317" w:rsidRPr="00FD2C02" w:rsidRDefault="00DE06FB" w:rsidP="00CF1317">
      <w:pPr>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Community Relations Council accept</w:t>
      </w:r>
      <w:r w:rsidRPr="00FD2C02">
        <w:rPr>
          <w:rFonts w:ascii="Arial" w:hAnsi="Arial" w:cs="Arial"/>
          <w:sz w:val="24"/>
          <w:szCs w:val="24"/>
        </w:rPr>
        <w:t>s</w:t>
      </w:r>
      <w:r w:rsidR="00CF1317" w:rsidRPr="00FD2C02">
        <w:rPr>
          <w:rFonts w:ascii="Arial" w:hAnsi="Arial" w:cs="Arial"/>
          <w:sz w:val="24"/>
          <w:szCs w:val="24"/>
        </w:rPr>
        <w:t xml:space="preserve"> no </w:t>
      </w:r>
      <w:r w:rsidR="00F81FFE" w:rsidRPr="00FD2C02">
        <w:rPr>
          <w:rFonts w:ascii="Arial" w:hAnsi="Arial" w:cs="Arial"/>
          <w:sz w:val="24"/>
          <w:szCs w:val="24"/>
        </w:rPr>
        <w:t>responsibility</w:t>
      </w:r>
      <w:r w:rsidR="00CF1317" w:rsidRPr="00FD2C02">
        <w:rPr>
          <w:rFonts w:ascii="Arial" w:hAnsi="Arial" w:cs="Arial"/>
          <w:sz w:val="24"/>
          <w:szCs w:val="24"/>
        </w:rPr>
        <w:t xml:space="preserve"> for checking forms upon receipt and/or notifying candidates if forms are unreadable or incomplete for technical reasons, or otherwise.</w:t>
      </w:r>
    </w:p>
    <w:p w14:paraId="0998F56E" w14:textId="77777777" w:rsidR="00CF1317" w:rsidRPr="00FD2C02" w:rsidRDefault="00CF1317" w:rsidP="00CF1317">
      <w:pPr>
        <w:rPr>
          <w:rFonts w:ascii="Arial" w:hAnsi="Arial" w:cs="Arial"/>
          <w:sz w:val="24"/>
          <w:szCs w:val="24"/>
          <w:lang w:val="en-GB"/>
        </w:rPr>
      </w:pPr>
    </w:p>
    <w:p w14:paraId="4C0C2B57"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9E79328"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405244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C600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10BB50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92D470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390BB8A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1B8C7D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8D6B09B"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F422B09"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879D48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44DA49B5"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54A6D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3523CA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4ED07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065E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59351E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FBAAB3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7484191" w14:textId="34576D9E"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9151B38" w14:textId="77777777" w:rsidR="00275013" w:rsidRPr="00FD2C02" w:rsidRDefault="00275013"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A081B8F" w14:textId="77777777"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162C85" w14:textId="77777777" w:rsidR="00607668" w:rsidRPr="00FD2C02" w:rsidRDefault="0060766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10AD7AF5" w14:textId="77777777" w:rsidR="00A6485B" w:rsidRPr="00FD2C02" w:rsidRDefault="00A6485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01B6AFA1" w14:textId="77777777" w:rsidR="00607668" w:rsidRPr="00FD2C02" w:rsidRDefault="00B7004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3536" behindDoc="0" locked="0" layoutInCell="1" allowOverlap="1" wp14:anchorId="5E00B511" wp14:editId="5C2F4642">
                <wp:simplePos x="0" y="0"/>
                <wp:positionH relativeFrom="margin">
                  <wp:align>left</wp:align>
                </wp:positionH>
                <wp:positionV relativeFrom="paragraph">
                  <wp:posOffset>225425</wp:posOffset>
                </wp:positionV>
                <wp:extent cx="6238875" cy="266700"/>
                <wp:effectExtent l="0" t="0" r="2857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B511" id="_x0000_t202" coordsize="21600,21600" o:spt="202" path="m,l,21600r21600,l21600,xe">
                <v:stroke joinstyle="miter"/>
                <v:path gradientshapeok="t" o:connecttype="rect"/>
              </v:shapetype>
              <v:shape id="Text Box 2" o:spid="_x0000_s1027" type="#_x0000_t202" style="position:absolute;margin-left:0;margin-top:17.75pt;width:491.25pt;height:21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" fillcolor="white [3201]" strokecolor="black [3200]" strokeweight="2pt">
                <v:textbo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v:textbox>
                <w10:wrap type="square" anchorx="margin"/>
              </v:shape>
            </w:pict>
          </mc:Fallback>
        </mc:AlternateContent>
      </w:r>
    </w:p>
    <w:p w14:paraId="7BAF42EC" w14:textId="77777777" w:rsidR="008F6A05" w:rsidRPr="00FD2C02" w:rsidRDefault="008F6A05" w:rsidP="00CF1317">
      <w:pPr>
        <w:pStyle w:val="BodyText"/>
        <w:spacing w:after="0"/>
        <w:rPr>
          <w:rFonts w:ascii="Arial" w:hAnsi="Arial" w:cs="Arial"/>
          <w:b/>
          <w:sz w:val="24"/>
          <w:szCs w:val="24"/>
        </w:rPr>
      </w:pPr>
    </w:p>
    <w:p w14:paraId="6991B096" w14:textId="77777777" w:rsidR="008F6A05" w:rsidRPr="00FD2C02" w:rsidRDefault="008F6A05" w:rsidP="00CF1317">
      <w:pPr>
        <w:pStyle w:val="BodyText"/>
        <w:spacing w:after="0"/>
        <w:rPr>
          <w:rFonts w:ascii="Arial" w:hAnsi="Arial" w:cs="Arial"/>
          <w:b/>
          <w:sz w:val="24"/>
          <w:szCs w:val="24"/>
        </w:rPr>
      </w:pPr>
    </w:p>
    <w:p w14:paraId="7D60217F" w14:textId="77777777" w:rsidR="008F6A05" w:rsidRPr="00FD2C02" w:rsidRDefault="008F6A05" w:rsidP="00CF1317">
      <w:pPr>
        <w:pStyle w:val="BodyText"/>
        <w:spacing w:after="0"/>
        <w:rPr>
          <w:rFonts w:ascii="Arial" w:hAnsi="Arial" w:cs="Arial"/>
          <w:b/>
          <w:sz w:val="24"/>
          <w:szCs w:val="24"/>
        </w:rPr>
      </w:pPr>
    </w:p>
    <w:p w14:paraId="37A0C23E" w14:textId="15306A06" w:rsidR="00CF1317" w:rsidRPr="00FD2C02" w:rsidRDefault="00CF1317" w:rsidP="00CF1317">
      <w:pPr>
        <w:pStyle w:val="BodyText"/>
        <w:spacing w:after="0"/>
        <w:rPr>
          <w:rFonts w:ascii="Arial" w:hAnsi="Arial" w:cs="Arial"/>
          <w:b/>
          <w:sz w:val="24"/>
          <w:szCs w:val="24"/>
        </w:rPr>
      </w:pPr>
      <w:r w:rsidRPr="00FD2C02">
        <w:rPr>
          <w:rFonts w:ascii="Arial" w:hAnsi="Arial" w:cs="Arial"/>
          <w:b/>
          <w:sz w:val="24"/>
          <w:szCs w:val="24"/>
        </w:rPr>
        <w:t>QUALIFICATIONS:</w:t>
      </w:r>
    </w:p>
    <w:p w14:paraId="2D488FD4" w14:textId="77777777" w:rsidR="00CF1317" w:rsidRPr="00FD2C02" w:rsidRDefault="00CF1317" w:rsidP="001E1804">
      <w:pPr>
        <w:pStyle w:val="BodyText"/>
        <w:numPr>
          <w:ilvl w:val="0"/>
          <w:numId w:val="4"/>
        </w:numPr>
        <w:tabs>
          <w:tab w:val="clear" w:pos="1080"/>
        </w:tabs>
        <w:overflowPunct/>
        <w:autoSpaceDE/>
        <w:autoSpaceDN/>
        <w:adjustRightInd/>
        <w:spacing w:after="0"/>
        <w:ind w:left="709"/>
        <w:textAlignment w:val="auto"/>
        <w:rPr>
          <w:rFonts w:ascii="Arial" w:hAnsi="Arial" w:cs="Arial"/>
          <w:b/>
          <w:sz w:val="24"/>
          <w:szCs w:val="24"/>
        </w:rPr>
      </w:pPr>
      <w:r w:rsidRPr="00FD2C02">
        <w:rPr>
          <w:rFonts w:ascii="Arial" w:hAnsi="Arial" w:cs="Arial"/>
          <w:sz w:val="24"/>
          <w:szCs w:val="24"/>
        </w:rPr>
        <w:t>If you believe your qualification is equivalent or higher than the one required, you must provide the panel with the necessary evidence to show this is the case. If the panel are unable to make an informed decision from the information provided, they may decide that the application form does not meet this particular criterion.</w:t>
      </w:r>
    </w:p>
    <w:p w14:paraId="53C2808C" w14:textId="77777777" w:rsidR="00CF1317" w:rsidRPr="00FD2C02" w:rsidRDefault="00CF1317" w:rsidP="00CF1317">
      <w:pPr>
        <w:rPr>
          <w:rFonts w:ascii="Arial" w:hAnsi="Arial" w:cs="Arial"/>
          <w:sz w:val="24"/>
          <w:szCs w:val="24"/>
        </w:rPr>
      </w:pPr>
    </w:p>
    <w:p w14:paraId="67CA4E1A" w14:textId="77777777" w:rsidR="00CF1317" w:rsidRPr="00FD2C02" w:rsidRDefault="00CF1317" w:rsidP="00CF1317">
      <w:pPr>
        <w:rPr>
          <w:rFonts w:ascii="Arial" w:hAnsi="Arial" w:cs="Arial"/>
          <w:b/>
          <w:sz w:val="24"/>
          <w:szCs w:val="24"/>
        </w:rPr>
      </w:pPr>
      <w:r w:rsidRPr="00FD2C02">
        <w:rPr>
          <w:rFonts w:ascii="Arial" w:hAnsi="Arial" w:cs="Arial"/>
          <w:b/>
          <w:sz w:val="24"/>
          <w:szCs w:val="24"/>
        </w:rPr>
        <w:t>RELEVANT EXPERIENCE</w:t>
      </w:r>
    </w:p>
    <w:p w14:paraId="57233414"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selection panel will only interview those applicants who appear, from the information </w:t>
      </w:r>
      <w:r w:rsidR="00736031" w:rsidRPr="00FD2C02">
        <w:rPr>
          <w:rFonts w:ascii="Arial" w:hAnsi="Arial" w:cs="Arial"/>
          <w:sz w:val="24"/>
          <w:szCs w:val="24"/>
        </w:rPr>
        <w:t>provided on the submitted application form</w:t>
      </w:r>
      <w:r w:rsidRPr="00FD2C02">
        <w:rPr>
          <w:rFonts w:ascii="Arial" w:hAnsi="Arial" w:cs="Arial"/>
          <w:sz w:val="24"/>
          <w:szCs w:val="24"/>
        </w:rPr>
        <w:t xml:space="preserve">, to meet the relevant experience and ability. </w:t>
      </w:r>
    </w:p>
    <w:p w14:paraId="7C91CE09" w14:textId="46AEB9BD"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It is therefore essential that applicants describe fully in the application form the extent to which they satisfy the specified criteria (giving</w:t>
      </w:r>
      <w:r w:rsidRPr="00FD2C02">
        <w:rPr>
          <w:rFonts w:ascii="Arial" w:hAnsi="Arial" w:cs="Arial"/>
          <w:b/>
          <w:sz w:val="24"/>
          <w:szCs w:val="24"/>
        </w:rPr>
        <w:t xml:space="preserve"> </w:t>
      </w:r>
      <w:r w:rsidRPr="00FD2C02">
        <w:rPr>
          <w:rFonts w:ascii="Arial" w:hAnsi="Arial" w:cs="Arial"/>
          <w:sz w:val="24"/>
          <w:szCs w:val="24"/>
        </w:rPr>
        <w:t xml:space="preserve">length of experience, examples and </w:t>
      </w:r>
      <w:r w:rsidRPr="00FD2C02">
        <w:rPr>
          <w:rFonts w:ascii="Arial" w:hAnsi="Arial" w:cs="Arial"/>
          <w:b/>
          <w:sz w:val="24"/>
          <w:szCs w:val="24"/>
          <w:u w:val="single"/>
        </w:rPr>
        <w:t>dates</w:t>
      </w:r>
      <w:r w:rsidRPr="00FD2C02">
        <w:rPr>
          <w:rFonts w:ascii="Arial" w:hAnsi="Arial" w:cs="Arial"/>
          <w:sz w:val="24"/>
          <w:szCs w:val="24"/>
        </w:rPr>
        <w:t xml:space="preserve"> as required)</w:t>
      </w:r>
      <w:r w:rsidR="00C171A2" w:rsidRPr="00FD2C02">
        <w:rPr>
          <w:rFonts w:ascii="Arial" w:hAnsi="Arial" w:cs="Arial"/>
          <w:sz w:val="24"/>
          <w:szCs w:val="24"/>
        </w:rPr>
        <w:t xml:space="preserve">. </w:t>
      </w:r>
    </w:p>
    <w:p w14:paraId="009A2942" w14:textId="1B80B03E" w:rsidR="00CF1317" w:rsidRPr="00FD2C02" w:rsidRDefault="00DE06FB"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 xml:space="preserve">Panel will be interested in whom </w:t>
      </w:r>
      <w:r w:rsidR="00F81FFE" w:rsidRPr="00FD2C02">
        <w:rPr>
          <w:rFonts w:ascii="Arial" w:hAnsi="Arial" w:cs="Arial"/>
          <w:b/>
          <w:sz w:val="24"/>
          <w:szCs w:val="24"/>
          <w:u w:val="single"/>
        </w:rPr>
        <w:t>you</w:t>
      </w:r>
      <w:r w:rsidR="00CF1317" w:rsidRPr="00FD2C02">
        <w:rPr>
          <w:rFonts w:ascii="Arial" w:hAnsi="Arial" w:cs="Arial"/>
          <w:sz w:val="24"/>
          <w:szCs w:val="24"/>
        </w:rPr>
        <w:t xml:space="preserve"> reported to, what </w:t>
      </w:r>
      <w:r w:rsidR="00CF1317" w:rsidRPr="00FD2C02">
        <w:rPr>
          <w:rFonts w:ascii="Arial" w:hAnsi="Arial" w:cs="Arial"/>
          <w:b/>
          <w:sz w:val="24"/>
          <w:szCs w:val="24"/>
          <w:u w:val="single"/>
        </w:rPr>
        <w:t>you</w:t>
      </w:r>
      <w:r w:rsidR="00CF1317" w:rsidRPr="00FD2C02">
        <w:rPr>
          <w:rFonts w:ascii="Arial" w:hAnsi="Arial" w:cs="Arial"/>
          <w:sz w:val="24"/>
          <w:szCs w:val="24"/>
        </w:rPr>
        <w:t xml:space="preserve"> did and how successful </w:t>
      </w:r>
      <w:r w:rsidR="00CF1317" w:rsidRPr="00FD2C02">
        <w:rPr>
          <w:rFonts w:ascii="Arial" w:hAnsi="Arial" w:cs="Arial"/>
          <w:b/>
          <w:sz w:val="24"/>
          <w:szCs w:val="24"/>
          <w:u w:val="single"/>
        </w:rPr>
        <w:t>you</w:t>
      </w:r>
      <w:r w:rsidR="00CF1317" w:rsidRPr="00FD2C02">
        <w:rPr>
          <w:rFonts w:ascii="Arial" w:hAnsi="Arial" w:cs="Arial"/>
          <w:sz w:val="24"/>
          <w:szCs w:val="24"/>
        </w:rPr>
        <w:t xml:space="preserve"> were</w:t>
      </w:r>
      <w:r w:rsidR="00C171A2" w:rsidRPr="00FD2C02">
        <w:rPr>
          <w:rFonts w:ascii="Arial" w:hAnsi="Arial" w:cs="Arial"/>
          <w:sz w:val="24"/>
          <w:szCs w:val="24"/>
        </w:rPr>
        <w:t xml:space="preserve">. </w:t>
      </w:r>
    </w:p>
    <w:p w14:paraId="352D715D" w14:textId="21227761"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It is </w:t>
      </w:r>
      <w:r w:rsidRPr="00FD2C02">
        <w:rPr>
          <w:rFonts w:ascii="Arial" w:hAnsi="Arial" w:cs="Arial"/>
          <w:b/>
          <w:sz w:val="24"/>
          <w:szCs w:val="24"/>
          <w:u w:val="single"/>
        </w:rPr>
        <w:t>not</w:t>
      </w:r>
      <w:r w:rsidRPr="00FD2C02">
        <w:rPr>
          <w:rFonts w:ascii="Arial" w:hAnsi="Arial" w:cs="Arial"/>
          <w:sz w:val="24"/>
          <w:szCs w:val="24"/>
        </w:rPr>
        <w:t xml:space="preserve"> sufficient to simply list your duties and responsibilities</w:t>
      </w:r>
      <w:r w:rsidR="00C171A2" w:rsidRPr="00FD2C02">
        <w:rPr>
          <w:rFonts w:ascii="Arial" w:hAnsi="Arial" w:cs="Arial"/>
          <w:sz w:val="24"/>
          <w:szCs w:val="24"/>
        </w:rPr>
        <w:t xml:space="preserve">. </w:t>
      </w:r>
      <w:r w:rsidRPr="00FD2C02">
        <w:rPr>
          <w:rFonts w:ascii="Arial" w:hAnsi="Arial" w:cs="Arial"/>
          <w:sz w:val="24"/>
          <w:szCs w:val="24"/>
        </w:rPr>
        <w:t>The selection panel will not make assumptions from the title of the applicants’ posts as to the skills and experience gained.</w:t>
      </w:r>
    </w:p>
    <w:p w14:paraId="2B62D2F5" w14:textId="77777777" w:rsidR="00CF1317" w:rsidRPr="00FD2C02" w:rsidRDefault="00CF1317" w:rsidP="00CF1317">
      <w:pPr>
        <w:rPr>
          <w:rFonts w:ascii="Arial" w:hAnsi="Arial" w:cs="Arial"/>
          <w:sz w:val="24"/>
          <w:szCs w:val="24"/>
        </w:rPr>
      </w:pPr>
    </w:p>
    <w:p w14:paraId="0943BBA4"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APPLICATION FORMS</w:t>
      </w:r>
    </w:p>
    <w:p w14:paraId="06822802" w14:textId="407A5B26"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Applicants are reminded that the application form must be </w:t>
      </w:r>
      <w:r w:rsidRPr="00FD2C02">
        <w:rPr>
          <w:rFonts w:ascii="Arial" w:hAnsi="Arial" w:cs="Arial"/>
          <w:b/>
          <w:sz w:val="24"/>
          <w:szCs w:val="24"/>
          <w:u w:val="single"/>
        </w:rPr>
        <w:t>fully</w:t>
      </w:r>
      <w:r w:rsidRPr="00FD2C02">
        <w:rPr>
          <w:rFonts w:ascii="Arial" w:hAnsi="Arial" w:cs="Arial"/>
          <w:sz w:val="24"/>
          <w:szCs w:val="24"/>
        </w:rPr>
        <w:t xml:space="preserve"> completed as incomplete application forms will not be considered</w:t>
      </w:r>
      <w:r w:rsidR="00C171A2" w:rsidRPr="00FD2C02">
        <w:rPr>
          <w:rFonts w:ascii="Arial" w:hAnsi="Arial" w:cs="Arial"/>
          <w:sz w:val="24"/>
          <w:szCs w:val="24"/>
        </w:rPr>
        <w:t xml:space="preserve">. </w:t>
      </w:r>
    </w:p>
    <w:p w14:paraId="4A459102" w14:textId="44946493"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CVs, </w:t>
      </w:r>
      <w:r w:rsidR="00C171A2" w:rsidRPr="00FD2C02">
        <w:rPr>
          <w:rFonts w:ascii="Arial" w:hAnsi="Arial" w:cs="Arial"/>
          <w:sz w:val="24"/>
          <w:szCs w:val="24"/>
        </w:rPr>
        <w:t>letters,</w:t>
      </w:r>
      <w:r w:rsidRPr="00FD2C02">
        <w:rPr>
          <w:rFonts w:ascii="Arial" w:hAnsi="Arial" w:cs="Arial"/>
          <w:sz w:val="24"/>
          <w:szCs w:val="24"/>
        </w:rPr>
        <w:t xml:space="preserve"> or any other supplementary material will not be accepted (unless otherwise stated) in place of, or in addition to, completed application forms</w:t>
      </w:r>
      <w:r w:rsidR="007652C5" w:rsidRPr="00FD2C02">
        <w:rPr>
          <w:rFonts w:ascii="Arial" w:hAnsi="Arial" w:cs="Arial"/>
          <w:sz w:val="24"/>
          <w:szCs w:val="24"/>
        </w:rPr>
        <w:t xml:space="preserve">. </w:t>
      </w:r>
    </w:p>
    <w:p w14:paraId="69D8C55D" w14:textId="373E8CF4"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Only the information presented in the application form (and supplementary information if required) will be considered by the selection panel</w:t>
      </w:r>
      <w:r w:rsidR="00C171A2" w:rsidRPr="00FD2C02">
        <w:rPr>
          <w:rFonts w:ascii="Arial" w:hAnsi="Arial" w:cs="Arial"/>
          <w:sz w:val="24"/>
          <w:szCs w:val="24"/>
        </w:rPr>
        <w:t xml:space="preserve">. </w:t>
      </w:r>
    </w:p>
    <w:p w14:paraId="3C187BD1" w14:textId="4FB1B79C"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Your application will be examined by a selection panel whose job it is to assess the content of your application against pre-determined criteria, based on the requirements of the position</w:t>
      </w:r>
      <w:r w:rsidR="00C171A2" w:rsidRPr="00FD2C02">
        <w:rPr>
          <w:rFonts w:ascii="Arial" w:hAnsi="Arial" w:cs="Arial"/>
          <w:sz w:val="24"/>
          <w:szCs w:val="24"/>
        </w:rPr>
        <w:t xml:space="preserve">. </w:t>
      </w:r>
    </w:p>
    <w:p w14:paraId="1252E482" w14:textId="2904A331"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It is in your own interest that you provide a detailed and accurate account of your qualifications/experience, including relevant dates</w:t>
      </w:r>
      <w:r w:rsidR="00C171A2" w:rsidRPr="00FD2C02">
        <w:rPr>
          <w:rFonts w:ascii="Arial" w:hAnsi="Arial" w:cs="Arial"/>
          <w:sz w:val="24"/>
          <w:szCs w:val="24"/>
        </w:rPr>
        <w:t xml:space="preserve">. </w:t>
      </w:r>
    </w:p>
    <w:p w14:paraId="1115121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Any inaccuracy in completing your form may result in rejection</w:t>
      </w:r>
      <w:r w:rsidR="00736031" w:rsidRPr="00FD2C02">
        <w:rPr>
          <w:rFonts w:ascii="Arial" w:hAnsi="Arial" w:cs="Arial"/>
          <w:sz w:val="24"/>
          <w:szCs w:val="24"/>
        </w:rPr>
        <w:t>.</w:t>
      </w:r>
    </w:p>
    <w:p w14:paraId="7062CA8C" w14:textId="77777777" w:rsidR="00CF1317" w:rsidRPr="00FD2C02" w:rsidRDefault="00CF1317" w:rsidP="00CF1317">
      <w:pPr>
        <w:rPr>
          <w:rFonts w:ascii="Arial" w:hAnsi="Arial" w:cs="Arial"/>
          <w:sz w:val="24"/>
          <w:szCs w:val="24"/>
        </w:rPr>
      </w:pPr>
    </w:p>
    <w:p w14:paraId="19015BCA"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WHEN COMPLETING YOUR APPLICATION FORM</w:t>
      </w:r>
    </w:p>
    <w:p w14:paraId="642B22D5" w14:textId="2DA839AB"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Do not use acronyms, complex technical detail </w:t>
      </w:r>
      <w:r w:rsidR="00C171A2" w:rsidRPr="00FD2C02">
        <w:rPr>
          <w:rFonts w:ascii="Arial" w:hAnsi="Arial" w:cs="Arial"/>
          <w:sz w:val="24"/>
          <w:szCs w:val="24"/>
        </w:rPr>
        <w:t xml:space="preserve">etc. </w:t>
      </w:r>
    </w:p>
    <w:p w14:paraId="65E42609"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Write down clearly your personal involvement in any experience you quote. It is how you actually carried out the piece of work that the selection panel will be interested in.</w:t>
      </w:r>
    </w:p>
    <w:p w14:paraId="7C940D3E"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Identify relevant examples. This is very important, as you may need to be prepared to talk about these examples in detail if you are invited to interview. It is </w:t>
      </w:r>
      <w:r w:rsidRPr="00FD2C02">
        <w:rPr>
          <w:rFonts w:ascii="Arial" w:hAnsi="Arial" w:cs="Arial"/>
          <w:b/>
          <w:sz w:val="24"/>
          <w:szCs w:val="24"/>
          <w:u w:val="single"/>
        </w:rPr>
        <w:t>your</w:t>
      </w:r>
      <w:r w:rsidRPr="00FD2C02">
        <w:rPr>
          <w:rFonts w:ascii="Arial" w:hAnsi="Arial" w:cs="Arial"/>
          <w:sz w:val="24"/>
          <w:szCs w:val="24"/>
        </w:rPr>
        <w:t xml:space="preserve"> unique role the panel is interested in, not that of your team.</w:t>
      </w:r>
    </w:p>
    <w:p w14:paraId="14679044" w14:textId="3C465357" w:rsidR="00A6485B" w:rsidRPr="00FD2C02" w:rsidRDefault="00CF1317" w:rsidP="005C7036">
      <w:pPr>
        <w:numPr>
          <w:ilvl w:val="0"/>
          <w:numId w:val="3"/>
        </w:numPr>
        <w:overflowPunct/>
        <w:autoSpaceDE/>
        <w:autoSpaceDN/>
        <w:adjustRightInd/>
        <w:textAlignment w:val="auto"/>
        <w:rPr>
          <w:rFonts w:ascii="Arial" w:hAnsi="Arial" w:cs="Arial"/>
          <w:sz w:val="24"/>
          <w:szCs w:val="24"/>
        </w:rPr>
      </w:pPr>
      <w:r w:rsidRPr="00FD2C02">
        <w:rPr>
          <w:rFonts w:ascii="Arial" w:hAnsi="Arial" w:cs="Arial"/>
          <w:sz w:val="24"/>
          <w:szCs w:val="24"/>
        </w:rPr>
        <w:t>Please note that applications considered illegible because of poor handwriting will be rendered invalid</w:t>
      </w:r>
      <w:r w:rsidR="00C171A2" w:rsidRPr="00FD2C02">
        <w:rPr>
          <w:rFonts w:ascii="Arial" w:hAnsi="Arial" w:cs="Arial"/>
          <w:sz w:val="24"/>
          <w:szCs w:val="24"/>
        </w:rPr>
        <w:t xml:space="preserve">. </w:t>
      </w:r>
    </w:p>
    <w:p w14:paraId="64E3C455" w14:textId="042B83AF" w:rsidR="00D8005A" w:rsidRPr="00FD2C02" w:rsidRDefault="00B70048" w:rsidP="00A6485B">
      <w:pPr>
        <w:overflowPunct/>
        <w:autoSpaceDE/>
        <w:autoSpaceDN/>
        <w:adjustRightInd/>
        <w:textAlignment w:val="auto"/>
        <w:rPr>
          <w:rFonts w:ascii="Arial" w:hAnsi="Arial" w:cs="Arial"/>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5584" behindDoc="0" locked="0" layoutInCell="1" allowOverlap="1" wp14:anchorId="1CA74033" wp14:editId="57569F6B">
                <wp:simplePos x="0" y="0"/>
                <wp:positionH relativeFrom="margin">
                  <wp:align>left</wp:align>
                </wp:positionH>
                <wp:positionV relativeFrom="paragraph">
                  <wp:posOffset>394335</wp:posOffset>
                </wp:positionV>
                <wp:extent cx="6238875" cy="333375"/>
                <wp:effectExtent l="0" t="0" r="2857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DA0521" w14:textId="27F3974D" w:rsidR="00AA182B" w:rsidRPr="00575ADD" w:rsidRDefault="00575ADD" w:rsidP="00B70048">
                            <w:pPr>
                              <w:shd w:val="clear" w:color="auto" w:fill="FFFFFF" w:themeFill="background1"/>
                              <w:jc w:val="center"/>
                              <w:rPr>
                                <w:b/>
                                <w:bCs/>
                                <w:sz w:val="28"/>
                                <w:szCs w:val="28"/>
                              </w:rPr>
                            </w:pPr>
                            <w:r w:rsidRPr="00575ADD">
                              <w:rPr>
                                <w:rFonts w:ascii="Arial" w:hAnsi="Arial" w:cs="Arial"/>
                                <w:b/>
                                <w:bCs/>
                                <w:sz w:val="28"/>
                                <w:szCs w:val="28"/>
                              </w:rPr>
                              <w:t>F</w:t>
                            </w:r>
                            <w:r w:rsidR="008E4DEB">
                              <w:rPr>
                                <w:rFonts w:ascii="Arial" w:hAnsi="Arial" w:cs="Arial"/>
                                <w:b/>
                                <w:bCs/>
                                <w:sz w:val="28"/>
                                <w:szCs w:val="28"/>
                              </w:rPr>
                              <w:t>inance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4033" id="_x0000_s1028" type="#_x0000_t202" style="position:absolute;margin-left:0;margin-top:31.05pt;width:491.25pt;height:26.2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" fillcolor="white [3201]" strokecolor="black [3200]" strokeweight="2pt">
                <v:textbox>
                  <w:txbxContent>
                    <w:p w14:paraId="03DA0521" w14:textId="27F3974D" w:rsidR="00AA182B" w:rsidRPr="00575ADD" w:rsidRDefault="00575ADD" w:rsidP="00B70048">
                      <w:pPr>
                        <w:shd w:val="clear" w:color="auto" w:fill="FFFFFF" w:themeFill="background1"/>
                        <w:jc w:val="center"/>
                        <w:rPr>
                          <w:b/>
                          <w:bCs/>
                          <w:sz w:val="28"/>
                          <w:szCs w:val="28"/>
                        </w:rPr>
                      </w:pPr>
                      <w:r w:rsidRPr="00575ADD">
                        <w:rPr>
                          <w:rFonts w:ascii="Arial" w:hAnsi="Arial" w:cs="Arial"/>
                          <w:b/>
                          <w:bCs/>
                          <w:sz w:val="28"/>
                          <w:szCs w:val="28"/>
                        </w:rPr>
                        <w:t>F</w:t>
                      </w:r>
                      <w:r w:rsidR="008E4DEB">
                        <w:rPr>
                          <w:rFonts w:ascii="Arial" w:hAnsi="Arial" w:cs="Arial"/>
                          <w:b/>
                          <w:bCs/>
                          <w:sz w:val="28"/>
                          <w:szCs w:val="28"/>
                        </w:rPr>
                        <w:t>inance Manager</w:t>
                      </w:r>
                    </w:p>
                  </w:txbxContent>
                </v:textbox>
                <w10:wrap type="square" anchorx="margin"/>
              </v:shape>
            </w:pict>
          </mc:Fallback>
        </mc:AlternateConten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86"/>
        <w:gridCol w:w="2364"/>
        <w:gridCol w:w="2421"/>
      </w:tblGrid>
      <w:tr w:rsidR="00FD2C02" w:rsidRPr="00FD2C02" w14:paraId="5DDB7D00" w14:textId="77777777" w:rsidTr="00736031">
        <w:trPr>
          <w:trHeight w:val="284"/>
        </w:trPr>
        <w:tc>
          <w:tcPr>
            <w:tcW w:w="9747" w:type="dxa"/>
            <w:gridSpan w:val="4"/>
            <w:shd w:val="clear" w:color="auto" w:fill="000000" w:themeFill="text1"/>
          </w:tcPr>
          <w:p w14:paraId="10EFE2C6" w14:textId="77777777" w:rsidR="00410992" w:rsidRPr="00FD2C02" w:rsidRDefault="00410992" w:rsidP="001E7C7A">
            <w:pPr>
              <w:pStyle w:val="Heading2"/>
              <w:spacing w:before="120" w:after="120"/>
              <w:rPr>
                <w:rFonts w:cs="Arial"/>
                <w:szCs w:val="24"/>
              </w:rPr>
            </w:pPr>
            <w:r w:rsidRPr="00FD2C02">
              <w:rPr>
                <w:rFonts w:cs="Arial"/>
                <w:szCs w:val="24"/>
              </w:rPr>
              <w:t>Personal Details</w:t>
            </w:r>
          </w:p>
        </w:tc>
      </w:tr>
      <w:tr w:rsidR="00FD2C02" w:rsidRPr="00FD2C02" w14:paraId="59948248" w14:textId="77777777" w:rsidTr="00736031">
        <w:trPr>
          <w:trHeight w:val="343"/>
        </w:trPr>
        <w:tc>
          <w:tcPr>
            <w:tcW w:w="9747" w:type="dxa"/>
            <w:gridSpan w:val="4"/>
            <w:shd w:val="clear" w:color="auto" w:fill="000000" w:themeFill="text1"/>
          </w:tcPr>
          <w:p w14:paraId="4857563F" w14:textId="77777777" w:rsidR="00736031" w:rsidRPr="00FD2C02" w:rsidRDefault="00736031" w:rsidP="00736031">
            <w:pPr>
              <w:rPr>
                <w:lang w:val="en-GB"/>
              </w:rPr>
            </w:pPr>
          </w:p>
        </w:tc>
      </w:tr>
      <w:tr w:rsidR="00FD2C02" w:rsidRPr="00FD2C02" w14:paraId="6E9045CB" w14:textId="77777777" w:rsidTr="00736031">
        <w:trPr>
          <w:gridAfter w:val="2"/>
          <w:wAfter w:w="4785" w:type="dxa"/>
        </w:trPr>
        <w:tc>
          <w:tcPr>
            <w:tcW w:w="2376" w:type="dxa"/>
          </w:tcPr>
          <w:p w14:paraId="3156E45E"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Surname </w:t>
            </w:r>
          </w:p>
        </w:tc>
        <w:tc>
          <w:tcPr>
            <w:tcW w:w="2586" w:type="dxa"/>
          </w:tcPr>
          <w:p w14:paraId="6D83A650"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p>
        </w:tc>
      </w:tr>
      <w:tr w:rsidR="00FD2C02" w:rsidRPr="00FD2C02" w14:paraId="5EA4A8C7" w14:textId="77777777" w:rsidTr="00736031">
        <w:trPr>
          <w:cantSplit/>
        </w:trPr>
        <w:tc>
          <w:tcPr>
            <w:tcW w:w="2376" w:type="dxa"/>
          </w:tcPr>
          <w:p w14:paraId="2FD26AF8"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First Name(s) (in full)</w:t>
            </w:r>
          </w:p>
        </w:tc>
        <w:tc>
          <w:tcPr>
            <w:tcW w:w="7371" w:type="dxa"/>
            <w:gridSpan w:val="3"/>
          </w:tcPr>
          <w:p w14:paraId="365E671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r>
      <w:tr w:rsidR="00FD2C02" w:rsidRPr="00FD2C02" w14:paraId="6C515E6F" w14:textId="77777777" w:rsidTr="00736031">
        <w:trPr>
          <w:cantSplit/>
          <w:trHeight w:val="761"/>
        </w:trPr>
        <w:tc>
          <w:tcPr>
            <w:tcW w:w="2376" w:type="dxa"/>
          </w:tcPr>
          <w:p w14:paraId="6DEBBD9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Address where you can be contacted</w:t>
            </w:r>
          </w:p>
        </w:tc>
        <w:tc>
          <w:tcPr>
            <w:tcW w:w="4950" w:type="dxa"/>
            <w:gridSpan w:val="2"/>
          </w:tcPr>
          <w:p w14:paraId="07D47DBB"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7DE833CA"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5017C9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c>
          <w:tcPr>
            <w:tcW w:w="2421" w:type="dxa"/>
          </w:tcPr>
          <w:p w14:paraId="3BA60D19"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Postcode </w:t>
            </w:r>
          </w:p>
        </w:tc>
      </w:tr>
      <w:tr w:rsidR="00FD2C02" w:rsidRPr="00FD2C02" w14:paraId="4319F975" w14:textId="77777777" w:rsidTr="00736031">
        <w:tc>
          <w:tcPr>
            <w:tcW w:w="2376" w:type="dxa"/>
          </w:tcPr>
          <w:p w14:paraId="08A0A6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Telephone number (including local code)</w:t>
            </w:r>
          </w:p>
        </w:tc>
        <w:tc>
          <w:tcPr>
            <w:tcW w:w="2586" w:type="dxa"/>
          </w:tcPr>
          <w:p w14:paraId="162C2EFD" w14:textId="77777777" w:rsidR="00736031"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Daytime </w:t>
            </w:r>
          </w:p>
          <w:p w14:paraId="381366F1"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p>
        </w:tc>
        <w:tc>
          <w:tcPr>
            <w:tcW w:w="2364" w:type="dxa"/>
          </w:tcPr>
          <w:p w14:paraId="5B610CE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Evening </w:t>
            </w:r>
          </w:p>
        </w:tc>
        <w:tc>
          <w:tcPr>
            <w:tcW w:w="2421" w:type="dxa"/>
          </w:tcPr>
          <w:p w14:paraId="3538121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Mobile </w:t>
            </w:r>
          </w:p>
        </w:tc>
      </w:tr>
      <w:tr w:rsidR="00FD2C02" w:rsidRPr="00FD2C02" w14:paraId="42A94C19" w14:textId="77777777" w:rsidTr="00736031">
        <w:trPr>
          <w:cantSplit/>
        </w:trPr>
        <w:tc>
          <w:tcPr>
            <w:tcW w:w="2376" w:type="dxa"/>
          </w:tcPr>
          <w:p w14:paraId="5683CAD4" w14:textId="7DE40E58" w:rsidR="00410992" w:rsidRPr="00FD2C02" w:rsidRDefault="00A338F6"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E-</w:t>
            </w:r>
            <w:r w:rsidR="00410992" w:rsidRPr="00FD2C02">
              <w:rPr>
                <w:rFonts w:ascii="Arial" w:hAnsi="Arial" w:cs="Arial"/>
                <w:sz w:val="24"/>
                <w:szCs w:val="24"/>
              </w:rPr>
              <w:t xml:space="preserve">mail </w:t>
            </w:r>
            <w:r w:rsidR="003E25FB" w:rsidRPr="00FD2C02">
              <w:rPr>
                <w:rFonts w:ascii="Arial" w:hAnsi="Arial" w:cs="Arial"/>
                <w:sz w:val="24"/>
                <w:szCs w:val="24"/>
              </w:rPr>
              <w:t>address.</w:t>
            </w:r>
          </w:p>
          <w:p w14:paraId="7DBCDE74" w14:textId="4880D464" w:rsidR="00584A15" w:rsidRPr="00FD2C02" w:rsidRDefault="00584A15" w:rsidP="001E7C7A">
            <w:pPr>
              <w:pStyle w:val="Header"/>
              <w:tabs>
                <w:tab w:val="clear" w:pos="4153"/>
                <w:tab w:val="clear" w:pos="8306"/>
              </w:tabs>
              <w:spacing w:before="60" w:after="60"/>
              <w:rPr>
                <w:rFonts w:ascii="Arial" w:hAnsi="Arial" w:cs="Arial"/>
                <w:b/>
                <w:sz w:val="24"/>
                <w:szCs w:val="24"/>
              </w:rPr>
            </w:pPr>
          </w:p>
        </w:tc>
        <w:tc>
          <w:tcPr>
            <w:tcW w:w="7371" w:type="dxa"/>
            <w:gridSpan w:val="3"/>
          </w:tcPr>
          <w:p w14:paraId="44F1B8D9" w14:textId="73852DD0" w:rsidR="00440F6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We will notify you by e-mail if you are selected for interview</w:t>
            </w:r>
            <w:r w:rsidR="00C171A2" w:rsidRPr="00FD2C02">
              <w:rPr>
                <w:rFonts w:ascii="Arial" w:hAnsi="Arial" w:cs="Arial"/>
                <w:b/>
                <w:sz w:val="24"/>
                <w:szCs w:val="24"/>
              </w:rPr>
              <w:t xml:space="preserve">. </w:t>
            </w:r>
          </w:p>
          <w:p w14:paraId="08E09EC9" w14:textId="6823AE50" w:rsidR="0041099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Please ensure your e-mail address is correct as CRC </w:t>
            </w:r>
            <w:r w:rsidR="000A43C5" w:rsidRPr="00FD2C02">
              <w:rPr>
                <w:rFonts w:ascii="Arial" w:hAnsi="Arial" w:cs="Arial"/>
                <w:b/>
                <w:sz w:val="24"/>
                <w:szCs w:val="24"/>
              </w:rPr>
              <w:t>is</w:t>
            </w:r>
            <w:r w:rsidRPr="00FD2C02">
              <w:rPr>
                <w:rFonts w:ascii="Arial" w:hAnsi="Arial" w:cs="Arial"/>
                <w:b/>
                <w:sz w:val="24"/>
                <w:szCs w:val="24"/>
              </w:rPr>
              <w:t xml:space="preserve"> not responsible for technical problems beyond </w:t>
            </w:r>
            <w:r w:rsidR="000A43C5" w:rsidRPr="00FD2C02">
              <w:rPr>
                <w:rFonts w:ascii="Arial" w:hAnsi="Arial" w:cs="Arial"/>
                <w:b/>
                <w:sz w:val="24"/>
                <w:szCs w:val="24"/>
              </w:rPr>
              <w:t>its</w:t>
            </w:r>
            <w:r w:rsidRPr="00FD2C02">
              <w:rPr>
                <w:rFonts w:ascii="Arial" w:hAnsi="Arial" w:cs="Arial"/>
                <w:b/>
                <w:sz w:val="24"/>
                <w:szCs w:val="24"/>
              </w:rPr>
              <w:t xml:space="preserve"> control.</w:t>
            </w:r>
          </w:p>
          <w:p w14:paraId="644B7407" w14:textId="77777777" w:rsidR="00440F62" w:rsidRPr="00FD2C02" w:rsidRDefault="00440F62" w:rsidP="00440F62">
            <w:pPr>
              <w:pStyle w:val="Header"/>
              <w:tabs>
                <w:tab w:val="clear" w:pos="4153"/>
                <w:tab w:val="clear" w:pos="8306"/>
              </w:tabs>
              <w:spacing w:before="60" w:after="60"/>
              <w:rPr>
                <w:rFonts w:ascii="Arial" w:hAnsi="Arial" w:cs="Arial"/>
                <w:b/>
                <w:sz w:val="24"/>
                <w:szCs w:val="24"/>
              </w:rPr>
            </w:pPr>
          </w:p>
          <w:p w14:paraId="51AF06EB" w14:textId="320E2919" w:rsidR="00440F62" w:rsidRPr="00FD2C02" w:rsidRDefault="00440F62" w:rsidP="00440F62">
            <w:pPr>
              <w:pStyle w:val="Header"/>
              <w:tabs>
                <w:tab w:val="clear" w:pos="4153"/>
                <w:tab w:val="clear" w:pos="8306"/>
              </w:tabs>
              <w:spacing w:before="60" w:after="60"/>
              <w:rPr>
                <w:rFonts w:ascii="Arial" w:hAnsi="Arial" w:cs="Arial"/>
                <w:sz w:val="24"/>
                <w:szCs w:val="24"/>
              </w:rPr>
            </w:pPr>
          </w:p>
        </w:tc>
      </w:tr>
      <w:tr w:rsidR="00FD2C02" w:rsidRPr="00FD2C02" w14:paraId="2AC33733" w14:textId="77777777" w:rsidTr="00736031">
        <w:trPr>
          <w:cantSplit/>
        </w:trPr>
        <w:tc>
          <w:tcPr>
            <w:tcW w:w="2376" w:type="dxa"/>
          </w:tcPr>
          <w:p w14:paraId="73D9360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Are there any restrictions to you taking up employment in the UK?</w:t>
            </w:r>
          </w:p>
        </w:tc>
        <w:tc>
          <w:tcPr>
            <w:tcW w:w="7371" w:type="dxa"/>
            <w:gridSpan w:val="3"/>
          </w:tcPr>
          <w:p w14:paraId="6EFB3177"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Yes/No</w:t>
            </w:r>
          </w:p>
          <w:p w14:paraId="35A58A9B" w14:textId="436E6D6E"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w:t>
            </w:r>
            <w:r w:rsidR="00736031" w:rsidRPr="00FD2C02">
              <w:rPr>
                <w:rFonts w:ascii="Arial" w:hAnsi="Arial" w:cs="Arial"/>
                <w:sz w:val="24"/>
                <w:szCs w:val="24"/>
              </w:rPr>
              <w:t>Please circle or delete as appropriate)</w:t>
            </w:r>
            <w:r w:rsidR="007652C5" w:rsidRPr="00FD2C02">
              <w:rPr>
                <w:rFonts w:ascii="Arial" w:hAnsi="Arial" w:cs="Arial"/>
                <w:sz w:val="24"/>
                <w:szCs w:val="24"/>
              </w:rPr>
              <w:t xml:space="preserve">. </w:t>
            </w:r>
            <w:r w:rsidR="00736031" w:rsidRPr="00FD2C02">
              <w:rPr>
                <w:rFonts w:ascii="Arial" w:hAnsi="Arial" w:cs="Arial"/>
                <w:sz w:val="24"/>
                <w:szCs w:val="24"/>
              </w:rPr>
              <w:t xml:space="preserve">If </w:t>
            </w:r>
            <w:r w:rsidR="003E25FB" w:rsidRPr="00FD2C02">
              <w:rPr>
                <w:rFonts w:ascii="Arial" w:hAnsi="Arial" w:cs="Arial"/>
                <w:sz w:val="24"/>
                <w:szCs w:val="24"/>
              </w:rPr>
              <w:t>yes,</w:t>
            </w:r>
            <w:r w:rsidR="00736031" w:rsidRPr="00FD2C02">
              <w:rPr>
                <w:rFonts w:ascii="Arial" w:hAnsi="Arial" w:cs="Arial"/>
                <w:sz w:val="24"/>
                <w:szCs w:val="24"/>
              </w:rPr>
              <w:t xml:space="preserve"> please provide details.</w:t>
            </w:r>
          </w:p>
        </w:tc>
      </w:tr>
    </w:tbl>
    <w:p w14:paraId="1E295FAB" w14:textId="77777777" w:rsidR="001E7C7A" w:rsidRPr="00FD2C02" w:rsidRDefault="00410992" w:rsidP="00F06389">
      <w:pPr>
        <w:pStyle w:val="Header"/>
        <w:tabs>
          <w:tab w:val="clear" w:pos="4153"/>
          <w:tab w:val="clear" w:pos="8306"/>
        </w:tabs>
        <w:rPr>
          <w:rFonts w:ascii="Arial" w:hAnsi="Arial" w:cs="Arial"/>
          <w:b/>
          <w:sz w:val="24"/>
          <w:szCs w:val="24"/>
        </w:rPr>
      </w:pPr>
      <w:r w:rsidRPr="00FD2C02">
        <w:rPr>
          <w:rFonts w:ascii="Arial" w:hAnsi="Arial" w:cs="Arial"/>
          <w:b/>
          <w:sz w:val="24"/>
          <w:szCs w:val="24"/>
        </w:rPr>
        <w:t>Please inform us immediately of any changes to your contact information</w:t>
      </w:r>
    </w:p>
    <w:p w14:paraId="3447E92E" w14:textId="77777777" w:rsidR="00D8005A" w:rsidRPr="00FD2C02" w:rsidRDefault="00D8005A" w:rsidP="00F06389">
      <w:pPr>
        <w:pStyle w:val="Header"/>
        <w:tabs>
          <w:tab w:val="clear" w:pos="4153"/>
          <w:tab w:val="clear" w:pos="8306"/>
        </w:tabs>
        <w:rPr>
          <w:rFonts w:ascii="Arial" w:hAnsi="Arial" w:cs="Arial"/>
          <w:b/>
          <w:sz w:val="24"/>
          <w:szCs w:val="24"/>
        </w:rPr>
      </w:pPr>
    </w:p>
    <w:p w14:paraId="45C95D2E" w14:textId="77777777" w:rsidR="00D8005A" w:rsidRPr="00FD2C02" w:rsidRDefault="00D8005A" w:rsidP="00F06389">
      <w:pPr>
        <w:pStyle w:val="Header"/>
        <w:tabs>
          <w:tab w:val="clear" w:pos="4153"/>
          <w:tab w:val="clear" w:pos="8306"/>
        </w:tabs>
        <w:rPr>
          <w:rFonts w:ascii="Arial" w:hAnsi="Arial" w:cs="Arial"/>
          <w:b/>
          <w:sz w:val="24"/>
          <w:szCs w:val="24"/>
        </w:rPr>
      </w:pPr>
    </w:p>
    <w:p w14:paraId="590894E3" w14:textId="77777777" w:rsidR="008A35DB" w:rsidRPr="00FD2C02" w:rsidRDefault="008A35DB" w:rsidP="008A35DB">
      <w:pPr>
        <w:pStyle w:val="Header"/>
        <w:tabs>
          <w:tab w:val="clear" w:pos="4153"/>
          <w:tab w:val="clear" w:pos="8306"/>
        </w:tabs>
        <w:spacing w:before="60" w:after="60"/>
        <w:jc w:val="center"/>
        <w:rPr>
          <w:rFonts w:ascii="Arial" w:hAnsi="Arial" w:cs="Arial"/>
          <w:b/>
          <w:sz w:val="24"/>
          <w:szCs w:val="24"/>
        </w:rPr>
      </w:pPr>
      <w:r w:rsidRPr="00FD2C02">
        <w:rPr>
          <w:rFonts w:ascii="Arial" w:hAnsi="Arial" w:cs="Arial"/>
          <w:b/>
          <w:sz w:val="24"/>
          <w:szCs w:val="24"/>
        </w:rPr>
        <w:t>Please see the following pages for monitoring form, essential and desirable criteria</w:t>
      </w:r>
    </w:p>
    <w:p w14:paraId="3944A6E0" w14:textId="77777777" w:rsidR="008A35DB" w:rsidRPr="00FD2C02" w:rsidRDefault="008A35DB" w:rsidP="007402B5">
      <w:pPr>
        <w:pStyle w:val="Header"/>
        <w:tabs>
          <w:tab w:val="clear" w:pos="4153"/>
          <w:tab w:val="clear" w:pos="8306"/>
        </w:tabs>
        <w:spacing w:before="60" w:after="60"/>
        <w:rPr>
          <w:rFonts w:ascii="Arial" w:hAnsi="Arial" w:cs="Arial"/>
          <w:b/>
          <w:sz w:val="24"/>
          <w:szCs w:val="24"/>
        </w:rPr>
      </w:pPr>
    </w:p>
    <w:p w14:paraId="19C2B41F" w14:textId="77777777" w:rsidR="008A35DB" w:rsidRPr="00FD2C02" w:rsidRDefault="008A35DB" w:rsidP="008A35DB">
      <w:pPr>
        <w:overflowPunct/>
        <w:autoSpaceDE/>
        <w:autoSpaceDN/>
        <w:adjustRightInd/>
        <w:textAlignment w:val="auto"/>
        <w:rPr>
          <w:rFonts w:ascii="Arial" w:hAnsi="Arial" w:cs="Arial"/>
          <w:b/>
          <w:sz w:val="24"/>
          <w:szCs w:val="24"/>
        </w:rPr>
      </w:pPr>
    </w:p>
    <w:p w14:paraId="5D84CD72" w14:textId="6106A230" w:rsidR="002535B3" w:rsidRPr="00FD2C02" w:rsidRDefault="00440F62" w:rsidP="002535B3">
      <w:pPr>
        <w:overflowPunct/>
        <w:autoSpaceDE/>
        <w:autoSpaceDN/>
        <w:adjustRightInd/>
        <w:jc w:val="center"/>
        <w:textAlignment w:val="auto"/>
        <w:rPr>
          <w:rFonts w:ascii="Arial" w:hAnsi="Arial" w:cs="Arial"/>
          <w:b/>
          <w:sz w:val="24"/>
          <w:szCs w:val="24"/>
        </w:rPr>
      </w:pPr>
      <w:r w:rsidRPr="002A4E72">
        <w:rPr>
          <w:rFonts w:ascii="Arial" w:hAnsi="Arial" w:cs="Arial"/>
          <w:b/>
          <w:sz w:val="24"/>
          <w:szCs w:val="24"/>
          <w:highlight w:val="yellow"/>
        </w:rPr>
        <w:t>Only p</w:t>
      </w:r>
      <w:r w:rsidR="00BB52FA" w:rsidRPr="002A4E72">
        <w:rPr>
          <w:rFonts w:ascii="Arial" w:hAnsi="Arial" w:cs="Arial"/>
          <w:b/>
          <w:sz w:val="24"/>
          <w:szCs w:val="24"/>
          <w:highlight w:val="yellow"/>
        </w:rPr>
        <w:t xml:space="preserve">ages </w:t>
      </w:r>
      <w:r w:rsidR="00E63C8C">
        <w:rPr>
          <w:rFonts w:ascii="Arial" w:hAnsi="Arial" w:cs="Arial"/>
          <w:b/>
          <w:sz w:val="24"/>
          <w:szCs w:val="24"/>
          <w:highlight w:val="yellow"/>
        </w:rPr>
        <w:t>6</w:t>
      </w:r>
      <w:r w:rsidR="00147234">
        <w:rPr>
          <w:rFonts w:ascii="Arial" w:hAnsi="Arial" w:cs="Arial"/>
          <w:b/>
          <w:sz w:val="24"/>
          <w:szCs w:val="24"/>
          <w:highlight w:val="yellow"/>
        </w:rPr>
        <w:t>-1</w:t>
      </w:r>
      <w:r w:rsidR="00150C21">
        <w:rPr>
          <w:rFonts w:ascii="Arial" w:hAnsi="Arial" w:cs="Arial"/>
          <w:b/>
          <w:sz w:val="24"/>
          <w:szCs w:val="24"/>
          <w:highlight w:val="yellow"/>
        </w:rPr>
        <w:t>2</w:t>
      </w:r>
      <w:r w:rsidR="00147234" w:rsidRPr="002A4E72">
        <w:rPr>
          <w:rFonts w:ascii="Arial" w:hAnsi="Arial" w:cs="Arial"/>
          <w:b/>
          <w:sz w:val="24"/>
          <w:szCs w:val="24"/>
          <w:highlight w:val="yellow"/>
        </w:rPr>
        <w:t xml:space="preserve"> </w:t>
      </w:r>
      <w:r w:rsidR="008A35DB" w:rsidRPr="002A4E72">
        <w:rPr>
          <w:rFonts w:ascii="Arial" w:hAnsi="Arial" w:cs="Arial"/>
          <w:b/>
          <w:sz w:val="24"/>
          <w:szCs w:val="24"/>
          <w:highlight w:val="yellow"/>
        </w:rPr>
        <w:t>of the Application</w:t>
      </w:r>
      <w:r w:rsidR="008A35DB" w:rsidRPr="002A4E72">
        <w:rPr>
          <w:rFonts w:ascii="Arial" w:hAnsi="Arial" w:cs="Arial"/>
          <w:b/>
          <w:sz w:val="24"/>
          <w:szCs w:val="24"/>
        </w:rPr>
        <w:t xml:space="preserve"> </w:t>
      </w:r>
      <w:r w:rsidR="008A35DB" w:rsidRPr="00FD2C02">
        <w:rPr>
          <w:rFonts w:ascii="Arial" w:hAnsi="Arial" w:cs="Arial"/>
          <w:b/>
          <w:sz w:val="24"/>
          <w:szCs w:val="24"/>
        </w:rPr>
        <w:t>Form will be made available to the selection panel.</w:t>
      </w:r>
    </w:p>
    <w:p w14:paraId="4ACA737E" w14:textId="77777777" w:rsidR="00D8005A" w:rsidRPr="00FD2C02" w:rsidRDefault="00D8005A" w:rsidP="00F06389">
      <w:pPr>
        <w:pStyle w:val="Header"/>
        <w:tabs>
          <w:tab w:val="clear" w:pos="4153"/>
          <w:tab w:val="clear" w:pos="8306"/>
        </w:tabs>
        <w:rPr>
          <w:rFonts w:ascii="Arial" w:hAnsi="Arial" w:cs="Arial"/>
          <w:b/>
          <w:sz w:val="24"/>
          <w:szCs w:val="24"/>
        </w:rPr>
      </w:pPr>
    </w:p>
    <w:p w14:paraId="53BD83E3" w14:textId="77777777" w:rsidR="00D947F4" w:rsidRPr="00FD2C02" w:rsidRDefault="00C3113A" w:rsidP="00F06389">
      <w:pPr>
        <w:pStyle w:val="Header"/>
        <w:tabs>
          <w:tab w:val="clear" w:pos="4153"/>
          <w:tab w:val="clear" w:pos="8306"/>
        </w:tabs>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72576" behindDoc="0" locked="0" layoutInCell="1" allowOverlap="1" wp14:anchorId="312EC33C" wp14:editId="6A0495D5">
                <wp:simplePos x="0" y="0"/>
                <wp:positionH relativeFrom="column">
                  <wp:posOffset>-291465</wp:posOffset>
                </wp:positionH>
                <wp:positionV relativeFrom="paragraph">
                  <wp:posOffset>127635</wp:posOffset>
                </wp:positionV>
                <wp:extent cx="6858000" cy="685800"/>
                <wp:effectExtent l="13335" t="7620" r="5715" b="11430"/>
                <wp:wrapNone/>
                <wp:docPr id="3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w="9525">
                          <a:solidFill>
                            <a:srgbClr val="000000"/>
                          </a:solidFill>
                          <a:miter lim="800000"/>
                          <a:headEnd/>
                          <a:tailEnd/>
                        </a:ln>
                      </wps:spPr>
                      <wps:txb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C33C" id="Text Box 297" o:spid="_x0000_s1029" type="#_x0000_t202" style="position:absolute;margin-left:-22.95pt;margin-top:10.05pt;width:54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">
                <v:textbo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v:textbox>
              </v:shape>
            </w:pict>
          </mc:Fallback>
        </mc:AlternateContent>
      </w:r>
    </w:p>
    <w:p w14:paraId="28797083" w14:textId="77777777" w:rsidR="00D947F4" w:rsidRPr="00FD2C02" w:rsidRDefault="00D947F4" w:rsidP="00F06389">
      <w:pPr>
        <w:pStyle w:val="Header"/>
        <w:tabs>
          <w:tab w:val="clear" w:pos="4153"/>
          <w:tab w:val="clear" w:pos="8306"/>
        </w:tabs>
        <w:rPr>
          <w:rFonts w:ascii="Arial" w:hAnsi="Arial" w:cs="Arial"/>
          <w:b/>
          <w:sz w:val="24"/>
          <w:szCs w:val="24"/>
        </w:rPr>
      </w:pPr>
    </w:p>
    <w:p w14:paraId="55DE0B49" w14:textId="77777777" w:rsidR="00424565" w:rsidRPr="00FD2C02" w:rsidRDefault="00424565" w:rsidP="00AE1CBF">
      <w:pPr>
        <w:rPr>
          <w:rFonts w:ascii="Arial" w:hAnsi="Arial" w:cs="Arial"/>
          <w:b/>
          <w:bCs/>
          <w:sz w:val="24"/>
          <w:szCs w:val="24"/>
        </w:rPr>
      </w:pPr>
    </w:p>
    <w:p w14:paraId="4263C41D" w14:textId="77777777" w:rsidR="00D24208" w:rsidRPr="00FD2C02" w:rsidRDefault="00D24208" w:rsidP="00AE1CBF">
      <w:pPr>
        <w:rPr>
          <w:rFonts w:ascii="Arial" w:hAnsi="Arial" w:cs="Arial"/>
          <w:b/>
          <w:bCs/>
          <w:sz w:val="24"/>
          <w:szCs w:val="24"/>
        </w:rPr>
      </w:pPr>
    </w:p>
    <w:p w14:paraId="6C3F4F82" w14:textId="77777777" w:rsidR="00440F62" w:rsidRPr="00FD2C02" w:rsidRDefault="00440F62" w:rsidP="00424565">
      <w:pPr>
        <w:jc w:val="center"/>
        <w:rPr>
          <w:rFonts w:ascii="Arial" w:hAnsi="Arial" w:cs="Arial"/>
          <w:b/>
          <w:bCs/>
          <w:sz w:val="24"/>
          <w:szCs w:val="24"/>
        </w:rPr>
      </w:pPr>
    </w:p>
    <w:p w14:paraId="70ECAC79" w14:textId="77777777" w:rsidR="00440F62" w:rsidRPr="00FD2C02" w:rsidRDefault="00440F62" w:rsidP="00424565">
      <w:pPr>
        <w:jc w:val="center"/>
        <w:rPr>
          <w:rFonts w:ascii="Arial" w:hAnsi="Arial" w:cs="Arial"/>
          <w:b/>
          <w:bCs/>
          <w:sz w:val="24"/>
          <w:szCs w:val="24"/>
        </w:rPr>
      </w:pPr>
    </w:p>
    <w:p w14:paraId="5B29E2D0" w14:textId="77777777" w:rsidR="00440F62" w:rsidRPr="00FD2C02" w:rsidRDefault="00440F62" w:rsidP="002A4E72">
      <w:pPr>
        <w:rPr>
          <w:rFonts w:ascii="Arial" w:hAnsi="Arial" w:cs="Arial"/>
          <w:b/>
          <w:bCs/>
          <w:sz w:val="24"/>
          <w:szCs w:val="24"/>
        </w:rPr>
      </w:pPr>
    </w:p>
    <w:p w14:paraId="5AF2383E" w14:textId="77777777" w:rsidR="00440F62" w:rsidRDefault="00440F62" w:rsidP="002A4E72">
      <w:pPr>
        <w:rPr>
          <w:rFonts w:ascii="Arial" w:hAnsi="Arial" w:cs="Arial"/>
          <w:b/>
          <w:bCs/>
          <w:sz w:val="24"/>
          <w:szCs w:val="24"/>
        </w:rPr>
      </w:pPr>
    </w:p>
    <w:p w14:paraId="4E6857A2" w14:textId="77777777" w:rsidR="002A4E72" w:rsidRDefault="002A4E72" w:rsidP="002A4E72">
      <w:pPr>
        <w:rPr>
          <w:rFonts w:ascii="Arial" w:hAnsi="Arial" w:cs="Arial"/>
          <w:b/>
          <w:bCs/>
          <w:sz w:val="24"/>
          <w:szCs w:val="24"/>
        </w:rPr>
      </w:pPr>
    </w:p>
    <w:p w14:paraId="7DEF8B6C" w14:textId="77777777" w:rsidR="002A4E72" w:rsidRPr="00FD2C02" w:rsidRDefault="002A4E72" w:rsidP="002A4E72">
      <w:pPr>
        <w:rPr>
          <w:rFonts w:ascii="Arial" w:hAnsi="Arial" w:cs="Arial"/>
          <w:b/>
          <w:bCs/>
          <w:sz w:val="24"/>
          <w:szCs w:val="24"/>
        </w:rPr>
      </w:pPr>
    </w:p>
    <w:p w14:paraId="5A5CFD0D" w14:textId="77777777" w:rsidR="008F6A05" w:rsidRPr="00FD2C02" w:rsidRDefault="008F6A05" w:rsidP="00FD2C02">
      <w:pPr>
        <w:shd w:val="clear" w:color="auto" w:fill="FFFFFF" w:themeFill="background1"/>
        <w:rPr>
          <w:rFonts w:ascii="Arial" w:hAnsi="Arial" w:cs="Arial"/>
          <w:b/>
          <w:sz w:val="24"/>
          <w:szCs w:val="24"/>
        </w:rPr>
      </w:pPr>
    </w:p>
    <w:p w14:paraId="7DDB4F63" w14:textId="77777777" w:rsidR="008F6A05" w:rsidRPr="00FD2C02" w:rsidRDefault="008F6A05" w:rsidP="008F6A05">
      <w:pPr>
        <w:shd w:val="clear" w:color="auto" w:fill="FFFFFF" w:themeFill="background1"/>
        <w:jc w:val="center"/>
        <w:rPr>
          <w:rFonts w:ascii="Arial" w:hAnsi="Arial" w:cs="Arial"/>
          <w:b/>
          <w:sz w:val="24"/>
          <w:szCs w:val="24"/>
        </w:rPr>
      </w:pPr>
    </w:p>
    <w:p w14:paraId="00C8CEDE" w14:textId="48F6D9E7" w:rsidR="00147234" w:rsidRPr="00575ADD" w:rsidRDefault="008E4DEB" w:rsidP="00147234">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rPr>
      </w:pPr>
      <w:r>
        <w:rPr>
          <w:rFonts w:ascii="Arial" w:hAnsi="Arial" w:cs="Arial"/>
          <w:b/>
          <w:bCs/>
          <w:sz w:val="24"/>
          <w:szCs w:val="24"/>
        </w:rPr>
        <w:t>Finance Manager</w:t>
      </w:r>
    </w:p>
    <w:p w14:paraId="494597E7" w14:textId="77777777" w:rsidR="002A4E72" w:rsidRPr="00FD2C02" w:rsidRDefault="002A4E72" w:rsidP="002A4E72">
      <w:pPr>
        <w:jc w:val="center"/>
        <w:rPr>
          <w:rFonts w:ascii="Arial" w:hAnsi="Arial" w:cs="Arial"/>
          <w:b/>
          <w:bCs/>
          <w:sz w:val="24"/>
          <w:szCs w:val="24"/>
        </w:rPr>
      </w:pPr>
    </w:p>
    <w:p w14:paraId="2354D2FB" w14:textId="619B6AEA" w:rsidR="000C2C00" w:rsidRPr="00FD2C02" w:rsidRDefault="000C2C00" w:rsidP="00424565">
      <w:pPr>
        <w:jc w:val="center"/>
        <w:rPr>
          <w:rFonts w:ascii="Arial" w:hAnsi="Arial" w:cs="Arial"/>
          <w:b/>
          <w:sz w:val="24"/>
          <w:szCs w:val="24"/>
        </w:rPr>
      </w:pPr>
      <w:r w:rsidRPr="00FD2C02">
        <w:rPr>
          <w:rFonts w:ascii="Arial" w:hAnsi="Arial" w:cs="Arial"/>
          <w:sz w:val="24"/>
          <w:szCs w:val="24"/>
        </w:rPr>
        <w:t>PLEASE NOTE THAT THIS FORM IS CONSIDERED PART OF YOUR APPLICATION AND FAI</w:t>
      </w:r>
      <w:r w:rsidR="00440F62" w:rsidRPr="00FD2C02">
        <w:rPr>
          <w:rFonts w:ascii="Arial" w:hAnsi="Arial" w:cs="Arial"/>
          <w:sz w:val="24"/>
          <w:szCs w:val="24"/>
        </w:rPr>
        <w:t>LURE TO COMPLETE AND RETURN MAY</w:t>
      </w:r>
      <w:r w:rsidRPr="00FD2C02">
        <w:rPr>
          <w:rFonts w:ascii="Arial" w:hAnsi="Arial" w:cs="Arial"/>
          <w:sz w:val="24"/>
          <w:szCs w:val="24"/>
        </w:rPr>
        <w:t xml:space="preserve"> RESULT IN DISQUALIFICATION</w:t>
      </w:r>
      <w:r w:rsidR="00982633" w:rsidRPr="00FD2C02">
        <w:rPr>
          <w:rFonts w:ascii="Arial" w:hAnsi="Arial" w:cs="Arial"/>
          <w:sz w:val="24"/>
          <w:szCs w:val="24"/>
        </w:rPr>
        <w:t>.</w:t>
      </w:r>
    </w:p>
    <w:p w14:paraId="082EBABB" w14:textId="77777777" w:rsidR="000C2C00" w:rsidRPr="00FD2C02" w:rsidRDefault="000C2C00" w:rsidP="00AE1CBF">
      <w:pPr>
        <w:pStyle w:val="Heading2"/>
        <w:rPr>
          <w:rFonts w:cs="Arial"/>
          <w:szCs w:val="24"/>
        </w:rPr>
      </w:pPr>
    </w:p>
    <w:p w14:paraId="03BE5FB8" w14:textId="77777777" w:rsidR="00AE1CBF" w:rsidRPr="00FD2C02" w:rsidRDefault="00AE1CBF" w:rsidP="00AE1CBF">
      <w:pPr>
        <w:pStyle w:val="Heading2"/>
        <w:rPr>
          <w:rFonts w:cs="Arial"/>
          <w:szCs w:val="24"/>
        </w:rPr>
      </w:pPr>
      <w:r w:rsidRPr="00FD2C02">
        <w:rPr>
          <w:rFonts w:cs="Arial"/>
          <w:szCs w:val="24"/>
        </w:rPr>
        <w:t>For monitoring purposes only</w:t>
      </w:r>
    </w:p>
    <w:p w14:paraId="396AC9C5" w14:textId="3E8AA66A" w:rsidR="00AE1CBF" w:rsidRPr="00FD2C02" w:rsidRDefault="00AE1CBF" w:rsidP="00AE1CBF">
      <w:pPr>
        <w:rPr>
          <w:rFonts w:ascii="Arial" w:hAnsi="Arial" w:cs="Arial"/>
          <w:sz w:val="24"/>
          <w:szCs w:val="24"/>
        </w:rPr>
      </w:pPr>
      <w:r w:rsidRPr="00FD2C02">
        <w:rPr>
          <w:rFonts w:ascii="Arial" w:hAnsi="Arial" w:cs="Arial"/>
          <w:sz w:val="24"/>
          <w:szCs w:val="24"/>
        </w:rPr>
        <w:t>We are an equal opportunities employer</w:t>
      </w:r>
      <w:r w:rsidR="007652C5" w:rsidRPr="00FD2C02">
        <w:rPr>
          <w:rFonts w:ascii="Arial" w:hAnsi="Arial" w:cs="Arial"/>
          <w:sz w:val="24"/>
          <w:szCs w:val="24"/>
        </w:rPr>
        <w:t xml:space="preserve">. </w:t>
      </w:r>
      <w:r w:rsidRPr="00FD2C02">
        <w:rPr>
          <w:rFonts w:ascii="Arial" w:hAnsi="Arial" w:cs="Arial"/>
          <w:sz w:val="24"/>
          <w:szCs w:val="24"/>
        </w:rPr>
        <w:t>We do not discriminate on grounds of religious belief or political opinion</w:t>
      </w:r>
      <w:r w:rsidR="007652C5" w:rsidRPr="00FD2C02">
        <w:rPr>
          <w:rFonts w:ascii="Arial" w:hAnsi="Arial" w:cs="Arial"/>
          <w:sz w:val="24"/>
          <w:szCs w:val="24"/>
        </w:rPr>
        <w:t xml:space="preserve">. </w:t>
      </w:r>
      <w:r w:rsidRPr="00FD2C02">
        <w:rPr>
          <w:rFonts w:ascii="Arial" w:hAnsi="Arial" w:cs="Arial"/>
          <w:sz w:val="24"/>
          <w:szCs w:val="24"/>
        </w:rPr>
        <w:t>We practice equality of opportunity in employment and select the best person for the job.</w:t>
      </w:r>
    </w:p>
    <w:p w14:paraId="50CB5FAF" w14:textId="77777777" w:rsidR="00AE1CBF" w:rsidRPr="00FD2C02" w:rsidRDefault="00AE1CBF" w:rsidP="00AE1CBF">
      <w:pPr>
        <w:rPr>
          <w:rFonts w:ascii="Arial" w:hAnsi="Arial" w:cs="Arial"/>
          <w:sz w:val="24"/>
          <w:szCs w:val="24"/>
        </w:rPr>
      </w:pPr>
    </w:p>
    <w:p w14:paraId="2522A39A" w14:textId="77777777" w:rsidR="00AE1CBF" w:rsidRPr="00FD2C02" w:rsidRDefault="00AE1CBF" w:rsidP="00AE1CBF">
      <w:pPr>
        <w:rPr>
          <w:rFonts w:ascii="Arial" w:hAnsi="Arial" w:cs="Arial"/>
          <w:sz w:val="24"/>
          <w:szCs w:val="24"/>
        </w:rPr>
      </w:pPr>
      <w:r w:rsidRPr="00FD2C02">
        <w:rPr>
          <w:rFonts w:ascii="Arial" w:hAnsi="Arial" w:cs="Arial"/>
          <w:sz w:val="24"/>
          <w:szCs w:val="24"/>
        </w:rPr>
        <w:t xml:space="preserve">To demonstrate our commitment to equality of opportunity in employment we need to monitor the community background of our employees, as required by the Fair Employment </w:t>
      </w:r>
      <w:r w:rsidR="001363A9" w:rsidRPr="00FD2C02">
        <w:rPr>
          <w:rFonts w:ascii="Arial" w:hAnsi="Arial" w:cs="Arial"/>
          <w:sz w:val="24"/>
          <w:szCs w:val="24"/>
        </w:rPr>
        <w:t>and Treatment (Northern Ireland) Order 1998</w:t>
      </w:r>
      <w:r w:rsidR="00982633" w:rsidRPr="00FD2C02">
        <w:rPr>
          <w:rFonts w:ascii="Arial" w:hAnsi="Arial" w:cs="Arial"/>
          <w:sz w:val="24"/>
          <w:szCs w:val="24"/>
        </w:rPr>
        <w:t>.</w:t>
      </w:r>
    </w:p>
    <w:p w14:paraId="3CEB1B6B" w14:textId="77777777" w:rsidR="00AE1CBF" w:rsidRPr="00FD2C02" w:rsidRDefault="00AE1CBF" w:rsidP="00AE1CBF">
      <w:pPr>
        <w:rPr>
          <w:rFonts w:ascii="Arial" w:hAnsi="Arial" w:cs="Arial"/>
          <w:sz w:val="24"/>
          <w:szCs w:val="24"/>
        </w:rPr>
      </w:pPr>
    </w:p>
    <w:p w14:paraId="2287B4DC" w14:textId="004812A1" w:rsidR="00AE1CBF" w:rsidRPr="00FD2C02" w:rsidRDefault="00AE1CBF" w:rsidP="00AE1CBF">
      <w:pPr>
        <w:rPr>
          <w:rFonts w:ascii="Arial" w:hAnsi="Arial" w:cs="Arial"/>
          <w:sz w:val="24"/>
          <w:szCs w:val="24"/>
        </w:rPr>
      </w:pPr>
      <w:r w:rsidRPr="00FD2C02">
        <w:rPr>
          <w:rFonts w:ascii="Arial" w:hAnsi="Arial" w:cs="Arial"/>
          <w:sz w:val="24"/>
          <w:szCs w:val="24"/>
        </w:rPr>
        <w:t>Regardless of whether we practice our religion, most of us in Northern Ireland are seen as either a Roman Catholic or a Protestant</w:t>
      </w:r>
      <w:r w:rsidR="007652C5" w:rsidRPr="00FD2C02">
        <w:rPr>
          <w:rFonts w:ascii="Arial" w:hAnsi="Arial" w:cs="Arial"/>
          <w:sz w:val="24"/>
          <w:szCs w:val="24"/>
        </w:rPr>
        <w:t xml:space="preserve">. </w:t>
      </w:r>
      <w:r w:rsidRPr="00FD2C02">
        <w:rPr>
          <w:rFonts w:ascii="Arial" w:hAnsi="Arial" w:cs="Arial"/>
          <w:sz w:val="24"/>
          <w:szCs w:val="24"/>
        </w:rPr>
        <w:t>We are therefore asking you to indicate your community background by ticking the appropriate box below</w:t>
      </w:r>
      <w:r w:rsidR="007652C5" w:rsidRPr="00FD2C02">
        <w:rPr>
          <w:rFonts w:ascii="Arial" w:hAnsi="Arial" w:cs="Arial"/>
          <w:sz w:val="24"/>
          <w:szCs w:val="24"/>
        </w:rPr>
        <w:t xml:space="preserve">. </w:t>
      </w:r>
      <w:r w:rsidR="00EB3A85" w:rsidRPr="00FD2C02">
        <w:rPr>
          <w:rFonts w:ascii="Arial" w:hAnsi="Arial" w:cs="Arial"/>
          <w:sz w:val="24"/>
          <w:szCs w:val="24"/>
        </w:rPr>
        <w:t>This information will only be</w:t>
      </w:r>
      <w:r w:rsidR="001363A9" w:rsidRPr="00FD2C02">
        <w:rPr>
          <w:rFonts w:ascii="Arial" w:hAnsi="Arial" w:cs="Arial"/>
          <w:sz w:val="24"/>
          <w:szCs w:val="24"/>
        </w:rPr>
        <w:t xml:space="preserve"> use</w:t>
      </w:r>
      <w:r w:rsidR="00EB3A85" w:rsidRPr="00FD2C02">
        <w:rPr>
          <w:rFonts w:ascii="Arial" w:hAnsi="Arial" w:cs="Arial"/>
          <w:sz w:val="24"/>
          <w:szCs w:val="24"/>
        </w:rPr>
        <w:t>d</w:t>
      </w:r>
      <w:r w:rsidR="001363A9" w:rsidRPr="00FD2C02">
        <w:rPr>
          <w:rFonts w:ascii="Arial" w:hAnsi="Arial" w:cs="Arial"/>
          <w:sz w:val="24"/>
          <w:szCs w:val="24"/>
        </w:rPr>
        <w:t xml:space="preserve"> for monitoring the effectiveness of CRC’s equality policy and its obligations relating to monitoring.</w:t>
      </w:r>
    </w:p>
    <w:p w14:paraId="4B321F5B" w14:textId="77777777" w:rsidR="001363A9" w:rsidRPr="00FD2C02" w:rsidRDefault="001363A9" w:rsidP="00AE1CBF">
      <w:pPr>
        <w:rPr>
          <w:rFonts w:ascii="Arial" w:hAnsi="Arial" w:cs="Arial"/>
          <w:sz w:val="24"/>
          <w:szCs w:val="24"/>
        </w:rPr>
      </w:pPr>
    </w:p>
    <w:p w14:paraId="5CE9D22E" w14:textId="77777777" w:rsidR="001363A9" w:rsidRPr="00FD2C02" w:rsidRDefault="001363A9" w:rsidP="00AE1CBF">
      <w:pPr>
        <w:rPr>
          <w:rFonts w:ascii="Arial" w:hAnsi="Arial" w:cs="Arial"/>
          <w:b/>
          <w:sz w:val="24"/>
          <w:szCs w:val="24"/>
        </w:rPr>
      </w:pPr>
      <w:r w:rsidRPr="00FD2C02">
        <w:rPr>
          <w:rFonts w:ascii="Arial" w:hAnsi="Arial" w:cs="Arial"/>
          <w:b/>
          <w:sz w:val="24"/>
          <w:szCs w:val="24"/>
        </w:rPr>
        <w:t>Community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46"/>
        <w:gridCol w:w="1134"/>
      </w:tblGrid>
      <w:tr w:rsidR="00FD2C02" w:rsidRPr="00FD2C02" w14:paraId="5BF81C91" w14:textId="77777777" w:rsidTr="000C2C00">
        <w:trPr>
          <w:trHeight w:val="559"/>
        </w:trPr>
        <w:tc>
          <w:tcPr>
            <w:tcW w:w="8046" w:type="dxa"/>
            <w:shd w:val="clear" w:color="auto" w:fill="E6E6E6"/>
            <w:vAlign w:val="center"/>
          </w:tcPr>
          <w:p w14:paraId="11310CAD" w14:textId="77777777" w:rsidR="001363A9" w:rsidRPr="00FD2C02" w:rsidRDefault="001363A9" w:rsidP="000C2C00">
            <w:pPr>
              <w:rPr>
                <w:rFonts w:ascii="Arial" w:hAnsi="Arial" w:cs="Arial"/>
                <w:sz w:val="22"/>
                <w:szCs w:val="22"/>
              </w:rPr>
            </w:pPr>
            <w:r w:rsidRPr="00FD2C02">
              <w:rPr>
                <w:rFonts w:ascii="Arial" w:hAnsi="Arial" w:cs="Arial"/>
                <w:sz w:val="22"/>
                <w:szCs w:val="22"/>
              </w:rPr>
              <w:t>I have a Protestant community background</w:t>
            </w:r>
          </w:p>
        </w:tc>
        <w:tc>
          <w:tcPr>
            <w:tcW w:w="1134" w:type="dxa"/>
            <w:shd w:val="clear" w:color="auto" w:fill="E6E6E6"/>
            <w:vAlign w:val="center"/>
          </w:tcPr>
          <w:p w14:paraId="21BFF3C9"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1"/>
                  <w:enabled/>
                  <w:calcOnExit w:val="0"/>
                  <w:checkBox>
                    <w:sizeAuto/>
                    <w:default w:val="0"/>
                  </w:checkBox>
                </w:ffData>
              </w:fldChar>
            </w:r>
            <w:bookmarkStart w:id="0" w:name="Check1"/>
            <w:r w:rsidRPr="00FD2C02">
              <w:rPr>
                <w:rFonts w:ascii="Arial" w:hAnsi="Arial" w:cs="Arial"/>
                <w:b/>
                <w:bCs/>
                <w:sz w:val="24"/>
                <w:szCs w:val="24"/>
              </w:rPr>
              <w:instrText xml:space="preserve"> FORMCHECKBOX </w:instrText>
            </w:r>
            <w:r w:rsidRPr="00FD2C02">
              <w:rPr>
                <w:rFonts w:ascii="Arial" w:hAnsi="Arial" w:cs="Arial"/>
                <w:b/>
                <w:bCs/>
                <w:sz w:val="24"/>
                <w:szCs w:val="24"/>
              </w:rPr>
            </w:r>
            <w:r w:rsidRPr="00FD2C02">
              <w:rPr>
                <w:rFonts w:ascii="Arial" w:hAnsi="Arial" w:cs="Arial"/>
                <w:b/>
                <w:bCs/>
                <w:sz w:val="24"/>
                <w:szCs w:val="24"/>
              </w:rPr>
              <w:fldChar w:fldCharType="separate"/>
            </w:r>
            <w:r w:rsidRPr="00FD2C02">
              <w:rPr>
                <w:rFonts w:ascii="Arial" w:hAnsi="Arial" w:cs="Arial"/>
                <w:b/>
                <w:bCs/>
                <w:sz w:val="24"/>
                <w:szCs w:val="24"/>
              </w:rPr>
              <w:fldChar w:fldCharType="end"/>
            </w:r>
            <w:bookmarkEnd w:id="0"/>
          </w:p>
        </w:tc>
      </w:tr>
      <w:tr w:rsidR="00FD2C02" w:rsidRPr="00FD2C02" w14:paraId="74D6CB64" w14:textId="77777777" w:rsidTr="000C2C00">
        <w:trPr>
          <w:trHeight w:val="553"/>
        </w:trPr>
        <w:tc>
          <w:tcPr>
            <w:tcW w:w="8046" w:type="dxa"/>
            <w:shd w:val="clear" w:color="auto" w:fill="E6E6E6"/>
            <w:vAlign w:val="center"/>
          </w:tcPr>
          <w:p w14:paraId="586CC981"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a Roman Catholic community background</w:t>
            </w:r>
          </w:p>
        </w:tc>
        <w:tc>
          <w:tcPr>
            <w:tcW w:w="1134" w:type="dxa"/>
            <w:shd w:val="clear" w:color="auto" w:fill="E6E6E6"/>
            <w:vAlign w:val="center"/>
          </w:tcPr>
          <w:p w14:paraId="607B4A1B"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2"/>
                  <w:enabled/>
                  <w:calcOnExit w:val="0"/>
                  <w:checkBox>
                    <w:sizeAuto/>
                    <w:default w:val="0"/>
                  </w:checkBox>
                </w:ffData>
              </w:fldChar>
            </w:r>
            <w:bookmarkStart w:id="1" w:name="Check2"/>
            <w:r w:rsidRPr="00FD2C02">
              <w:rPr>
                <w:rFonts w:ascii="Arial" w:hAnsi="Arial" w:cs="Arial"/>
                <w:b/>
                <w:bCs/>
                <w:sz w:val="24"/>
                <w:szCs w:val="24"/>
              </w:rPr>
              <w:instrText xml:space="preserve"> FORMCHECKBOX </w:instrText>
            </w:r>
            <w:r w:rsidRPr="00FD2C02">
              <w:rPr>
                <w:rFonts w:ascii="Arial" w:hAnsi="Arial" w:cs="Arial"/>
                <w:b/>
                <w:bCs/>
                <w:sz w:val="24"/>
                <w:szCs w:val="24"/>
              </w:rPr>
            </w:r>
            <w:r w:rsidRPr="00FD2C02">
              <w:rPr>
                <w:rFonts w:ascii="Arial" w:hAnsi="Arial" w:cs="Arial"/>
                <w:b/>
                <w:bCs/>
                <w:sz w:val="24"/>
                <w:szCs w:val="24"/>
              </w:rPr>
              <w:fldChar w:fldCharType="separate"/>
            </w:r>
            <w:r w:rsidRPr="00FD2C02">
              <w:rPr>
                <w:rFonts w:ascii="Arial" w:hAnsi="Arial" w:cs="Arial"/>
                <w:b/>
                <w:bCs/>
                <w:sz w:val="24"/>
                <w:szCs w:val="24"/>
              </w:rPr>
              <w:fldChar w:fldCharType="end"/>
            </w:r>
            <w:bookmarkEnd w:id="1"/>
          </w:p>
        </w:tc>
      </w:tr>
      <w:tr w:rsidR="00FD2C02" w:rsidRPr="00FD2C02" w14:paraId="65127C0E" w14:textId="77777777" w:rsidTr="000C2C00">
        <w:trPr>
          <w:trHeight w:val="547"/>
        </w:trPr>
        <w:tc>
          <w:tcPr>
            <w:tcW w:w="8046" w:type="dxa"/>
            <w:shd w:val="clear" w:color="auto" w:fill="E6E6E6"/>
            <w:vAlign w:val="center"/>
          </w:tcPr>
          <w:p w14:paraId="6F45B682"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neither a Protestant nor a Roman Catholic community background</w:t>
            </w:r>
          </w:p>
        </w:tc>
        <w:tc>
          <w:tcPr>
            <w:tcW w:w="1134" w:type="dxa"/>
            <w:shd w:val="clear" w:color="auto" w:fill="E6E6E6"/>
            <w:vAlign w:val="center"/>
          </w:tcPr>
          <w:p w14:paraId="60778ABE"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3"/>
                  <w:enabled/>
                  <w:calcOnExit w:val="0"/>
                  <w:checkBox>
                    <w:sizeAuto/>
                    <w:default w:val="0"/>
                  </w:checkBox>
                </w:ffData>
              </w:fldChar>
            </w:r>
            <w:bookmarkStart w:id="2" w:name="Check3"/>
            <w:r w:rsidRPr="00FD2C02">
              <w:rPr>
                <w:rFonts w:ascii="Arial" w:hAnsi="Arial" w:cs="Arial"/>
                <w:b/>
                <w:bCs/>
                <w:sz w:val="24"/>
                <w:szCs w:val="24"/>
              </w:rPr>
              <w:instrText xml:space="preserve"> FORMCHECKBOX </w:instrText>
            </w:r>
            <w:r w:rsidRPr="00FD2C02">
              <w:rPr>
                <w:rFonts w:ascii="Arial" w:hAnsi="Arial" w:cs="Arial"/>
                <w:b/>
                <w:bCs/>
                <w:sz w:val="24"/>
                <w:szCs w:val="24"/>
              </w:rPr>
            </w:r>
            <w:r w:rsidRPr="00FD2C02">
              <w:rPr>
                <w:rFonts w:ascii="Arial" w:hAnsi="Arial" w:cs="Arial"/>
                <w:b/>
                <w:bCs/>
                <w:sz w:val="24"/>
                <w:szCs w:val="24"/>
              </w:rPr>
              <w:fldChar w:fldCharType="separate"/>
            </w:r>
            <w:r w:rsidRPr="00FD2C02">
              <w:rPr>
                <w:rFonts w:ascii="Arial" w:hAnsi="Arial" w:cs="Arial"/>
                <w:b/>
                <w:bCs/>
                <w:sz w:val="24"/>
                <w:szCs w:val="24"/>
              </w:rPr>
              <w:fldChar w:fldCharType="end"/>
            </w:r>
            <w:bookmarkEnd w:id="2"/>
          </w:p>
        </w:tc>
      </w:tr>
    </w:tbl>
    <w:p w14:paraId="112E078B" w14:textId="77777777" w:rsidR="001363A9" w:rsidRPr="00FD2C02" w:rsidRDefault="001363A9" w:rsidP="00AE1CBF">
      <w:pPr>
        <w:jc w:val="both"/>
        <w:rPr>
          <w:rFonts w:ascii="Arial" w:hAnsi="Arial" w:cs="Arial"/>
          <w:sz w:val="24"/>
          <w:szCs w:val="24"/>
        </w:rPr>
      </w:pPr>
    </w:p>
    <w:p w14:paraId="2DE42CE6" w14:textId="77777777" w:rsidR="000C2C00" w:rsidRPr="00FD2C02" w:rsidRDefault="000C2C00" w:rsidP="00AE1CBF">
      <w:pPr>
        <w:jc w:val="both"/>
        <w:rPr>
          <w:rFonts w:ascii="Arial" w:hAnsi="Arial" w:cs="Arial"/>
          <w:b/>
          <w:sz w:val="24"/>
          <w:szCs w:val="24"/>
        </w:rPr>
      </w:pPr>
      <w:r w:rsidRPr="00FD2C02">
        <w:rPr>
          <w:rFonts w:ascii="Arial" w:hAnsi="Arial" w:cs="Arial"/>
          <w:b/>
          <w:sz w:val="24"/>
          <w:szCs w:val="24"/>
        </w:rPr>
        <w:t>Racial Monitoring (you must indicate by ticking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242"/>
        <w:gridCol w:w="3119"/>
        <w:gridCol w:w="850"/>
        <w:gridCol w:w="3261"/>
        <w:gridCol w:w="850"/>
      </w:tblGrid>
      <w:tr w:rsidR="00FD2C02" w:rsidRPr="00FD2C02" w14:paraId="17EBE802" w14:textId="77777777" w:rsidTr="000C2C00">
        <w:tc>
          <w:tcPr>
            <w:tcW w:w="1242" w:type="dxa"/>
            <w:shd w:val="clear" w:color="auto" w:fill="E6E6E6"/>
            <w:vAlign w:val="center"/>
          </w:tcPr>
          <w:p w14:paraId="259B3F62" w14:textId="7B41EF72" w:rsidR="000C2C00" w:rsidRPr="00FD2C02" w:rsidRDefault="000C2C00" w:rsidP="000C2C00">
            <w:pPr>
              <w:ind w:right="-2"/>
              <w:rPr>
                <w:rFonts w:ascii="Arial" w:hAnsi="Arial" w:cs="Arial"/>
                <w:sz w:val="24"/>
                <w:szCs w:val="24"/>
              </w:rPr>
            </w:pPr>
            <w:r w:rsidRPr="00FD2C02">
              <w:rPr>
                <w:rFonts w:ascii="Arial" w:hAnsi="Arial" w:cs="Arial"/>
                <w:sz w:val="24"/>
                <w:szCs w:val="24"/>
              </w:rPr>
              <w:t xml:space="preserve">Are </w:t>
            </w:r>
            <w:r w:rsidR="003E25FB" w:rsidRPr="00FD2C02">
              <w:rPr>
                <w:rFonts w:ascii="Arial" w:hAnsi="Arial" w:cs="Arial"/>
                <w:sz w:val="24"/>
                <w:szCs w:val="24"/>
              </w:rPr>
              <w:t>you:</w:t>
            </w:r>
          </w:p>
        </w:tc>
        <w:tc>
          <w:tcPr>
            <w:tcW w:w="3119" w:type="dxa"/>
            <w:shd w:val="clear" w:color="auto" w:fill="E6E6E6"/>
            <w:vAlign w:val="center"/>
          </w:tcPr>
          <w:p w14:paraId="4FDB658C"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White</w:t>
            </w:r>
          </w:p>
        </w:tc>
        <w:tc>
          <w:tcPr>
            <w:tcW w:w="850" w:type="dxa"/>
            <w:shd w:val="clear" w:color="auto" w:fill="E6E6E6"/>
            <w:vAlign w:val="center"/>
          </w:tcPr>
          <w:p w14:paraId="2ED3889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4"/>
                  <w:enabled/>
                  <w:calcOnExit w:val="0"/>
                  <w:checkBox>
                    <w:sizeAuto/>
                    <w:default w:val="0"/>
                  </w:checkBox>
                </w:ffData>
              </w:fldChar>
            </w:r>
            <w:bookmarkStart w:id="3" w:name="Check4"/>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bookmarkEnd w:id="3"/>
          </w:p>
        </w:tc>
        <w:tc>
          <w:tcPr>
            <w:tcW w:w="3261" w:type="dxa"/>
            <w:shd w:val="clear" w:color="auto" w:fill="E6E6E6"/>
            <w:vAlign w:val="center"/>
          </w:tcPr>
          <w:p w14:paraId="042D10A9"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African origin</w:t>
            </w:r>
          </w:p>
        </w:tc>
        <w:tc>
          <w:tcPr>
            <w:tcW w:w="850" w:type="dxa"/>
            <w:shd w:val="clear" w:color="auto" w:fill="E6E6E6"/>
            <w:vAlign w:val="center"/>
          </w:tcPr>
          <w:p w14:paraId="4FE4CF27"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8"/>
                  <w:enabled/>
                  <w:calcOnExit w:val="0"/>
                  <w:checkBox>
                    <w:sizeAuto/>
                    <w:default w:val="0"/>
                  </w:checkBox>
                </w:ffData>
              </w:fldChar>
            </w:r>
            <w:bookmarkStart w:id="4" w:name="Check8"/>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bookmarkEnd w:id="4"/>
          </w:p>
        </w:tc>
      </w:tr>
      <w:tr w:rsidR="00FD2C02" w:rsidRPr="00FD2C02" w14:paraId="7938EB90" w14:textId="77777777" w:rsidTr="000C2C00">
        <w:tc>
          <w:tcPr>
            <w:tcW w:w="1242" w:type="dxa"/>
            <w:shd w:val="clear" w:color="auto" w:fill="E6E6E6"/>
            <w:vAlign w:val="center"/>
          </w:tcPr>
          <w:p w14:paraId="50304A3A" w14:textId="77777777" w:rsidR="000C2C00" w:rsidRPr="00FD2C02" w:rsidRDefault="000C2C00" w:rsidP="000C2C00">
            <w:pPr>
              <w:ind w:right="-2"/>
              <w:rPr>
                <w:rFonts w:ascii="Arial" w:hAnsi="Arial" w:cs="Arial"/>
                <w:sz w:val="24"/>
                <w:szCs w:val="24"/>
              </w:rPr>
            </w:pPr>
          </w:p>
        </w:tc>
        <w:tc>
          <w:tcPr>
            <w:tcW w:w="3119" w:type="dxa"/>
            <w:shd w:val="clear" w:color="auto" w:fill="E6E6E6"/>
            <w:vAlign w:val="center"/>
          </w:tcPr>
          <w:p w14:paraId="679C611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Caribbean origin</w:t>
            </w:r>
          </w:p>
        </w:tc>
        <w:tc>
          <w:tcPr>
            <w:tcW w:w="850" w:type="dxa"/>
            <w:shd w:val="clear" w:color="auto" w:fill="E6E6E6"/>
            <w:vAlign w:val="center"/>
          </w:tcPr>
          <w:p w14:paraId="7544CCB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5"/>
                  <w:enabled/>
                  <w:calcOnExit w:val="0"/>
                  <w:checkBox>
                    <w:sizeAuto/>
                    <w:default w:val="0"/>
                  </w:checkBox>
                </w:ffData>
              </w:fldChar>
            </w:r>
            <w:bookmarkStart w:id="5" w:name="Check5"/>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bookmarkEnd w:id="5"/>
          </w:p>
        </w:tc>
        <w:tc>
          <w:tcPr>
            <w:tcW w:w="3261" w:type="dxa"/>
            <w:shd w:val="clear" w:color="auto" w:fill="E6E6E6"/>
            <w:vAlign w:val="center"/>
          </w:tcPr>
          <w:p w14:paraId="6B6FBA1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Bangladeshi origin</w:t>
            </w:r>
          </w:p>
        </w:tc>
        <w:tc>
          <w:tcPr>
            <w:tcW w:w="850" w:type="dxa"/>
            <w:shd w:val="clear" w:color="auto" w:fill="E6E6E6"/>
            <w:vAlign w:val="center"/>
          </w:tcPr>
          <w:p w14:paraId="3842E431"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9"/>
                  <w:enabled/>
                  <w:calcOnExit w:val="0"/>
                  <w:checkBox>
                    <w:sizeAuto/>
                    <w:default w:val="0"/>
                  </w:checkBox>
                </w:ffData>
              </w:fldChar>
            </w:r>
            <w:bookmarkStart w:id="6" w:name="Check9"/>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bookmarkEnd w:id="6"/>
          </w:p>
        </w:tc>
      </w:tr>
      <w:tr w:rsidR="00FD2C02" w:rsidRPr="00FD2C02" w14:paraId="323A4E40" w14:textId="77777777" w:rsidTr="000C2C00">
        <w:tc>
          <w:tcPr>
            <w:tcW w:w="1242" w:type="dxa"/>
            <w:tcBorders>
              <w:bottom w:val="single" w:sz="4" w:space="0" w:color="auto"/>
            </w:tcBorders>
            <w:shd w:val="clear" w:color="auto" w:fill="E6E6E6"/>
            <w:vAlign w:val="center"/>
          </w:tcPr>
          <w:p w14:paraId="17B1E342"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1E681CD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Chinese origin</w:t>
            </w:r>
          </w:p>
        </w:tc>
        <w:tc>
          <w:tcPr>
            <w:tcW w:w="850" w:type="dxa"/>
            <w:tcBorders>
              <w:bottom w:val="single" w:sz="4" w:space="0" w:color="auto"/>
            </w:tcBorders>
            <w:shd w:val="clear" w:color="auto" w:fill="E6E6E6"/>
            <w:vAlign w:val="center"/>
          </w:tcPr>
          <w:p w14:paraId="1B2730F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6"/>
                  <w:enabled/>
                  <w:calcOnExit w:val="0"/>
                  <w:checkBox>
                    <w:sizeAuto/>
                    <w:default w:val="0"/>
                  </w:checkBox>
                </w:ffData>
              </w:fldChar>
            </w:r>
            <w:bookmarkStart w:id="7" w:name="Check6"/>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bookmarkEnd w:id="7"/>
          </w:p>
        </w:tc>
        <w:tc>
          <w:tcPr>
            <w:tcW w:w="3261" w:type="dxa"/>
            <w:shd w:val="clear" w:color="auto" w:fill="E6E6E6"/>
            <w:vAlign w:val="center"/>
          </w:tcPr>
          <w:p w14:paraId="498EF4F6"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Indian origin</w:t>
            </w:r>
          </w:p>
        </w:tc>
        <w:tc>
          <w:tcPr>
            <w:tcW w:w="850" w:type="dxa"/>
            <w:shd w:val="clear" w:color="auto" w:fill="E6E6E6"/>
            <w:vAlign w:val="center"/>
          </w:tcPr>
          <w:p w14:paraId="0C584ACD"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0"/>
                  <w:enabled/>
                  <w:calcOnExit w:val="0"/>
                  <w:checkBox>
                    <w:sizeAuto/>
                    <w:default w:val="0"/>
                  </w:checkBox>
                </w:ffData>
              </w:fldChar>
            </w:r>
            <w:bookmarkStart w:id="8" w:name="Check10"/>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bookmarkEnd w:id="8"/>
          </w:p>
        </w:tc>
      </w:tr>
      <w:tr w:rsidR="00FD2C02" w:rsidRPr="00FD2C02" w14:paraId="7F55C17C" w14:textId="77777777" w:rsidTr="000C2C00">
        <w:tc>
          <w:tcPr>
            <w:tcW w:w="1242" w:type="dxa"/>
            <w:tcBorders>
              <w:bottom w:val="single" w:sz="4" w:space="0" w:color="auto"/>
            </w:tcBorders>
            <w:shd w:val="clear" w:color="auto" w:fill="E6E6E6"/>
            <w:vAlign w:val="center"/>
          </w:tcPr>
          <w:p w14:paraId="01D8B470"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718ECF3A"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Pakistani origin</w:t>
            </w:r>
          </w:p>
        </w:tc>
        <w:tc>
          <w:tcPr>
            <w:tcW w:w="850" w:type="dxa"/>
            <w:tcBorders>
              <w:bottom w:val="single" w:sz="4" w:space="0" w:color="auto"/>
            </w:tcBorders>
            <w:shd w:val="clear" w:color="auto" w:fill="E6E6E6"/>
            <w:vAlign w:val="center"/>
          </w:tcPr>
          <w:p w14:paraId="0EB0DA2A"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7"/>
                  <w:enabled/>
                  <w:calcOnExit w:val="0"/>
                  <w:checkBox>
                    <w:sizeAuto/>
                    <w:default w:val="0"/>
                  </w:checkBox>
                </w:ffData>
              </w:fldChar>
            </w:r>
            <w:bookmarkStart w:id="9" w:name="Check7"/>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bookmarkEnd w:id="9"/>
          </w:p>
        </w:tc>
        <w:tc>
          <w:tcPr>
            <w:tcW w:w="3261" w:type="dxa"/>
            <w:shd w:val="clear" w:color="auto" w:fill="E6E6E6"/>
            <w:vAlign w:val="center"/>
          </w:tcPr>
          <w:p w14:paraId="31AE2BA4" w14:textId="77777777" w:rsidR="000C2C00" w:rsidRPr="00FD2C02" w:rsidRDefault="000C2C00" w:rsidP="000C2C00">
            <w:pPr>
              <w:rPr>
                <w:rFonts w:ascii="Arial" w:hAnsi="Arial" w:cs="Arial"/>
                <w:sz w:val="24"/>
                <w:szCs w:val="24"/>
              </w:rPr>
            </w:pPr>
            <w:r w:rsidRPr="00FD2C02">
              <w:rPr>
                <w:rFonts w:ascii="Arial" w:hAnsi="Arial" w:cs="Arial"/>
                <w:sz w:val="24"/>
                <w:szCs w:val="24"/>
              </w:rPr>
              <w:t>Of other origin</w:t>
            </w:r>
          </w:p>
          <w:p w14:paraId="01CCF6C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(please specify)</w:t>
            </w:r>
          </w:p>
        </w:tc>
        <w:tc>
          <w:tcPr>
            <w:tcW w:w="850" w:type="dxa"/>
            <w:shd w:val="clear" w:color="auto" w:fill="E6E6E6"/>
            <w:vAlign w:val="center"/>
          </w:tcPr>
          <w:p w14:paraId="2F237BEB"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1"/>
                  <w:enabled/>
                  <w:calcOnExit w:val="0"/>
                  <w:checkBox>
                    <w:sizeAuto/>
                    <w:default w:val="0"/>
                  </w:checkBox>
                </w:ffData>
              </w:fldChar>
            </w:r>
            <w:bookmarkStart w:id="10" w:name="Check11"/>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bookmarkEnd w:id="10"/>
          </w:p>
        </w:tc>
      </w:tr>
      <w:tr w:rsidR="00FD2C02" w:rsidRPr="00FD2C02" w14:paraId="3C0E3C47" w14:textId="77777777" w:rsidTr="000C2C00">
        <w:trPr>
          <w:trHeight w:val="576"/>
        </w:trPr>
        <w:tc>
          <w:tcPr>
            <w:tcW w:w="5211" w:type="dxa"/>
            <w:gridSpan w:val="3"/>
            <w:tcBorders>
              <w:top w:val="single" w:sz="4" w:space="0" w:color="auto"/>
              <w:left w:val="nil"/>
              <w:bottom w:val="nil"/>
            </w:tcBorders>
            <w:shd w:val="clear" w:color="auto" w:fill="auto"/>
          </w:tcPr>
          <w:p w14:paraId="17EC9E19" w14:textId="77777777" w:rsidR="000C2C00" w:rsidRPr="00FD2C02" w:rsidRDefault="000C2C00" w:rsidP="000C2C00">
            <w:pPr>
              <w:ind w:right="-2"/>
              <w:jc w:val="center"/>
              <w:rPr>
                <w:rFonts w:ascii="Arial" w:hAnsi="Arial" w:cs="Arial"/>
                <w:sz w:val="24"/>
                <w:szCs w:val="24"/>
              </w:rPr>
            </w:pPr>
          </w:p>
        </w:tc>
        <w:tc>
          <w:tcPr>
            <w:tcW w:w="4111" w:type="dxa"/>
            <w:gridSpan w:val="2"/>
            <w:shd w:val="clear" w:color="auto" w:fill="E6E6E6"/>
            <w:vAlign w:val="center"/>
          </w:tcPr>
          <w:p w14:paraId="6B79D5D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t>__________________________</w:t>
            </w:r>
          </w:p>
        </w:tc>
      </w:tr>
    </w:tbl>
    <w:p w14:paraId="092B443E" w14:textId="77777777" w:rsidR="000C2C00" w:rsidRPr="00FD2C02" w:rsidRDefault="000C2C00" w:rsidP="00AE1CBF">
      <w:pPr>
        <w:jc w:val="both"/>
        <w:rPr>
          <w:rFonts w:ascii="Arial" w:hAnsi="Arial" w:cs="Arial"/>
          <w:sz w:val="24"/>
          <w:szCs w:val="24"/>
        </w:rPr>
      </w:pPr>
    </w:p>
    <w:p w14:paraId="5BE5A6D5" w14:textId="77777777" w:rsidR="000C2C00" w:rsidRPr="00FD2C02" w:rsidRDefault="000C2C00" w:rsidP="00AE1CBF">
      <w:pPr>
        <w:jc w:val="both"/>
        <w:rPr>
          <w:rFonts w:ascii="Arial" w:hAnsi="Arial" w:cs="Arial"/>
          <w:sz w:val="24"/>
          <w:szCs w:val="24"/>
        </w:rPr>
      </w:pPr>
    </w:p>
    <w:p w14:paraId="143E2EF2" w14:textId="77777777" w:rsidR="000C2C00" w:rsidRPr="00FD2C02" w:rsidRDefault="000C2C00" w:rsidP="00AE1CBF">
      <w:pPr>
        <w:jc w:val="both"/>
        <w:rPr>
          <w:rFonts w:ascii="Arial" w:hAnsi="Arial" w:cs="Arial"/>
          <w:sz w:val="24"/>
          <w:szCs w:val="24"/>
        </w:rPr>
      </w:pPr>
    </w:p>
    <w:p w14:paraId="309BAD2B" w14:textId="77777777" w:rsidR="000C2C00" w:rsidRPr="00FD2C02" w:rsidRDefault="000C2C00" w:rsidP="00AE1CBF">
      <w:pPr>
        <w:jc w:val="both"/>
        <w:rPr>
          <w:rFonts w:ascii="Arial" w:hAnsi="Arial" w:cs="Arial"/>
          <w:sz w:val="24"/>
          <w:szCs w:val="24"/>
        </w:rPr>
      </w:pPr>
    </w:p>
    <w:p w14:paraId="5F4F0763" w14:textId="77777777" w:rsidR="00607668" w:rsidRPr="00FD2C02" w:rsidRDefault="00607668" w:rsidP="00AE1CBF">
      <w:pPr>
        <w:jc w:val="both"/>
        <w:rPr>
          <w:rFonts w:ascii="Arial" w:hAnsi="Arial" w:cs="Arial"/>
          <w:sz w:val="21"/>
          <w:szCs w:val="21"/>
        </w:rPr>
      </w:pPr>
    </w:p>
    <w:p w14:paraId="75DB46B7" w14:textId="77777777" w:rsidR="00950368" w:rsidRPr="00FD2C02" w:rsidRDefault="00950368" w:rsidP="00AE1CBF">
      <w:pPr>
        <w:jc w:val="both"/>
        <w:rPr>
          <w:rFonts w:ascii="Arial" w:hAnsi="Arial" w:cs="Arial"/>
          <w:sz w:val="21"/>
          <w:szCs w:val="21"/>
        </w:rPr>
      </w:pPr>
    </w:p>
    <w:p w14:paraId="7834CDF1" w14:textId="77777777" w:rsidR="00950368" w:rsidRPr="00FD2C02" w:rsidRDefault="00950368" w:rsidP="00AE1CBF">
      <w:pPr>
        <w:jc w:val="both"/>
        <w:rPr>
          <w:rFonts w:ascii="Arial" w:hAnsi="Arial" w:cs="Arial"/>
          <w:sz w:val="21"/>
          <w:szCs w:val="21"/>
        </w:rPr>
      </w:pPr>
    </w:p>
    <w:p w14:paraId="1CCD934F" w14:textId="77777777" w:rsidR="00950368" w:rsidRDefault="00950368" w:rsidP="00AE1CBF">
      <w:pPr>
        <w:jc w:val="both"/>
        <w:rPr>
          <w:rFonts w:ascii="Arial" w:hAnsi="Arial" w:cs="Arial"/>
          <w:sz w:val="24"/>
          <w:szCs w:val="24"/>
        </w:rPr>
      </w:pPr>
    </w:p>
    <w:p w14:paraId="5F7A75A7" w14:textId="77777777" w:rsidR="00FD2C02" w:rsidRDefault="00FD2C02" w:rsidP="00AE1CBF">
      <w:pPr>
        <w:jc w:val="both"/>
        <w:rPr>
          <w:rFonts w:ascii="Arial" w:hAnsi="Arial" w:cs="Arial"/>
          <w:sz w:val="24"/>
          <w:szCs w:val="24"/>
        </w:rPr>
      </w:pPr>
    </w:p>
    <w:p w14:paraId="438C742C" w14:textId="77777777" w:rsidR="00FD2C02" w:rsidRDefault="00FD2C02" w:rsidP="00AE1CBF">
      <w:pPr>
        <w:jc w:val="both"/>
        <w:rPr>
          <w:rFonts w:ascii="Arial" w:hAnsi="Arial" w:cs="Arial"/>
          <w:sz w:val="24"/>
          <w:szCs w:val="24"/>
        </w:rPr>
      </w:pPr>
    </w:p>
    <w:p w14:paraId="1A9D14F3" w14:textId="77777777" w:rsidR="00FD2C02" w:rsidRDefault="00FD2C02" w:rsidP="00AE1CBF">
      <w:pPr>
        <w:jc w:val="both"/>
        <w:rPr>
          <w:rFonts w:ascii="Arial" w:hAnsi="Arial" w:cs="Arial"/>
          <w:sz w:val="24"/>
          <w:szCs w:val="24"/>
        </w:rPr>
      </w:pPr>
    </w:p>
    <w:p w14:paraId="0F67FACA" w14:textId="77777777" w:rsidR="00FD2C02" w:rsidRDefault="00FD2C02" w:rsidP="00AE1CBF">
      <w:pPr>
        <w:jc w:val="both"/>
        <w:rPr>
          <w:rFonts w:ascii="Arial" w:hAnsi="Arial" w:cs="Arial"/>
          <w:sz w:val="24"/>
          <w:szCs w:val="24"/>
        </w:rPr>
      </w:pPr>
    </w:p>
    <w:p w14:paraId="3CBDEC5F" w14:textId="77777777" w:rsidR="00FD2C02" w:rsidRPr="00FD2C02" w:rsidRDefault="00FD2C02" w:rsidP="00AE1CBF">
      <w:pPr>
        <w:jc w:val="both"/>
        <w:rPr>
          <w:rFonts w:ascii="Arial" w:hAnsi="Arial" w:cs="Arial"/>
          <w:sz w:val="24"/>
          <w:szCs w:val="24"/>
        </w:rPr>
      </w:pPr>
    </w:p>
    <w:p w14:paraId="19CEE1CE" w14:textId="77777777" w:rsidR="00A2409E" w:rsidRPr="00FD2C02" w:rsidRDefault="00A2409E" w:rsidP="00AE1CBF">
      <w:pPr>
        <w:jc w:val="both"/>
        <w:rPr>
          <w:rFonts w:ascii="Arial" w:hAnsi="Arial" w:cs="Arial"/>
          <w:b/>
          <w:sz w:val="24"/>
          <w:szCs w:val="24"/>
        </w:rPr>
      </w:pPr>
    </w:p>
    <w:p w14:paraId="7019A7DF" w14:textId="597AE72C" w:rsidR="000C2C00" w:rsidRPr="00FD2C02" w:rsidRDefault="000C2C00" w:rsidP="00AE1CBF">
      <w:pPr>
        <w:jc w:val="both"/>
        <w:rPr>
          <w:rFonts w:ascii="Arial" w:hAnsi="Arial" w:cs="Arial"/>
          <w:b/>
          <w:sz w:val="24"/>
          <w:szCs w:val="24"/>
        </w:rPr>
      </w:pPr>
      <w:r w:rsidRPr="00FD2C02">
        <w:rPr>
          <w:rFonts w:ascii="Arial" w:hAnsi="Arial" w:cs="Arial"/>
          <w:b/>
          <w:sz w:val="24"/>
          <w:szCs w:val="24"/>
        </w:rPr>
        <w:lastRenderedPageBreak/>
        <w:t>Disability</w:t>
      </w:r>
    </w:p>
    <w:p w14:paraId="234A17CA" w14:textId="77777777" w:rsidR="00424565" w:rsidRPr="00FD2C02" w:rsidRDefault="00424565" w:rsidP="00AE1CBF">
      <w:pPr>
        <w:jc w:val="both"/>
        <w:rPr>
          <w:rFonts w:ascii="Arial" w:hAnsi="Arial" w:cs="Arial"/>
          <w:b/>
          <w:sz w:val="24"/>
          <w:szCs w:val="24"/>
        </w:rPr>
      </w:pPr>
    </w:p>
    <w:p w14:paraId="6C7F6AEF" w14:textId="77777777" w:rsidR="00607668" w:rsidRPr="00FD2C02" w:rsidRDefault="000C2C00" w:rsidP="000C2C00">
      <w:pPr>
        <w:rPr>
          <w:rFonts w:ascii="Arial" w:hAnsi="Arial" w:cs="Arial"/>
          <w:sz w:val="24"/>
          <w:szCs w:val="24"/>
        </w:rPr>
      </w:pPr>
      <w:r w:rsidRPr="00FD2C02">
        <w:rPr>
          <w:rFonts w:ascii="Arial" w:hAnsi="Arial" w:cs="Arial"/>
          <w:sz w:val="24"/>
          <w:szCs w:val="24"/>
        </w:rPr>
        <w:t xml:space="preserve">The Disability Discrimination Act 1995 makes it unlawful for an employer to treat a disabled person less favourably than someone else because of their disability, unless there is a good reason. </w:t>
      </w:r>
    </w:p>
    <w:p w14:paraId="6F3648C2" w14:textId="77777777" w:rsidR="00607668" w:rsidRPr="00FD2C02" w:rsidRDefault="00607668" w:rsidP="000C2C00">
      <w:pPr>
        <w:rPr>
          <w:rFonts w:ascii="Arial" w:hAnsi="Arial" w:cs="Arial"/>
          <w:sz w:val="24"/>
          <w:szCs w:val="24"/>
        </w:rPr>
      </w:pPr>
    </w:p>
    <w:p w14:paraId="10923716" w14:textId="77777777" w:rsidR="00607668" w:rsidRPr="00FD2C02" w:rsidRDefault="000C2C00" w:rsidP="000C2C00">
      <w:pPr>
        <w:rPr>
          <w:rFonts w:ascii="Arial" w:hAnsi="Arial" w:cs="Arial"/>
          <w:sz w:val="24"/>
          <w:szCs w:val="24"/>
        </w:rPr>
      </w:pPr>
      <w:r w:rsidRPr="00FD2C02">
        <w:rPr>
          <w:rFonts w:ascii="Arial" w:hAnsi="Arial" w:cs="Arial"/>
          <w:sz w:val="24"/>
          <w:szCs w:val="24"/>
        </w:rPr>
        <w:t>Under the Disability Discrimination Act 1995 a person is considered to have a disability if he/she has a physical or mental impairment which has a substantial and long-term adverse effect on his/her ability to carryout normal day to day activities.</w:t>
      </w:r>
    </w:p>
    <w:p w14:paraId="5457FD2A" w14:textId="77777777" w:rsidR="00607668" w:rsidRPr="00FD2C02" w:rsidRDefault="00607668" w:rsidP="000C2C00">
      <w:pPr>
        <w:rPr>
          <w:rFonts w:ascii="Arial" w:hAnsi="Arial" w:cs="Arial"/>
          <w:sz w:val="24"/>
          <w:szCs w:val="24"/>
        </w:rPr>
      </w:pPr>
    </w:p>
    <w:p w14:paraId="4E981A9C" w14:textId="77777777" w:rsidR="000C2C00" w:rsidRPr="00FD2C02" w:rsidRDefault="000C2C00" w:rsidP="000C2C00">
      <w:pPr>
        <w:rPr>
          <w:rFonts w:ascii="Arial" w:hAnsi="Arial" w:cs="Arial"/>
          <w:sz w:val="24"/>
          <w:szCs w:val="24"/>
        </w:rPr>
      </w:pPr>
      <w:r w:rsidRPr="00FD2C02">
        <w:rPr>
          <w:rFonts w:ascii="Arial" w:hAnsi="Arial" w:cs="Arial"/>
          <w:sz w:val="24"/>
          <w:szCs w:val="24"/>
        </w:rPr>
        <w:t xml:space="preserve">Please note that it is the effect of the impairment, without treatment, which determines if an individual meets this definition of disability. </w:t>
      </w:r>
    </w:p>
    <w:p w14:paraId="3C41B128" w14:textId="77777777" w:rsidR="000C2C00" w:rsidRPr="00FD2C02" w:rsidRDefault="000C2C00" w:rsidP="000C2C0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419"/>
        <w:gridCol w:w="3123"/>
      </w:tblGrid>
      <w:tr w:rsidR="00FD2C02" w:rsidRPr="00FD2C02" w14:paraId="72B05EBA" w14:textId="77777777" w:rsidTr="000C2C00">
        <w:trPr>
          <w:trHeight w:val="561"/>
        </w:trPr>
        <w:tc>
          <w:tcPr>
            <w:tcW w:w="6629" w:type="dxa"/>
            <w:shd w:val="clear" w:color="auto" w:fill="E6E6E6"/>
            <w:vAlign w:val="center"/>
          </w:tcPr>
          <w:p w14:paraId="3F36273E" w14:textId="77777777" w:rsidR="000C2C00" w:rsidRPr="00FD2C02" w:rsidRDefault="000C2C00" w:rsidP="000C2C00">
            <w:pPr>
              <w:rPr>
                <w:rFonts w:ascii="Arial" w:hAnsi="Arial" w:cs="Arial"/>
                <w:sz w:val="24"/>
                <w:szCs w:val="24"/>
              </w:rPr>
            </w:pPr>
            <w:r w:rsidRPr="00FD2C02">
              <w:rPr>
                <w:rFonts w:ascii="Arial" w:hAnsi="Arial" w:cs="Arial"/>
                <w:sz w:val="24"/>
                <w:szCs w:val="24"/>
              </w:rPr>
              <w:t>Do you consider yourself to have a disability?</w:t>
            </w:r>
          </w:p>
        </w:tc>
        <w:tc>
          <w:tcPr>
            <w:tcW w:w="3225" w:type="dxa"/>
            <w:shd w:val="clear" w:color="auto" w:fill="E6E6E6"/>
            <w:vAlign w:val="center"/>
          </w:tcPr>
          <w:p w14:paraId="1B8C5BF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 xml:space="preserve">Yes </w:t>
            </w:r>
            <w:r w:rsidRPr="00FD2C02">
              <w:rPr>
                <w:rFonts w:ascii="Arial" w:hAnsi="Arial" w:cs="Arial"/>
                <w:sz w:val="24"/>
                <w:szCs w:val="24"/>
              </w:rPr>
              <w:fldChar w:fldCharType="begin">
                <w:ffData>
                  <w:name w:val="Check12"/>
                  <w:enabled/>
                  <w:calcOnExit w:val="0"/>
                  <w:checkBox>
                    <w:sizeAuto/>
                    <w:default w:val="0"/>
                  </w:checkBox>
                </w:ffData>
              </w:fldChar>
            </w:r>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r w:rsidRPr="00FD2C02">
              <w:rPr>
                <w:rFonts w:ascii="Arial" w:hAnsi="Arial" w:cs="Arial"/>
                <w:sz w:val="24"/>
                <w:szCs w:val="24"/>
              </w:rPr>
              <w:t xml:space="preserve">    No </w:t>
            </w:r>
            <w:r w:rsidRPr="00FD2C02">
              <w:rPr>
                <w:rFonts w:ascii="Arial" w:hAnsi="Arial" w:cs="Arial"/>
                <w:sz w:val="24"/>
                <w:szCs w:val="24"/>
              </w:rPr>
              <w:fldChar w:fldCharType="begin">
                <w:ffData>
                  <w:name w:val="Check13"/>
                  <w:enabled/>
                  <w:calcOnExit w:val="0"/>
                  <w:checkBox>
                    <w:sizeAuto/>
                    <w:default w:val="0"/>
                  </w:checkBox>
                </w:ffData>
              </w:fldChar>
            </w:r>
            <w:r w:rsidRPr="00FD2C02">
              <w:rPr>
                <w:rFonts w:ascii="Arial" w:hAnsi="Arial" w:cs="Arial"/>
                <w:sz w:val="24"/>
                <w:szCs w:val="24"/>
              </w:rPr>
              <w:instrText xml:space="preserve"> FORMCHECKBOX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sz w:val="24"/>
                <w:szCs w:val="24"/>
              </w:rPr>
              <w:fldChar w:fldCharType="end"/>
            </w:r>
          </w:p>
        </w:tc>
      </w:tr>
    </w:tbl>
    <w:p w14:paraId="732F0386" w14:textId="77777777" w:rsidR="000C2C00" w:rsidRPr="00FD2C02" w:rsidRDefault="000C2C00" w:rsidP="000C2C00">
      <w:pPr>
        <w:rPr>
          <w:rFonts w:ascii="Arial" w:hAnsi="Arial" w:cs="Arial"/>
          <w:b/>
          <w:sz w:val="24"/>
          <w:szCs w:val="24"/>
        </w:rPr>
      </w:pPr>
    </w:p>
    <w:p w14:paraId="6DA7128E" w14:textId="77777777" w:rsidR="000C2C00" w:rsidRPr="00FD2C02" w:rsidRDefault="000C2C00" w:rsidP="00AE1CBF">
      <w:pPr>
        <w:jc w:val="both"/>
        <w:rPr>
          <w:rFonts w:ascii="Arial" w:hAnsi="Arial" w:cs="Arial"/>
          <w:sz w:val="24"/>
          <w:szCs w:val="24"/>
        </w:rPr>
      </w:pPr>
    </w:p>
    <w:p w14:paraId="3D7FBA90" w14:textId="77777777" w:rsidR="000C2C00" w:rsidRPr="00FD2C02" w:rsidRDefault="000C2C00" w:rsidP="00AE1CBF">
      <w:pPr>
        <w:jc w:val="both"/>
        <w:rPr>
          <w:rFonts w:ascii="Arial" w:hAnsi="Arial" w:cs="Arial"/>
          <w:sz w:val="24"/>
          <w:szCs w:val="24"/>
        </w:rPr>
      </w:pPr>
      <w:r w:rsidRPr="00FD2C02">
        <w:rPr>
          <w:rFonts w:ascii="Arial" w:hAnsi="Arial" w:cs="Arial"/>
          <w:sz w:val="24"/>
          <w:szCs w:val="24"/>
        </w:rPr>
        <w:t>Where did you see this post advertised?</w:t>
      </w:r>
    </w:p>
    <w:p w14:paraId="6824EC38" w14:textId="77777777" w:rsidR="000C2C00" w:rsidRPr="00FD2C02" w:rsidRDefault="000C2C00" w:rsidP="00AE1CB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82"/>
      </w:tblGrid>
      <w:tr w:rsidR="00FD2C02" w:rsidRPr="00FD2C02" w14:paraId="4DDE5E80" w14:textId="77777777" w:rsidTr="000C2C00">
        <w:trPr>
          <w:trHeight w:val="457"/>
        </w:trPr>
        <w:tc>
          <w:tcPr>
            <w:tcW w:w="9482" w:type="dxa"/>
            <w:shd w:val="clear" w:color="auto" w:fill="E6E6E6"/>
            <w:vAlign w:val="center"/>
          </w:tcPr>
          <w:p w14:paraId="6B870C3D" w14:textId="77777777" w:rsidR="000C2C00" w:rsidRPr="00FD2C02" w:rsidRDefault="000C2C00" w:rsidP="000C2C00">
            <w:pPr>
              <w:rPr>
                <w:rFonts w:ascii="Arial" w:hAnsi="Arial" w:cs="Arial"/>
                <w:sz w:val="24"/>
                <w:szCs w:val="24"/>
              </w:rPr>
            </w:pPr>
          </w:p>
          <w:p w14:paraId="36ED6F94" w14:textId="77777777" w:rsidR="000C2C00" w:rsidRPr="00FD2C02" w:rsidRDefault="000C2C00" w:rsidP="000C2C00">
            <w:pPr>
              <w:rPr>
                <w:rFonts w:ascii="Arial" w:hAnsi="Arial" w:cs="Arial"/>
                <w:sz w:val="24"/>
                <w:szCs w:val="24"/>
              </w:rPr>
            </w:pPr>
          </w:p>
        </w:tc>
      </w:tr>
    </w:tbl>
    <w:p w14:paraId="66DC3741" w14:textId="77777777" w:rsidR="00AE1CBF" w:rsidRPr="00FD2C02" w:rsidRDefault="00AE1CBF" w:rsidP="00AE1CBF">
      <w:pPr>
        <w:jc w:val="both"/>
        <w:rPr>
          <w:rFonts w:ascii="Arial" w:hAnsi="Arial" w:cs="Arial"/>
          <w:sz w:val="24"/>
          <w:szCs w:val="24"/>
        </w:rPr>
      </w:pPr>
    </w:p>
    <w:p w14:paraId="2940A1E4" w14:textId="77777777" w:rsidR="00AE1CBF" w:rsidRPr="00FD2C02" w:rsidRDefault="00AE1CBF" w:rsidP="00AE1CBF">
      <w:pPr>
        <w:jc w:val="both"/>
        <w:rPr>
          <w:rFonts w:ascii="Arial" w:hAnsi="Arial" w:cs="Arial"/>
          <w:sz w:val="24"/>
          <w:szCs w:val="24"/>
        </w:rPr>
      </w:pPr>
      <w:r w:rsidRPr="00FD2C02">
        <w:rPr>
          <w:rFonts w:ascii="Arial" w:hAnsi="Arial" w:cs="Arial"/>
          <w:sz w:val="24"/>
          <w:szCs w:val="24"/>
        </w:rPr>
        <w:t>This information will be used only for statistical monitoring of this appointment process.</w:t>
      </w:r>
    </w:p>
    <w:p w14:paraId="2F8F632C" w14:textId="45927EE2" w:rsidR="00515500" w:rsidRPr="00FD2C02" w:rsidRDefault="00AE1CBF" w:rsidP="00515500">
      <w:pPr>
        <w:jc w:val="both"/>
        <w:rPr>
          <w:rFonts w:ascii="Arial" w:hAnsi="Arial" w:cs="Arial"/>
          <w:sz w:val="24"/>
          <w:szCs w:val="24"/>
        </w:rPr>
      </w:pPr>
      <w:r w:rsidRPr="00FD2C02">
        <w:rPr>
          <w:rFonts w:ascii="Arial" w:hAnsi="Arial" w:cs="Arial"/>
          <w:sz w:val="24"/>
          <w:szCs w:val="24"/>
        </w:rPr>
        <w:t xml:space="preserve">Thank </w:t>
      </w:r>
      <w:r w:rsidR="00515500" w:rsidRPr="00FD2C02">
        <w:rPr>
          <w:rFonts w:ascii="Arial" w:hAnsi="Arial" w:cs="Arial"/>
          <w:sz w:val="24"/>
          <w:szCs w:val="24"/>
        </w:rPr>
        <w:t xml:space="preserve">you for your help in this </w:t>
      </w:r>
      <w:r w:rsidR="00A650AF" w:rsidRPr="00FD2C02">
        <w:rPr>
          <w:rFonts w:ascii="Arial" w:hAnsi="Arial" w:cs="Arial"/>
          <w:sz w:val="24"/>
          <w:szCs w:val="24"/>
        </w:rPr>
        <w:t>matter.</w:t>
      </w:r>
    </w:p>
    <w:p w14:paraId="2ADC636E" w14:textId="77777777" w:rsidR="007402B5" w:rsidRPr="00FD2C02" w:rsidRDefault="007402B5" w:rsidP="00F06389">
      <w:pPr>
        <w:pStyle w:val="Header"/>
        <w:tabs>
          <w:tab w:val="clear" w:pos="4153"/>
          <w:tab w:val="clear" w:pos="8306"/>
        </w:tabs>
        <w:rPr>
          <w:rFonts w:ascii="Arial" w:hAnsi="Arial" w:cs="Arial"/>
          <w:b/>
          <w:sz w:val="24"/>
          <w:szCs w:val="24"/>
        </w:rPr>
      </w:pPr>
    </w:p>
    <w:p w14:paraId="63DF41A2" w14:textId="77777777" w:rsidR="00515500" w:rsidRPr="00FD2C02" w:rsidRDefault="00515500" w:rsidP="00F06389">
      <w:pPr>
        <w:pStyle w:val="Header"/>
        <w:tabs>
          <w:tab w:val="clear" w:pos="4153"/>
          <w:tab w:val="clear" w:pos="8306"/>
        </w:tabs>
        <w:rPr>
          <w:rFonts w:ascii="Arial" w:hAnsi="Arial" w:cs="Arial"/>
          <w:b/>
          <w:sz w:val="24"/>
          <w:szCs w:val="24"/>
        </w:rPr>
      </w:pPr>
    </w:p>
    <w:p w14:paraId="06E5D96B" w14:textId="77777777" w:rsidR="000C2C00" w:rsidRPr="00FD2C02" w:rsidRDefault="000C2C00" w:rsidP="00F06389">
      <w:pPr>
        <w:pStyle w:val="Header"/>
        <w:tabs>
          <w:tab w:val="clear" w:pos="4153"/>
          <w:tab w:val="clear" w:pos="8306"/>
        </w:tabs>
        <w:rPr>
          <w:rFonts w:ascii="Arial" w:hAnsi="Arial" w:cs="Arial"/>
          <w:b/>
          <w:sz w:val="24"/>
          <w:szCs w:val="24"/>
        </w:rPr>
      </w:pPr>
    </w:p>
    <w:p w14:paraId="3AD2911F" w14:textId="77777777" w:rsidR="000C2C00" w:rsidRPr="00FD2C02" w:rsidRDefault="000C2C00" w:rsidP="00F06389">
      <w:pPr>
        <w:pStyle w:val="Header"/>
        <w:tabs>
          <w:tab w:val="clear" w:pos="4153"/>
          <w:tab w:val="clear" w:pos="8306"/>
        </w:tabs>
        <w:rPr>
          <w:rFonts w:ascii="Arial" w:hAnsi="Arial" w:cs="Arial"/>
          <w:b/>
          <w:sz w:val="24"/>
          <w:szCs w:val="24"/>
        </w:rPr>
      </w:pPr>
    </w:p>
    <w:p w14:paraId="3B163564" w14:textId="77777777" w:rsidR="000C2C00" w:rsidRPr="00FD2C02" w:rsidRDefault="000C2C00" w:rsidP="00F06389">
      <w:pPr>
        <w:pStyle w:val="Header"/>
        <w:tabs>
          <w:tab w:val="clear" w:pos="4153"/>
          <w:tab w:val="clear" w:pos="8306"/>
        </w:tabs>
        <w:rPr>
          <w:rFonts w:ascii="Arial" w:hAnsi="Arial" w:cs="Arial"/>
          <w:b/>
          <w:sz w:val="24"/>
          <w:szCs w:val="24"/>
        </w:rPr>
      </w:pPr>
    </w:p>
    <w:p w14:paraId="5E0B2314" w14:textId="77777777" w:rsidR="000C2C00" w:rsidRPr="00FD2C02" w:rsidRDefault="000C2C00" w:rsidP="00F06389">
      <w:pPr>
        <w:pStyle w:val="Header"/>
        <w:tabs>
          <w:tab w:val="clear" w:pos="4153"/>
          <w:tab w:val="clear" w:pos="8306"/>
        </w:tabs>
        <w:rPr>
          <w:rFonts w:ascii="Arial" w:hAnsi="Arial" w:cs="Arial"/>
          <w:b/>
          <w:sz w:val="24"/>
          <w:szCs w:val="24"/>
        </w:rPr>
      </w:pPr>
    </w:p>
    <w:p w14:paraId="6C4DA9BA" w14:textId="77777777" w:rsidR="000C2C00" w:rsidRPr="00FD2C02" w:rsidRDefault="000C2C00" w:rsidP="00F06389">
      <w:pPr>
        <w:pStyle w:val="Header"/>
        <w:tabs>
          <w:tab w:val="clear" w:pos="4153"/>
          <w:tab w:val="clear" w:pos="8306"/>
        </w:tabs>
        <w:rPr>
          <w:rFonts w:ascii="Arial" w:hAnsi="Arial" w:cs="Arial"/>
          <w:b/>
          <w:sz w:val="24"/>
          <w:szCs w:val="24"/>
        </w:rPr>
      </w:pPr>
    </w:p>
    <w:p w14:paraId="7A75413F" w14:textId="77777777" w:rsidR="000C2C00" w:rsidRPr="00FD2C02" w:rsidRDefault="000C2C00" w:rsidP="00F06389">
      <w:pPr>
        <w:pStyle w:val="Header"/>
        <w:tabs>
          <w:tab w:val="clear" w:pos="4153"/>
          <w:tab w:val="clear" w:pos="8306"/>
        </w:tabs>
        <w:rPr>
          <w:rFonts w:ascii="Arial" w:hAnsi="Arial" w:cs="Arial"/>
          <w:b/>
          <w:sz w:val="24"/>
          <w:szCs w:val="24"/>
        </w:rPr>
      </w:pPr>
    </w:p>
    <w:p w14:paraId="7F5517AD" w14:textId="77777777" w:rsidR="000C2C00" w:rsidRPr="00FD2C02" w:rsidRDefault="000C2C00" w:rsidP="00F06389">
      <w:pPr>
        <w:pStyle w:val="Header"/>
        <w:tabs>
          <w:tab w:val="clear" w:pos="4153"/>
          <w:tab w:val="clear" w:pos="8306"/>
        </w:tabs>
        <w:rPr>
          <w:rFonts w:ascii="Arial" w:hAnsi="Arial" w:cs="Arial"/>
          <w:b/>
          <w:sz w:val="24"/>
          <w:szCs w:val="24"/>
        </w:rPr>
      </w:pPr>
    </w:p>
    <w:p w14:paraId="7E7A498C" w14:textId="77777777" w:rsidR="000C2C00" w:rsidRPr="00FD2C02" w:rsidRDefault="000C2C00" w:rsidP="00F06389">
      <w:pPr>
        <w:pStyle w:val="Header"/>
        <w:tabs>
          <w:tab w:val="clear" w:pos="4153"/>
          <w:tab w:val="clear" w:pos="8306"/>
        </w:tabs>
        <w:rPr>
          <w:rFonts w:ascii="Arial" w:hAnsi="Arial" w:cs="Arial"/>
          <w:b/>
          <w:sz w:val="24"/>
          <w:szCs w:val="24"/>
        </w:rPr>
      </w:pPr>
    </w:p>
    <w:p w14:paraId="346469E2" w14:textId="77777777" w:rsidR="000C2C00" w:rsidRPr="00FD2C02" w:rsidRDefault="000C2C00" w:rsidP="00F06389">
      <w:pPr>
        <w:pStyle w:val="Header"/>
        <w:tabs>
          <w:tab w:val="clear" w:pos="4153"/>
          <w:tab w:val="clear" w:pos="8306"/>
        </w:tabs>
        <w:rPr>
          <w:rFonts w:ascii="Arial" w:hAnsi="Arial" w:cs="Arial"/>
          <w:b/>
          <w:sz w:val="24"/>
          <w:szCs w:val="24"/>
        </w:rPr>
      </w:pPr>
    </w:p>
    <w:p w14:paraId="0B3EDDD8" w14:textId="77777777" w:rsidR="000C2C00" w:rsidRPr="00FD2C02" w:rsidRDefault="000C2C00" w:rsidP="00F06389">
      <w:pPr>
        <w:pStyle w:val="Header"/>
        <w:tabs>
          <w:tab w:val="clear" w:pos="4153"/>
          <w:tab w:val="clear" w:pos="8306"/>
        </w:tabs>
        <w:rPr>
          <w:rFonts w:ascii="Arial" w:hAnsi="Arial" w:cs="Arial"/>
          <w:b/>
          <w:sz w:val="24"/>
          <w:szCs w:val="24"/>
        </w:rPr>
      </w:pPr>
    </w:p>
    <w:p w14:paraId="05D159AD" w14:textId="77777777" w:rsidR="000C2C00" w:rsidRPr="00FD2C02" w:rsidRDefault="000C2C00" w:rsidP="00F06389">
      <w:pPr>
        <w:pStyle w:val="Header"/>
        <w:tabs>
          <w:tab w:val="clear" w:pos="4153"/>
          <w:tab w:val="clear" w:pos="8306"/>
        </w:tabs>
        <w:rPr>
          <w:rFonts w:ascii="Arial" w:hAnsi="Arial" w:cs="Arial"/>
          <w:b/>
          <w:sz w:val="24"/>
          <w:szCs w:val="24"/>
        </w:rPr>
      </w:pPr>
    </w:p>
    <w:p w14:paraId="4B69E9C9" w14:textId="77777777" w:rsidR="00424565" w:rsidRPr="00FD2C02" w:rsidRDefault="00424565" w:rsidP="00424565">
      <w:pPr>
        <w:rPr>
          <w:rFonts w:ascii="Arial" w:hAnsi="Arial" w:cs="Arial"/>
          <w:b/>
          <w:sz w:val="22"/>
          <w:szCs w:val="22"/>
          <w:u w:val="single"/>
        </w:rPr>
      </w:pPr>
    </w:p>
    <w:p w14:paraId="393A96BE" w14:textId="77777777" w:rsidR="00424565" w:rsidRPr="00FD2C02" w:rsidRDefault="00424565" w:rsidP="00424565">
      <w:pPr>
        <w:rPr>
          <w:rFonts w:ascii="Arial" w:hAnsi="Arial" w:cs="Arial"/>
          <w:b/>
          <w:sz w:val="22"/>
          <w:szCs w:val="22"/>
          <w:u w:val="single"/>
        </w:rPr>
      </w:pPr>
    </w:p>
    <w:p w14:paraId="17B5BEE2" w14:textId="77777777" w:rsidR="00424565" w:rsidRPr="00FD2C02" w:rsidRDefault="00424565" w:rsidP="00424565">
      <w:pPr>
        <w:rPr>
          <w:rFonts w:ascii="Arial" w:hAnsi="Arial" w:cs="Arial"/>
          <w:b/>
          <w:sz w:val="22"/>
          <w:szCs w:val="22"/>
          <w:u w:val="single"/>
        </w:rPr>
      </w:pPr>
    </w:p>
    <w:p w14:paraId="32689EFF" w14:textId="77777777" w:rsidR="00424565" w:rsidRPr="00FD2C02" w:rsidRDefault="00424565" w:rsidP="00424565">
      <w:pPr>
        <w:rPr>
          <w:rFonts w:ascii="Arial" w:hAnsi="Arial" w:cs="Arial"/>
          <w:b/>
          <w:sz w:val="22"/>
          <w:szCs w:val="22"/>
          <w:u w:val="single"/>
        </w:rPr>
      </w:pPr>
    </w:p>
    <w:p w14:paraId="72A86DA2" w14:textId="77777777" w:rsidR="00424565" w:rsidRPr="00FD2C02" w:rsidRDefault="00424565" w:rsidP="00424565">
      <w:pPr>
        <w:rPr>
          <w:rFonts w:ascii="Arial" w:hAnsi="Arial" w:cs="Arial"/>
          <w:b/>
          <w:sz w:val="22"/>
          <w:szCs w:val="22"/>
          <w:u w:val="single"/>
        </w:rPr>
      </w:pPr>
    </w:p>
    <w:p w14:paraId="4282C741" w14:textId="77777777" w:rsidR="00424565" w:rsidRPr="00FD2C02" w:rsidRDefault="00424565" w:rsidP="00424565">
      <w:pPr>
        <w:rPr>
          <w:rFonts w:ascii="Arial" w:hAnsi="Arial" w:cs="Arial"/>
          <w:b/>
          <w:sz w:val="22"/>
          <w:szCs w:val="22"/>
          <w:u w:val="single"/>
        </w:rPr>
      </w:pPr>
    </w:p>
    <w:p w14:paraId="2E22D591" w14:textId="77777777" w:rsidR="00424565" w:rsidRPr="00FD2C02" w:rsidRDefault="00424565" w:rsidP="00424565">
      <w:pPr>
        <w:rPr>
          <w:rFonts w:ascii="Arial" w:hAnsi="Arial" w:cs="Arial"/>
          <w:b/>
          <w:sz w:val="22"/>
          <w:szCs w:val="22"/>
          <w:u w:val="single"/>
        </w:rPr>
      </w:pPr>
    </w:p>
    <w:p w14:paraId="0967E40F" w14:textId="77777777" w:rsidR="00424565" w:rsidRPr="00FD2C02" w:rsidRDefault="00424565" w:rsidP="00424565">
      <w:pPr>
        <w:rPr>
          <w:rFonts w:ascii="Arial" w:hAnsi="Arial" w:cs="Arial"/>
          <w:b/>
          <w:sz w:val="22"/>
          <w:szCs w:val="22"/>
          <w:u w:val="single"/>
        </w:rPr>
      </w:pPr>
    </w:p>
    <w:p w14:paraId="71A4D8C1" w14:textId="77777777" w:rsidR="00424565" w:rsidRPr="00FD2C02" w:rsidRDefault="00424565" w:rsidP="00424565">
      <w:pPr>
        <w:rPr>
          <w:rFonts w:ascii="Arial" w:hAnsi="Arial" w:cs="Arial"/>
          <w:b/>
          <w:sz w:val="22"/>
          <w:szCs w:val="22"/>
          <w:u w:val="single"/>
        </w:rPr>
      </w:pPr>
    </w:p>
    <w:p w14:paraId="5C1C64FD" w14:textId="77777777" w:rsidR="00424565" w:rsidRPr="00FD2C02" w:rsidRDefault="00424565" w:rsidP="00424565">
      <w:pPr>
        <w:rPr>
          <w:rFonts w:ascii="Arial" w:hAnsi="Arial" w:cs="Arial"/>
          <w:b/>
          <w:sz w:val="22"/>
          <w:szCs w:val="22"/>
          <w:u w:val="single"/>
        </w:rPr>
      </w:pPr>
    </w:p>
    <w:p w14:paraId="485B27EF" w14:textId="77777777" w:rsidR="00424565" w:rsidRPr="00FD2C02" w:rsidRDefault="00424565" w:rsidP="00424565">
      <w:pPr>
        <w:rPr>
          <w:rFonts w:ascii="Arial" w:hAnsi="Arial" w:cs="Arial"/>
          <w:b/>
          <w:sz w:val="22"/>
          <w:szCs w:val="22"/>
          <w:u w:val="single"/>
        </w:rPr>
      </w:pPr>
    </w:p>
    <w:p w14:paraId="6C17D67C" w14:textId="77777777" w:rsidR="00424565" w:rsidRPr="00FD2C02" w:rsidRDefault="00424565" w:rsidP="00424565">
      <w:pPr>
        <w:rPr>
          <w:rFonts w:ascii="Arial" w:hAnsi="Arial" w:cs="Arial"/>
          <w:b/>
          <w:sz w:val="22"/>
          <w:szCs w:val="22"/>
          <w:u w:val="single"/>
        </w:rPr>
      </w:pPr>
    </w:p>
    <w:p w14:paraId="698C4B01" w14:textId="59617CA3" w:rsidR="00424565" w:rsidRPr="00FD2C02" w:rsidRDefault="00424565" w:rsidP="00424565">
      <w:pPr>
        <w:rPr>
          <w:rFonts w:ascii="Arial" w:hAnsi="Arial" w:cs="Arial"/>
          <w:b/>
          <w:sz w:val="22"/>
          <w:szCs w:val="22"/>
          <w:u w:val="single"/>
        </w:rPr>
      </w:pPr>
    </w:p>
    <w:p w14:paraId="0BF74BF0" w14:textId="77777777" w:rsidR="00C16482" w:rsidRPr="00FD2C02" w:rsidRDefault="00C16482" w:rsidP="00424565">
      <w:pPr>
        <w:rPr>
          <w:rFonts w:ascii="Arial" w:hAnsi="Arial" w:cs="Arial"/>
          <w:b/>
          <w:sz w:val="22"/>
          <w:szCs w:val="22"/>
          <w:u w:val="single"/>
        </w:rPr>
      </w:pPr>
    </w:p>
    <w:p w14:paraId="46265E39" w14:textId="77777777" w:rsidR="00424565" w:rsidRPr="00FD2C02" w:rsidRDefault="00424565" w:rsidP="00424565">
      <w:pPr>
        <w:rPr>
          <w:rFonts w:ascii="Arial" w:hAnsi="Arial" w:cs="Arial"/>
          <w:b/>
          <w:sz w:val="22"/>
          <w:szCs w:val="22"/>
          <w:u w:val="single"/>
        </w:rPr>
      </w:pPr>
    </w:p>
    <w:p w14:paraId="7392CB8F" w14:textId="2E1D079D" w:rsidR="00424565" w:rsidRPr="00FD2C02" w:rsidRDefault="00424565" w:rsidP="00424565">
      <w:pPr>
        <w:jc w:val="center"/>
        <w:rPr>
          <w:rFonts w:ascii="Arial" w:hAnsi="Arial" w:cs="Arial"/>
          <w:b/>
          <w:sz w:val="22"/>
          <w:szCs w:val="22"/>
          <w:u w:val="single"/>
        </w:rPr>
      </w:pPr>
      <w:r w:rsidRPr="00FD2C02">
        <w:rPr>
          <w:rFonts w:ascii="Arial" w:hAnsi="Arial" w:cs="Arial"/>
          <w:b/>
          <w:sz w:val="22"/>
          <w:szCs w:val="22"/>
          <w:u w:val="single"/>
        </w:rPr>
        <w:lastRenderedPageBreak/>
        <w:t>GUARANTEED INTERVIEW SCHEME</w:t>
      </w:r>
    </w:p>
    <w:p w14:paraId="24A6CD41" w14:textId="77777777" w:rsidR="00C16482" w:rsidRPr="00FD2C02" w:rsidRDefault="00C16482" w:rsidP="00424565">
      <w:pPr>
        <w:rPr>
          <w:rFonts w:ascii="Arial" w:hAnsi="Arial"/>
          <w:b/>
          <w:sz w:val="22"/>
          <w:szCs w:val="22"/>
          <w:u w:val="single"/>
        </w:rPr>
      </w:pPr>
    </w:p>
    <w:p w14:paraId="23E6DB7D" w14:textId="4BD5B21E" w:rsidR="00424565" w:rsidRPr="00FD2C02" w:rsidRDefault="00424565" w:rsidP="00424565">
      <w:pPr>
        <w:jc w:val="both"/>
        <w:rPr>
          <w:rFonts w:ascii="Arial" w:hAnsi="Arial"/>
          <w:sz w:val="22"/>
          <w:szCs w:val="22"/>
        </w:rPr>
      </w:pPr>
      <w:r w:rsidRPr="00FD2C02">
        <w:rPr>
          <w:rFonts w:ascii="Arial" w:hAnsi="Arial"/>
          <w:sz w:val="22"/>
          <w:szCs w:val="22"/>
        </w:rPr>
        <w:t>We are committed to the employment and career development of disabled people</w:t>
      </w:r>
      <w:r w:rsidR="007652C5" w:rsidRPr="00FD2C02">
        <w:rPr>
          <w:rFonts w:ascii="Arial" w:hAnsi="Arial"/>
          <w:sz w:val="22"/>
          <w:szCs w:val="22"/>
        </w:rPr>
        <w:t xml:space="preserve">. </w:t>
      </w:r>
      <w:r w:rsidRPr="00FD2C02">
        <w:rPr>
          <w:rFonts w:ascii="Arial" w:hAnsi="Arial"/>
          <w:sz w:val="22"/>
          <w:szCs w:val="22"/>
        </w:rPr>
        <w:t>We guarantee an interview to anyone with a disability whose application meets the essential criteria for the post.</w:t>
      </w:r>
    </w:p>
    <w:p w14:paraId="6A7F1423" w14:textId="77777777" w:rsidR="00424565" w:rsidRPr="00FD2C02" w:rsidRDefault="00424565" w:rsidP="00424565">
      <w:pPr>
        <w:jc w:val="both"/>
        <w:rPr>
          <w:rFonts w:ascii="Arial" w:hAnsi="Arial"/>
          <w:sz w:val="22"/>
          <w:szCs w:val="22"/>
        </w:rPr>
      </w:pPr>
    </w:p>
    <w:p w14:paraId="283478BB" w14:textId="77777777" w:rsidR="00424565" w:rsidRPr="00FD2C02" w:rsidRDefault="00424565" w:rsidP="00424565">
      <w:pPr>
        <w:jc w:val="both"/>
        <w:rPr>
          <w:rFonts w:ascii="Arial" w:hAnsi="Arial"/>
          <w:b/>
          <w:bCs/>
          <w:sz w:val="22"/>
          <w:szCs w:val="22"/>
        </w:rPr>
      </w:pPr>
      <w:r w:rsidRPr="00FD2C02">
        <w:rPr>
          <w:rFonts w:ascii="Arial" w:hAnsi="Arial"/>
          <w:b/>
          <w:bCs/>
          <w:sz w:val="22"/>
          <w:szCs w:val="22"/>
        </w:rPr>
        <w:t>What do we mean by disability?</w:t>
      </w:r>
    </w:p>
    <w:p w14:paraId="000854A3" w14:textId="77777777" w:rsidR="00424565" w:rsidRPr="00FD2C02" w:rsidRDefault="00424565" w:rsidP="00424565">
      <w:pPr>
        <w:jc w:val="both"/>
        <w:rPr>
          <w:rFonts w:ascii="Arial" w:hAnsi="Arial"/>
          <w:b/>
          <w:bCs/>
          <w:sz w:val="22"/>
          <w:szCs w:val="22"/>
        </w:rPr>
      </w:pPr>
    </w:p>
    <w:p w14:paraId="5AA39541" w14:textId="3AD5A937" w:rsidR="00424565" w:rsidRPr="00FD2C02" w:rsidRDefault="00424565" w:rsidP="00424565">
      <w:pPr>
        <w:jc w:val="both"/>
        <w:rPr>
          <w:rFonts w:ascii="Arial" w:hAnsi="Arial" w:cs="Arial"/>
          <w:sz w:val="22"/>
          <w:szCs w:val="22"/>
        </w:rPr>
      </w:pPr>
      <w:r w:rsidRPr="00FD2C02">
        <w:rPr>
          <w:rFonts w:ascii="Arial" w:hAnsi="Arial" w:cs="Arial"/>
          <w:sz w:val="22"/>
          <w:szCs w:val="22"/>
        </w:rPr>
        <w:t xml:space="preserve">To be eligible for the scheme you must meet the definition of disabled under </w:t>
      </w:r>
      <w:r w:rsidR="00D163E5" w:rsidRPr="00FD2C02">
        <w:rPr>
          <w:rFonts w:ascii="Arial" w:hAnsi="Arial" w:cs="Arial"/>
          <w:sz w:val="22"/>
          <w:szCs w:val="22"/>
        </w:rPr>
        <w:t>Disability Discrimination Act 1995</w:t>
      </w:r>
      <w:r w:rsidR="007652C5" w:rsidRPr="00FD2C02">
        <w:rPr>
          <w:rFonts w:ascii="Arial" w:hAnsi="Arial" w:cs="Arial"/>
          <w:sz w:val="22"/>
          <w:szCs w:val="22"/>
        </w:rPr>
        <w:t xml:space="preserve">. </w:t>
      </w:r>
      <w:r w:rsidRPr="00FD2C02">
        <w:rPr>
          <w:rFonts w:ascii="Arial" w:hAnsi="Arial" w:cs="Arial"/>
          <w:sz w:val="22"/>
          <w:szCs w:val="22"/>
        </w:rPr>
        <w:t>You must have a long-term disability or health condition, which put you at a disadvantage in either obtaining or keeping jobs</w:t>
      </w:r>
      <w:r w:rsidR="007652C5" w:rsidRPr="00FD2C02">
        <w:rPr>
          <w:rFonts w:ascii="Arial" w:hAnsi="Arial" w:cs="Arial"/>
          <w:sz w:val="22"/>
          <w:szCs w:val="22"/>
        </w:rPr>
        <w:t xml:space="preserve">. </w:t>
      </w:r>
      <w:r w:rsidRPr="00FD2C02">
        <w:rPr>
          <w:rFonts w:ascii="Arial" w:hAnsi="Arial" w:cs="Arial"/>
          <w:sz w:val="22"/>
          <w:szCs w:val="22"/>
        </w:rPr>
        <w:t xml:space="preserve">The disability could be physical, </w:t>
      </w:r>
      <w:r w:rsidR="007652C5" w:rsidRPr="00FD2C02">
        <w:rPr>
          <w:rFonts w:ascii="Arial" w:hAnsi="Arial" w:cs="Arial"/>
          <w:sz w:val="22"/>
          <w:szCs w:val="22"/>
        </w:rPr>
        <w:t>sensory,</w:t>
      </w:r>
      <w:r w:rsidRPr="00FD2C02">
        <w:rPr>
          <w:rFonts w:ascii="Arial" w:hAnsi="Arial" w:cs="Arial"/>
          <w:sz w:val="22"/>
          <w:szCs w:val="22"/>
        </w:rPr>
        <w:t xml:space="preserve"> or mental and must have lasted or be expected to last at least 12 months.</w:t>
      </w:r>
    </w:p>
    <w:p w14:paraId="50A1C69D" w14:textId="77777777" w:rsidR="00424565" w:rsidRPr="00FD2C02" w:rsidRDefault="00424565" w:rsidP="00424565">
      <w:pPr>
        <w:jc w:val="both"/>
        <w:rPr>
          <w:rFonts w:ascii="Arial" w:hAnsi="Arial" w:cs="Arial"/>
          <w:sz w:val="22"/>
          <w:szCs w:val="22"/>
        </w:rPr>
      </w:pPr>
    </w:p>
    <w:p w14:paraId="694D6101" w14:textId="77777777" w:rsidR="00424565" w:rsidRPr="00FD2C02" w:rsidRDefault="00424565" w:rsidP="00424565">
      <w:pPr>
        <w:jc w:val="both"/>
        <w:rPr>
          <w:rFonts w:ascii="Arial" w:hAnsi="Arial" w:cs="Arial"/>
          <w:b/>
          <w:sz w:val="22"/>
          <w:szCs w:val="22"/>
        </w:rPr>
      </w:pPr>
      <w:r w:rsidRPr="00FD2C02">
        <w:rPr>
          <w:rFonts w:ascii="Arial" w:hAnsi="Arial" w:cs="Arial"/>
          <w:b/>
          <w:sz w:val="22"/>
          <w:szCs w:val="22"/>
        </w:rPr>
        <w:t>Do I have to use the scheme?</w:t>
      </w:r>
    </w:p>
    <w:p w14:paraId="588F59C0" w14:textId="77777777" w:rsidR="00424565" w:rsidRPr="00FD2C02" w:rsidRDefault="00424565" w:rsidP="00424565">
      <w:pPr>
        <w:jc w:val="both"/>
        <w:rPr>
          <w:rFonts w:ascii="Arial" w:hAnsi="Arial" w:cs="Arial"/>
          <w:b/>
          <w:sz w:val="22"/>
          <w:szCs w:val="22"/>
        </w:rPr>
      </w:pPr>
    </w:p>
    <w:p w14:paraId="0E72F44B" w14:textId="17F4AAEA" w:rsidR="00424565" w:rsidRPr="00FD2C02" w:rsidRDefault="00424565" w:rsidP="00424565">
      <w:pPr>
        <w:jc w:val="both"/>
        <w:rPr>
          <w:rFonts w:ascii="Arial" w:hAnsi="Arial" w:cs="Arial"/>
          <w:sz w:val="22"/>
          <w:szCs w:val="22"/>
        </w:rPr>
      </w:pPr>
      <w:r w:rsidRPr="00FD2C02">
        <w:rPr>
          <w:rFonts w:ascii="Arial" w:hAnsi="Arial" w:cs="Arial"/>
          <w:spacing w:val="4"/>
          <w:sz w:val="22"/>
          <w:szCs w:val="22"/>
          <w:lang w:val="en"/>
        </w:rPr>
        <w:t xml:space="preserve">Not at all. If you are a disabled candidate and wish to tick the box to secure the benefits of the guaranteed interview scheme, then you are very welcome. Equally if you would prefer not to then this is also fine and you will still be entitled to receive reasonable adjustments throughout the </w:t>
      </w:r>
      <w:r w:rsidR="007652C5" w:rsidRPr="00FD2C02">
        <w:rPr>
          <w:rFonts w:ascii="Arial" w:hAnsi="Arial" w:cs="Arial"/>
          <w:spacing w:val="4"/>
          <w:sz w:val="22"/>
          <w:szCs w:val="22"/>
          <w:lang w:val="en"/>
        </w:rPr>
        <w:t>process if</w:t>
      </w:r>
      <w:r w:rsidRPr="00FD2C02">
        <w:rPr>
          <w:rFonts w:ascii="Arial" w:hAnsi="Arial" w:cs="Arial"/>
          <w:spacing w:val="4"/>
          <w:sz w:val="22"/>
          <w:szCs w:val="22"/>
          <w:lang w:val="en"/>
        </w:rPr>
        <w:t xml:space="preserve"> your application is proceeded with. Disclosure of a disability is never mandatory, but we would encourage you to do so in order </w:t>
      </w:r>
      <w:r w:rsidR="00D85AEF" w:rsidRPr="00FD2C02">
        <w:rPr>
          <w:rFonts w:ascii="Arial" w:hAnsi="Arial" w:cs="Arial"/>
          <w:spacing w:val="4"/>
          <w:sz w:val="22"/>
          <w:szCs w:val="22"/>
          <w:lang w:val="en"/>
        </w:rPr>
        <w:t xml:space="preserve">for us </w:t>
      </w:r>
      <w:r w:rsidRPr="00FD2C02">
        <w:rPr>
          <w:rFonts w:ascii="Arial" w:hAnsi="Arial" w:cs="Arial"/>
          <w:spacing w:val="4"/>
          <w:sz w:val="22"/>
          <w:szCs w:val="22"/>
          <w:lang w:val="en"/>
        </w:rPr>
        <w:t>to be able to make reasonable adjustments for you and to give you the best opportunity to demonstrate your skills and abilities.</w:t>
      </w:r>
    </w:p>
    <w:p w14:paraId="6B12970B" w14:textId="77777777" w:rsidR="00424565" w:rsidRPr="00FD2C02" w:rsidRDefault="00424565" w:rsidP="00424565">
      <w:pPr>
        <w:jc w:val="both"/>
        <w:rPr>
          <w:rFonts w:ascii="Arial" w:hAnsi="Arial" w:cs="Arial"/>
          <w:b/>
          <w:bCs/>
          <w:sz w:val="22"/>
          <w:szCs w:val="22"/>
        </w:rPr>
      </w:pPr>
    </w:p>
    <w:p w14:paraId="43396ADF" w14:textId="77777777" w:rsidR="00424565" w:rsidRPr="00FD2C02" w:rsidRDefault="00424565" w:rsidP="00424565">
      <w:pPr>
        <w:jc w:val="both"/>
        <w:rPr>
          <w:rFonts w:ascii="Arial" w:hAnsi="Arial" w:cs="Arial"/>
          <w:b/>
          <w:bCs/>
          <w:sz w:val="22"/>
          <w:szCs w:val="22"/>
        </w:rPr>
      </w:pPr>
      <w:r w:rsidRPr="00FD2C02">
        <w:rPr>
          <w:rFonts w:ascii="Arial" w:hAnsi="Arial" w:cs="Arial"/>
          <w:b/>
          <w:bCs/>
          <w:sz w:val="22"/>
          <w:szCs w:val="22"/>
        </w:rPr>
        <w:t>How do I apply?</w:t>
      </w:r>
    </w:p>
    <w:p w14:paraId="0CC5B9D1" w14:textId="77777777" w:rsidR="00424565" w:rsidRPr="00FD2C02" w:rsidRDefault="00424565" w:rsidP="00424565">
      <w:pPr>
        <w:jc w:val="both"/>
        <w:rPr>
          <w:rFonts w:ascii="Arial" w:hAnsi="Arial" w:cs="Arial"/>
          <w:b/>
          <w:bCs/>
          <w:sz w:val="22"/>
          <w:szCs w:val="22"/>
        </w:rPr>
      </w:pPr>
    </w:p>
    <w:p w14:paraId="1876415F" w14:textId="145507D9" w:rsidR="00424565" w:rsidRPr="00FD2C02" w:rsidRDefault="00424565" w:rsidP="00424565">
      <w:pPr>
        <w:jc w:val="both"/>
        <w:rPr>
          <w:rFonts w:ascii="Arial" w:hAnsi="Arial"/>
          <w:sz w:val="22"/>
          <w:szCs w:val="22"/>
        </w:rPr>
      </w:pPr>
      <w:r w:rsidRPr="00FD2C02">
        <w:rPr>
          <w:rFonts w:ascii="Arial" w:hAnsi="Arial"/>
          <w:sz w:val="22"/>
          <w:szCs w:val="22"/>
        </w:rPr>
        <w:t xml:space="preserve">Complete the declaration below and let us know if you would like </w:t>
      </w:r>
      <w:r w:rsidR="00F32668" w:rsidRPr="00FD2C02">
        <w:rPr>
          <w:rFonts w:ascii="Arial" w:hAnsi="Arial"/>
          <w:sz w:val="22"/>
          <w:szCs w:val="22"/>
        </w:rPr>
        <w:t>your application to be considered under the guaranteed interview scheme.</w:t>
      </w:r>
    </w:p>
    <w:p w14:paraId="0BB6A711" w14:textId="77777777" w:rsidR="00424565" w:rsidRPr="00FD2C02" w:rsidRDefault="00424565" w:rsidP="00424565">
      <w:pPr>
        <w:jc w:val="both"/>
        <w:rPr>
          <w:rFonts w:ascii="Arial" w:hAnsi="Arial"/>
          <w:sz w:val="22"/>
          <w:szCs w:val="22"/>
        </w:rPr>
      </w:pPr>
    </w:p>
    <w:p w14:paraId="7933EA93" w14:textId="77777777" w:rsidR="00424565" w:rsidRPr="00FD2C02" w:rsidRDefault="00424565" w:rsidP="00424565">
      <w:pPr>
        <w:pStyle w:val="BodyText2"/>
        <w:rPr>
          <w:sz w:val="22"/>
          <w:szCs w:val="22"/>
        </w:rPr>
      </w:pPr>
      <w:r w:rsidRPr="00FD2C02">
        <w:rPr>
          <w:sz w:val="22"/>
          <w:szCs w:val="22"/>
        </w:rPr>
        <w:t>To ensure we do not create any barriers in our selection process, please let us know if you would like us to provide any particular assistance for your interview below:</w:t>
      </w:r>
    </w:p>
    <w:p w14:paraId="57BAFA78" w14:textId="77777777" w:rsidR="00424565" w:rsidRPr="00FD2C02" w:rsidRDefault="00424565" w:rsidP="00424565">
      <w:pPr>
        <w:pStyle w:val="BodyText2"/>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24565" w:rsidRPr="00FD2C02" w14:paraId="38DE99A4" w14:textId="77777777" w:rsidTr="00C13A23">
        <w:trPr>
          <w:trHeight w:val="1769"/>
        </w:trPr>
        <w:tc>
          <w:tcPr>
            <w:tcW w:w="9776" w:type="dxa"/>
            <w:shd w:val="clear" w:color="auto" w:fill="auto"/>
          </w:tcPr>
          <w:p w14:paraId="5226E2FB" w14:textId="7BC7FED3" w:rsidR="00424565" w:rsidRPr="00FD2C02" w:rsidRDefault="00424565" w:rsidP="00AA182B">
            <w:pPr>
              <w:pStyle w:val="BodyText2"/>
            </w:pPr>
          </w:p>
        </w:tc>
      </w:tr>
    </w:tbl>
    <w:p w14:paraId="4EB8F5FA" w14:textId="77777777" w:rsidR="00424565" w:rsidRPr="00FD2C02" w:rsidRDefault="00424565" w:rsidP="00424565">
      <w:pPr>
        <w:pStyle w:val="BodyText2"/>
      </w:pPr>
    </w:p>
    <w:p w14:paraId="28C16A03" w14:textId="77777777" w:rsidR="00424565" w:rsidRPr="00FD2C02" w:rsidRDefault="00424565" w:rsidP="00424565">
      <w:pPr>
        <w:jc w:val="both"/>
        <w:rPr>
          <w:rFonts w:ascii="Arial" w:hAnsi="Arial"/>
          <w:b/>
          <w:sz w:val="22"/>
        </w:rPr>
      </w:pPr>
      <w:r w:rsidRPr="00FD2C02">
        <w:rPr>
          <w:rFonts w:ascii="Arial" w:hAnsi="Arial"/>
          <w:b/>
          <w:sz w:val="22"/>
        </w:rPr>
        <w:t>Declaration</w:t>
      </w:r>
    </w:p>
    <w:p w14:paraId="1F0CC80A" w14:textId="77777777" w:rsidR="00424565" w:rsidRPr="00FD2C02" w:rsidRDefault="00424565" w:rsidP="00424565">
      <w:pPr>
        <w:jc w:val="both"/>
        <w:rPr>
          <w:rFonts w:ascii="Arial" w:hAnsi="Arial"/>
          <w:b/>
          <w:sz w:val="22"/>
        </w:rPr>
      </w:pPr>
    </w:p>
    <w:p w14:paraId="4862DE08" w14:textId="77777777" w:rsidR="00424565" w:rsidRPr="00FD2C02" w:rsidRDefault="00424565" w:rsidP="00424565">
      <w:pPr>
        <w:jc w:val="both"/>
        <w:rPr>
          <w:rFonts w:ascii="Arial" w:hAnsi="Arial"/>
          <w:sz w:val="22"/>
        </w:rPr>
      </w:pPr>
      <w:r w:rsidRPr="00FD2C02">
        <w:rPr>
          <w:rFonts w:ascii="Arial" w:hAnsi="Arial"/>
          <w:sz w:val="22"/>
        </w:rPr>
        <w:t>I consider myself to have a disability as defined above and I would like to apply under the Guaranteed Interview Scheme</w:t>
      </w:r>
    </w:p>
    <w:p w14:paraId="13ECADCE" w14:textId="77777777" w:rsidR="00424565" w:rsidRPr="00FD2C02" w:rsidRDefault="00424565" w:rsidP="00424565">
      <w:pPr>
        <w:jc w:val="both"/>
        <w:rPr>
          <w:rFonts w:ascii="Arial" w:hAnsi="Arial"/>
          <w:sz w:val="22"/>
        </w:rPr>
      </w:pPr>
    </w:p>
    <w:p w14:paraId="79D46397" w14:textId="55245A78" w:rsidR="00424565" w:rsidRPr="00FD2C02" w:rsidRDefault="00424565" w:rsidP="00424565">
      <w:pPr>
        <w:jc w:val="both"/>
        <w:rPr>
          <w:rFonts w:ascii="Arial" w:hAnsi="Arial"/>
          <w:sz w:val="22"/>
        </w:rPr>
      </w:pPr>
      <w:r w:rsidRPr="00FD2C02">
        <w:rPr>
          <w:rFonts w:ascii="Arial" w:hAnsi="Arial"/>
          <w:sz w:val="22"/>
        </w:rPr>
        <w:t>Name</w:t>
      </w:r>
      <w:r w:rsidR="00B76036" w:rsidRPr="00FD2C02">
        <w:rPr>
          <w:rFonts w:ascii="Arial" w:hAnsi="Arial"/>
          <w:sz w:val="22"/>
        </w:rPr>
        <w:t>:</w:t>
      </w:r>
    </w:p>
    <w:p w14:paraId="63FD9B0E" w14:textId="77777777" w:rsidR="00424565" w:rsidRPr="00FD2C02" w:rsidRDefault="00424565" w:rsidP="00424565">
      <w:pPr>
        <w:jc w:val="both"/>
        <w:rPr>
          <w:rFonts w:ascii="Arial" w:hAnsi="Arial"/>
          <w:sz w:val="22"/>
        </w:rPr>
      </w:pPr>
    </w:p>
    <w:p w14:paraId="13324407" w14:textId="34E88946" w:rsidR="00424565" w:rsidRPr="00FD2C02" w:rsidRDefault="00424565" w:rsidP="00424565">
      <w:pPr>
        <w:jc w:val="both"/>
        <w:rPr>
          <w:rFonts w:ascii="Arial" w:hAnsi="Arial"/>
          <w:sz w:val="22"/>
        </w:rPr>
      </w:pPr>
      <w:r w:rsidRPr="00FD2C02">
        <w:rPr>
          <w:rFonts w:ascii="Arial" w:hAnsi="Arial"/>
          <w:sz w:val="22"/>
        </w:rPr>
        <w:t>Signature</w:t>
      </w:r>
      <w:r w:rsidR="00B76036" w:rsidRPr="00FD2C02">
        <w:rPr>
          <w:rFonts w:ascii="Arial" w:hAnsi="Arial"/>
          <w:sz w:val="22"/>
        </w:rPr>
        <w:t>:</w:t>
      </w:r>
    </w:p>
    <w:p w14:paraId="57E716CC" w14:textId="57627E2E" w:rsidR="00B76036" w:rsidRPr="00FD2C02" w:rsidRDefault="00B76036" w:rsidP="00424565">
      <w:pPr>
        <w:jc w:val="both"/>
        <w:rPr>
          <w:rFonts w:ascii="Arial" w:hAnsi="Arial"/>
          <w:sz w:val="22"/>
        </w:rPr>
      </w:pPr>
    </w:p>
    <w:p w14:paraId="788F7E07" w14:textId="2CF2CAE2" w:rsidR="00B76036" w:rsidRPr="00FD2C02" w:rsidRDefault="00B76036" w:rsidP="00424565">
      <w:pPr>
        <w:jc w:val="both"/>
        <w:rPr>
          <w:rFonts w:ascii="Arial" w:hAnsi="Arial"/>
          <w:sz w:val="22"/>
        </w:rPr>
      </w:pPr>
      <w:r w:rsidRPr="00FD2C02">
        <w:rPr>
          <w:rFonts w:ascii="Arial" w:hAnsi="Arial"/>
          <w:sz w:val="22"/>
        </w:rPr>
        <w:t>Date:</w:t>
      </w:r>
    </w:p>
    <w:p w14:paraId="73B20CB6" w14:textId="77777777" w:rsidR="00424565" w:rsidRPr="00FD2C02" w:rsidRDefault="00424565" w:rsidP="00424565">
      <w:pPr>
        <w:rPr>
          <w:rFonts w:ascii="Arial" w:hAnsi="Arial" w:cs="Arial"/>
          <w:b/>
          <w:bCs/>
          <w:sz w:val="24"/>
          <w:szCs w:val="24"/>
        </w:rPr>
      </w:pPr>
    </w:p>
    <w:p w14:paraId="0CA35209" w14:textId="77777777" w:rsidR="0013188D" w:rsidRPr="00FD2C02" w:rsidRDefault="0013188D" w:rsidP="00424565">
      <w:pPr>
        <w:rPr>
          <w:rFonts w:ascii="Arial" w:hAnsi="Arial" w:cs="Arial"/>
          <w:b/>
          <w:bCs/>
          <w:sz w:val="24"/>
          <w:szCs w:val="24"/>
        </w:rPr>
      </w:pPr>
    </w:p>
    <w:p w14:paraId="337227D1" w14:textId="77777777" w:rsidR="0013188D" w:rsidRPr="00FD2C02" w:rsidRDefault="0013188D" w:rsidP="00424565">
      <w:pPr>
        <w:rPr>
          <w:rFonts w:ascii="Arial" w:hAnsi="Arial" w:cs="Arial"/>
          <w:b/>
          <w:bCs/>
          <w:sz w:val="24"/>
          <w:szCs w:val="24"/>
        </w:rPr>
      </w:pPr>
    </w:p>
    <w:p w14:paraId="4CE0F06D" w14:textId="77777777" w:rsidR="0013188D" w:rsidRPr="00FD2C02" w:rsidRDefault="0013188D" w:rsidP="00424565">
      <w:pPr>
        <w:rPr>
          <w:rFonts w:ascii="Arial" w:hAnsi="Arial" w:cs="Arial"/>
          <w:b/>
          <w:bCs/>
          <w:sz w:val="24"/>
          <w:szCs w:val="24"/>
        </w:rPr>
      </w:pPr>
    </w:p>
    <w:p w14:paraId="49164AFF" w14:textId="77777777" w:rsidR="0013188D" w:rsidRPr="00FD2C02" w:rsidRDefault="0013188D" w:rsidP="00424565">
      <w:pPr>
        <w:rPr>
          <w:rFonts w:ascii="Arial" w:hAnsi="Arial" w:cs="Arial"/>
          <w:b/>
          <w:bCs/>
          <w:sz w:val="24"/>
          <w:szCs w:val="24"/>
        </w:rPr>
      </w:pPr>
    </w:p>
    <w:p w14:paraId="40E7B2E5" w14:textId="77777777" w:rsidR="00685306" w:rsidRPr="00FD2C02" w:rsidRDefault="00685306" w:rsidP="00685306">
      <w:pPr>
        <w:shd w:val="clear" w:color="auto" w:fill="FFFFFF" w:themeFill="background1"/>
        <w:rPr>
          <w:rFonts w:ascii="Arial" w:hAnsi="Arial" w:cs="Arial"/>
          <w:b/>
          <w:bCs/>
          <w:sz w:val="24"/>
          <w:szCs w:val="24"/>
        </w:rPr>
      </w:pPr>
    </w:p>
    <w:p w14:paraId="70836698" w14:textId="596F48C1" w:rsidR="00855F96" w:rsidRPr="00FD2C02" w:rsidRDefault="00A0291F" w:rsidP="00A0291F">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42208" behindDoc="0" locked="0" layoutInCell="1" allowOverlap="1" wp14:anchorId="32CBAF24" wp14:editId="13E934A9">
                <wp:simplePos x="0" y="0"/>
                <wp:positionH relativeFrom="margin">
                  <wp:posOffset>-266700</wp:posOffset>
                </wp:positionH>
                <wp:positionV relativeFrom="paragraph">
                  <wp:posOffset>225425</wp:posOffset>
                </wp:positionV>
                <wp:extent cx="6715125" cy="333375"/>
                <wp:effectExtent l="0" t="0" r="28575" b="28575"/>
                <wp:wrapSquare wrapText="bothSides"/>
                <wp:docPr id="1457955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98114A" w14:textId="77777777" w:rsidR="007E2F3C" w:rsidRPr="002A4E72" w:rsidRDefault="007E2F3C" w:rsidP="007E2F3C">
                            <w:pPr>
                              <w:shd w:val="clear" w:color="auto" w:fill="FFFFFF" w:themeFill="background1"/>
                              <w:jc w:val="center"/>
                              <w:rPr>
                                <w:b/>
                                <w:sz w:val="24"/>
                                <w:szCs w:val="24"/>
                              </w:rPr>
                            </w:pPr>
                            <w:r>
                              <w:rPr>
                                <w:rFonts w:ascii="Arial" w:hAnsi="Arial" w:cs="Arial"/>
                                <w:b/>
                                <w:sz w:val="24"/>
                                <w:szCs w:val="24"/>
                              </w:rPr>
                              <w:t>FINANCE MANAGER</w:t>
                            </w:r>
                          </w:p>
                          <w:p w14:paraId="3323D33B" w14:textId="20F04FFC" w:rsidR="00A0291F" w:rsidRPr="00275013" w:rsidRDefault="00A0291F" w:rsidP="00A0291F">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BAF24" id="_x0000_s1030" type="#_x0000_t202" style="position:absolute;margin-left:-21pt;margin-top:17.75pt;width:528.75pt;height:26.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" fillcolor="white [3201]" strokecolor="black [3200]" strokeweight="2pt">
                <v:textbox>
                  <w:txbxContent>
                    <w:p w14:paraId="1498114A" w14:textId="77777777" w:rsidR="007E2F3C" w:rsidRPr="002A4E72" w:rsidRDefault="007E2F3C" w:rsidP="007E2F3C">
                      <w:pPr>
                        <w:shd w:val="clear" w:color="auto" w:fill="FFFFFF" w:themeFill="background1"/>
                        <w:jc w:val="center"/>
                        <w:rPr>
                          <w:b/>
                          <w:sz w:val="24"/>
                          <w:szCs w:val="24"/>
                        </w:rPr>
                      </w:pPr>
                      <w:r>
                        <w:rPr>
                          <w:rFonts w:ascii="Arial" w:hAnsi="Arial" w:cs="Arial"/>
                          <w:b/>
                          <w:sz w:val="24"/>
                          <w:szCs w:val="24"/>
                        </w:rPr>
                        <w:t>FINANCE MANAGER</w:t>
                      </w:r>
                    </w:p>
                    <w:p w14:paraId="3323D33B" w14:textId="20F04FFC" w:rsidR="00A0291F" w:rsidRPr="00275013" w:rsidRDefault="00A0291F" w:rsidP="00A0291F">
                      <w:pPr>
                        <w:shd w:val="clear" w:color="auto" w:fill="FFFFFF" w:themeFill="background1"/>
                        <w:jc w:val="center"/>
                        <w:rPr>
                          <w:b/>
                        </w:rPr>
                      </w:pPr>
                    </w:p>
                  </w:txbxContent>
                </v:textbox>
                <w10:wrap type="square" anchorx="margin"/>
              </v:shape>
            </w:pict>
          </mc:Fallback>
        </mc:AlternateContent>
      </w:r>
    </w:p>
    <w:tbl>
      <w:tblPr>
        <w:tblStyle w:val="TableGrid0"/>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54393CD0" w14:textId="77777777" w:rsidTr="00B1160E">
        <w:trPr>
          <w:trHeight w:val="632"/>
        </w:trPr>
        <w:tc>
          <w:tcPr>
            <w:tcW w:w="10632" w:type="dxa"/>
            <w:shd w:val="clear" w:color="auto" w:fill="00B0F0"/>
          </w:tcPr>
          <w:p w14:paraId="165EF712" w14:textId="307B55C0" w:rsidR="00275013" w:rsidRPr="00FD2C02" w:rsidRDefault="00275013" w:rsidP="00412B4E">
            <w:pPr>
              <w:jc w:val="both"/>
              <w:rPr>
                <w:rFonts w:ascii="Arial" w:hAnsi="Arial" w:cs="Arial"/>
                <w:b/>
              </w:rPr>
            </w:pPr>
            <w:r w:rsidRPr="00FD2C02">
              <w:rPr>
                <w:rFonts w:ascii="Arial" w:hAnsi="Arial" w:cs="Arial"/>
                <w:b/>
              </w:rPr>
              <w:t>Essential Criteria 1</w:t>
            </w:r>
          </w:p>
        </w:tc>
      </w:tr>
      <w:tr w:rsidR="00FD2C02" w:rsidRPr="00FD2C02" w14:paraId="6ED3761F" w14:textId="77777777" w:rsidTr="00B1160E">
        <w:trPr>
          <w:trHeight w:val="521"/>
        </w:trPr>
        <w:tc>
          <w:tcPr>
            <w:tcW w:w="10632" w:type="dxa"/>
          </w:tcPr>
          <w:p w14:paraId="6008480E" w14:textId="7BD0B36F" w:rsidR="00242E4C" w:rsidRPr="00242E4C" w:rsidRDefault="0054102A" w:rsidP="002E6DEF">
            <w:pPr>
              <w:jc w:val="both"/>
              <w:rPr>
                <w:rFonts w:ascii="Arial" w:hAnsi="Arial" w:cs="Arial"/>
                <w:b/>
                <w:bCs/>
                <w:sz w:val="24"/>
                <w:szCs w:val="24"/>
              </w:rPr>
            </w:pPr>
            <w:r>
              <w:rPr>
                <w:rFonts w:ascii="Arial" w:hAnsi="Arial" w:cs="Arial"/>
                <w:b/>
                <w:bCs/>
                <w:sz w:val="24"/>
                <w:szCs w:val="24"/>
              </w:rPr>
              <w:t>*</w:t>
            </w:r>
            <w:r w:rsidR="00242E4C" w:rsidRPr="00242E4C">
              <w:rPr>
                <w:rFonts w:ascii="Arial" w:hAnsi="Arial" w:cs="Arial"/>
                <w:b/>
                <w:bCs/>
                <w:sz w:val="24"/>
                <w:szCs w:val="24"/>
              </w:rPr>
              <w:t>Option 1</w:t>
            </w:r>
          </w:p>
          <w:p w14:paraId="64101DCF" w14:textId="77777777" w:rsidR="00242E4C" w:rsidRPr="00242E4C" w:rsidRDefault="00242E4C" w:rsidP="002E6DEF">
            <w:pPr>
              <w:jc w:val="both"/>
              <w:rPr>
                <w:rFonts w:ascii="Arial" w:hAnsi="Arial" w:cs="Arial"/>
                <w:sz w:val="24"/>
                <w:szCs w:val="24"/>
              </w:rPr>
            </w:pPr>
          </w:p>
          <w:p w14:paraId="0F7A71D4" w14:textId="38C120B2" w:rsidR="002E6DEF" w:rsidRPr="00242E4C" w:rsidRDefault="002E6DEF" w:rsidP="002E6DEF">
            <w:pPr>
              <w:jc w:val="both"/>
              <w:rPr>
                <w:rFonts w:ascii="Arial" w:hAnsi="Arial" w:cs="Arial"/>
                <w:sz w:val="24"/>
                <w:szCs w:val="24"/>
              </w:rPr>
            </w:pPr>
            <w:r w:rsidRPr="00242E4C">
              <w:rPr>
                <w:rFonts w:ascii="Arial" w:hAnsi="Arial" w:cs="Arial"/>
                <w:sz w:val="24"/>
                <w:szCs w:val="24"/>
              </w:rPr>
              <w:t>Be a fully qualified accountant having successfully completed the appropriate professional examinations and hold continuing membership of one of the following CCAB bodies:</w:t>
            </w:r>
          </w:p>
          <w:p w14:paraId="676D973F" w14:textId="77777777" w:rsidR="002E6DEF" w:rsidRPr="00242E4C" w:rsidRDefault="002E6DEF" w:rsidP="002E6DEF">
            <w:pPr>
              <w:ind w:left="720"/>
              <w:jc w:val="both"/>
              <w:rPr>
                <w:rFonts w:ascii="Arial" w:hAnsi="Arial" w:cs="Arial"/>
                <w:sz w:val="24"/>
                <w:szCs w:val="24"/>
              </w:rPr>
            </w:pPr>
          </w:p>
          <w:p w14:paraId="2A22E0B3" w14:textId="77777777"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 xml:space="preserve">Chartered Accountants Ireland (ACA); </w:t>
            </w:r>
          </w:p>
          <w:p w14:paraId="68DE9370" w14:textId="77777777" w:rsidR="00D65EB5" w:rsidRPr="005D233A" w:rsidRDefault="00D65EB5" w:rsidP="00D65EB5">
            <w:pPr>
              <w:overflowPunct/>
              <w:autoSpaceDE/>
              <w:autoSpaceDN/>
              <w:adjustRightInd/>
              <w:ind w:left="1440"/>
              <w:textAlignment w:val="auto"/>
              <w:rPr>
                <w:rFonts w:ascii="Arial" w:hAnsi="Arial" w:cs="Arial"/>
                <w:sz w:val="24"/>
                <w:szCs w:val="24"/>
              </w:rPr>
            </w:pPr>
          </w:p>
          <w:p w14:paraId="2200F784" w14:textId="1629615D"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 xml:space="preserve">The Institute of Chartered Accountants in Scotland (ICAS); </w:t>
            </w:r>
          </w:p>
          <w:p w14:paraId="3E296CCF" w14:textId="77777777" w:rsidR="00D65EB5" w:rsidRPr="00D65EB5" w:rsidRDefault="00D65EB5" w:rsidP="00D65EB5">
            <w:pPr>
              <w:overflowPunct/>
              <w:autoSpaceDE/>
              <w:autoSpaceDN/>
              <w:adjustRightInd/>
              <w:textAlignment w:val="auto"/>
              <w:rPr>
                <w:rFonts w:ascii="Arial" w:hAnsi="Arial" w:cs="Arial"/>
                <w:sz w:val="24"/>
                <w:szCs w:val="24"/>
              </w:rPr>
            </w:pPr>
          </w:p>
          <w:p w14:paraId="4DF8F3D1" w14:textId="77777777"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 xml:space="preserve">The Institute of Chartered Accountants in England and Wales (ICAEW); </w:t>
            </w:r>
          </w:p>
          <w:p w14:paraId="3ECC572A" w14:textId="77777777" w:rsidR="00D65EB5" w:rsidRPr="005D233A" w:rsidRDefault="00D65EB5" w:rsidP="00D65EB5">
            <w:pPr>
              <w:overflowPunct/>
              <w:autoSpaceDE/>
              <w:autoSpaceDN/>
              <w:adjustRightInd/>
              <w:textAlignment w:val="auto"/>
              <w:rPr>
                <w:rFonts w:ascii="Arial" w:hAnsi="Arial" w:cs="Arial"/>
                <w:sz w:val="24"/>
                <w:szCs w:val="24"/>
              </w:rPr>
            </w:pPr>
          </w:p>
          <w:p w14:paraId="62AE6B7F" w14:textId="77777777"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 xml:space="preserve">The Chartered Institute of Management Accountants (CIMA); </w:t>
            </w:r>
          </w:p>
          <w:p w14:paraId="326236D7" w14:textId="77777777" w:rsidR="00D65EB5" w:rsidRPr="005D233A" w:rsidRDefault="00D65EB5" w:rsidP="00D65EB5">
            <w:pPr>
              <w:overflowPunct/>
              <w:autoSpaceDE/>
              <w:autoSpaceDN/>
              <w:adjustRightInd/>
              <w:textAlignment w:val="auto"/>
              <w:rPr>
                <w:rFonts w:ascii="Arial" w:hAnsi="Arial" w:cs="Arial"/>
                <w:sz w:val="24"/>
                <w:szCs w:val="24"/>
              </w:rPr>
            </w:pPr>
          </w:p>
          <w:p w14:paraId="585EC76B" w14:textId="77777777"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 xml:space="preserve">The Association of Chartered Certified Accountants (ACCA); </w:t>
            </w:r>
          </w:p>
          <w:p w14:paraId="5EF24296" w14:textId="77777777" w:rsidR="00D65EB5" w:rsidRPr="005D233A" w:rsidRDefault="00D65EB5" w:rsidP="00D65EB5">
            <w:pPr>
              <w:overflowPunct/>
              <w:autoSpaceDE/>
              <w:autoSpaceDN/>
              <w:adjustRightInd/>
              <w:textAlignment w:val="auto"/>
              <w:rPr>
                <w:rFonts w:ascii="Arial" w:hAnsi="Arial" w:cs="Arial"/>
                <w:sz w:val="24"/>
                <w:szCs w:val="24"/>
              </w:rPr>
            </w:pPr>
          </w:p>
          <w:p w14:paraId="47153D5F" w14:textId="77777777" w:rsidR="00D65EB5" w:rsidRPr="005D233A"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The Chartered Institute of Public Finance and Accountancy (CIPFA);</w:t>
            </w:r>
          </w:p>
          <w:p w14:paraId="50815E17" w14:textId="77777777" w:rsidR="00242E4C" w:rsidRPr="00242E4C" w:rsidRDefault="00242E4C" w:rsidP="00242E4C">
            <w:pPr>
              <w:overflowPunct/>
              <w:autoSpaceDE/>
              <w:autoSpaceDN/>
              <w:adjustRightInd/>
              <w:spacing w:after="160" w:line="259" w:lineRule="auto"/>
              <w:jc w:val="both"/>
              <w:textAlignment w:val="auto"/>
              <w:rPr>
                <w:rFonts w:ascii="Arial" w:hAnsi="Arial" w:cs="Arial"/>
                <w:b/>
                <w:bCs/>
                <w:sz w:val="24"/>
                <w:szCs w:val="24"/>
              </w:rPr>
            </w:pPr>
            <w:r w:rsidRPr="00242E4C">
              <w:rPr>
                <w:rFonts w:ascii="Arial" w:hAnsi="Arial" w:cs="Arial"/>
                <w:b/>
                <w:bCs/>
                <w:sz w:val="24"/>
                <w:szCs w:val="24"/>
              </w:rPr>
              <w:t>And</w:t>
            </w:r>
          </w:p>
          <w:p w14:paraId="67A3457F" w14:textId="3C011997" w:rsidR="00242E4C" w:rsidRPr="00242E4C" w:rsidRDefault="00B95202" w:rsidP="00242E4C">
            <w:pPr>
              <w:rPr>
                <w:rFonts w:ascii="Arial" w:hAnsi="Arial" w:cs="Arial"/>
                <w:sz w:val="24"/>
                <w:szCs w:val="24"/>
              </w:rPr>
            </w:pPr>
            <w:r>
              <w:rPr>
                <w:rFonts w:ascii="Arial" w:eastAsia="Calibri" w:hAnsi="Arial" w:cs="Arial"/>
                <w:sz w:val="24"/>
                <w:szCs w:val="24"/>
              </w:rPr>
              <w:t>*</w:t>
            </w:r>
            <w:r w:rsidR="00242E4C" w:rsidRPr="00242E4C">
              <w:rPr>
                <w:rFonts w:ascii="Arial" w:eastAsia="Calibri" w:hAnsi="Arial" w:cs="Arial"/>
                <w:sz w:val="24"/>
                <w:szCs w:val="24"/>
              </w:rPr>
              <w:t xml:space="preserve">The Job Holder will have minimum of 2 year’s practical experience </w:t>
            </w:r>
            <w:r w:rsidR="00242E4C" w:rsidRPr="00242E4C">
              <w:rPr>
                <w:rFonts w:ascii="Arial" w:hAnsi="Arial" w:cs="Arial"/>
                <w:sz w:val="24"/>
                <w:szCs w:val="24"/>
              </w:rPr>
              <w:t>in the public sector.</w:t>
            </w:r>
          </w:p>
          <w:p w14:paraId="346363CC" w14:textId="77777777" w:rsidR="00242E4C" w:rsidRPr="00242E4C" w:rsidRDefault="00242E4C" w:rsidP="00242E4C">
            <w:pPr>
              <w:overflowPunct/>
              <w:autoSpaceDE/>
              <w:autoSpaceDN/>
              <w:adjustRightInd/>
              <w:spacing w:after="160" w:line="259" w:lineRule="auto"/>
              <w:jc w:val="both"/>
              <w:textAlignment w:val="auto"/>
              <w:rPr>
                <w:rFonts w:ascii="Arial" w:hAnsi="Arial" w:cs="Arial"/>
                <w:sz w:val="24"/>
                <w:szCs w:val="24"/>
              </w:rPr>
            </w:pPr>
          </w:p>
          <w:p w14:paraId="5D79A21F" w14:textId="77777777" w:rsidR="00242E4C" w:rsidRPr="00242E4C" w:rsidRDefault="00242E4C" w:rsidP="00242E4C">
            <w:pPr>
              <w:rPr>
                <w:rFonts w:ascii="Arial" w:hAnsi="Arial" w:cs="Arial"/>
                <w:b/>
                <w:bCs/>
                <w:sz w:val="24"/>
                <w:szCs w:val="24"/>
                <w:u w:val="single"/>
              </w:rPr>
            </w:pPr>
            <w:r w:rsidRPr="00242E4C">
              <w:rPr>
                <w:rFonts w:ascii="Arial" w:hAnsi="Arial" w:cs="Arial"/>
                <w:b/>
                <w:bCs/>
                <w:sz w:val="24"/>
                <w:szCs w:val="24"/>
                <w:u w:val="single"/>
              </w:rPr>
              <w:t xml:space="preserve">OR </w:t>
            </w:r>
          </w:p>
          <w:p w14:paraId="19CFFB91" w14:textId="77777777" w:rsidR="00242E4C" w:rsidRPr="00242E4C" w:rsidRDefault="00242E4C" w:rsidP="00242E4C">
            <w:pPr>
              <w:rPr>
                <w:rFonts w:ascii="Arial" w:hAnsi="Arial" w:cs="Arial"/>
                <w:b/>
                <w:bCs/>
                <w:sz w:val="24"/>
                <w:szCs w:val="24"/>
              </w:rPr>
            </w:pPr>
          </w:p>
          <w:p w14:paraId="671FF9C2" w14:textId="1E4D62B2" w:rsidR="00242E4C" w:rsidRPr="00242E4C" w:rsidRDefault="00242E4C" w:rsidP="00242E4C">
            <w:pPr>
              <w:rPr>
                <w:rFonts w:ascii="Arial" w:hAnsi="Arial" w:cs="Arial"/>
                <w:b/>
                <w:bCs/>
                <w:sz w:val="24"/>
                <w:szCs w:val="24"/>
              </w:rPr>
            </w:pPr>
            <w:r w:rsidRPr="00242E4C">
              <w:rPr>
                <w:rFonts w:ascii="Arial" w:hAnsi="Arial" w:cs="Arial"/>
                <w:b/>
                <w:bCs/>
                <w:sz w:val="24"/>
                <w:szCs w:val="24"/>
              </w:rPr>
              <w:t>Option 2</w:t>
            </w:r>
          </w:p>
          <w:p w14:paraId="50BD7180" w14:textId="29E26310" w:rsidR="00242E4C" w:rsidRPr="00242E4C" w:rsidRDefault="00242E4C" w:rsidP="00242E4C">
            <w:pPr>
              <w:pStyle w:val="Heading3"/>
              <w:ind w:left="-5"/>
              <w:rPr>
                <w:rFonts w:cs="Arial"/>
                <w:b w:val="0"/>
                <w:bCs/>
                <w:sz w:val="24"/>
                <w:szCs w:val="24"/>
              </w:rPr>
            </w:pPr>
          </w:p>
          <w:p w14:paraId="0EB8162B" w14:textId="77777777" w:rsidR="00242E4C" w:rsidRPr="00242E4C" w:rsidRDefault="00242E4C" w:rsidP="00242E4C">
            <w:pPr>
              <w:overflowPunct/>
              <w:autoSpaceDE/>
              <w:autoSpaceDN/>
              <w:adjustRightInd/>
              <w:textAlignment w:val="auto"/>
              <w:rPr>
                <w:rFonts w:ascii="Arial" w:hAnsi="Arial" w:cs="Arial"/>
                <w:sz w:val="24"/>
                <w:szCs w:val="24"/>
              </w:rPr>
            </w:pPr>
            <w:r w:rsidRPr="00242E4C">
              <w:rPr>
                <w:rFonts w:ascii="Arial" w:hAnsi="Arial" w:cs="Arial"/>
                <w:sz w:val="24"/>
                <w:szCs w:val="24"/>
              </w:rPr>
              <w:t xml:space="preserve">**The Job Holder will be in the final year of the professional examinations of one of the following bodies: </w:t>
            </w:r>
          </w:p>
          <w:p w14:paraId="47371ADB" w14:textId="77777777" w:rsidR="00242E4C" w:rsidRPr="00242E4C" w:rsidRDefault="00242E4C" w:rsidP="00242E4C">
            <w:pPr>
              <w:spacing w:line="259" w:lineRule="auto"/>
              <w:ind w:left="427"/>
              <w:rPr>
                <w:rFonts w:ascii="Arial" w:hAnsi="Arial" w:cs="Arial"/>
                <w:sz w:val="24"/>
                <w:szCs w:val="24"/>
              </w:rPr>
            </w:pPr>
            <w:r w:rsidRPr="00242E4C">
              <w:rPr>
                <w:rFonts w:ascii="Arial" w:hAnsi="Arial" w:cs="Arial"/>
                <w:sz w:val="24"/>
                <w:szCs w:val="24"/>
              </w:rPr>
              <w:t xml:space="preserve"> </w:t>
            </w:r>
          </w:p>
          <w:p w14:paraId="6AC30B9F" w14:textId="77777777"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 xml:space="preserve">Chartered Accountants Ireland (ACA); </w:t>
            </w:r>
          </w:p>
          <w:p w14:paraId="4E8C0A95" w14:textId="77777777" w:rsidR="00D65EB5" w:rsidRPr="005D233A" w:rsidRDefault="00D65EB5" w:rsidP="00D65EB5">
            <w:pPr>
              <w:overflowPunct/>
              <w:autoSpaceDE/>
              <w:autoSpaceDN/>
              <w:adjustRightInd/>
              <w:ind w:left="1440"/>
              <w:textAlignment w:val="auto"/>
              <w:rPr>
                <w:rFonts w:ascii="Arial" w:hAnsi="Arial" w:cs="Arial"/>
                <w:sz w:val="24"/>
                <w:szCs w:val="24"/>
              </w:rPr>
            </w:pPr>
          </w:p>
          <w:p w14:paraId="57A1CF72" w14:textId="77777777"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 xml:space="preserve">The Institute of Chartered Accountants in Scotland (ICAS); </w:t>
            </w:r>
          </w:p>
          <w:p w14:paraId="3322E41B" w14:textId="77777777" w:rsidR="00D65EB5" w:rsidRPr="005D233A" w:rsidRDefault="00D65EB5" w:rsidP="00D65EB5">
            <w:pPr>
              <w:overflowPunct/>
              <w:autoSpaceDE/>
              <w:autoSpaceDN/>
              <w:adjustRightInd/>
              <w:textAlignment w:val="auto"/>
              <w:rPr>
                <w:rFonts w:ascii="Arial" w:hAnsi="Arial" w:cs="Arial"/>
                <w:sz w:val="24"/>
                <w:szCs w:val="24"/>
              </w:rPr>
            </w:pPr>
          </w:p>
          <w:p w14:paraId="75A01C7B" w14:textId="77777777"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 xml:space="preserve">The Institute of Chartered Accountants in England and Wales (ICAEW); </w:t>
            </w:r>
          </w:p>
          <w:p w14:paraId="444AB54B" w14:textId="77777777" w:rsidR="00D65EB5" w:rsidRPr="005D233A" w:rsidRDefault="00D65EB5" w:rsidP="00D65EB5">
            <w:pPr>
              <w:overflowPunct/>
              <w:autoSpaceDE/>
              <w:autoSpaceDN/>
              <w:adjustRightInd/>
              <w:textAlignment w:val="auto"/>
              <w:rPr>
                <w:rFonts w:ascii="Arial" w:hAnsi="Arial" w:cs="Arial"/>
                <w:sz w:val="24"/>
                <w:szCs w:val="24"/>
              </w:rPr>
            </w:pPr>
          </w:p>
          <w:p w14:paraId="1A71933F" w14:textId="77777777"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 xml:space="preserve">The Chartered Institute of Management Accountants (CIMA); </w:t>
            </w:r>
          </w:p>
          <w:p w14:paraId="47EEBC98" w14:textId="77777777" w:rsidR="00D65EB5" w:rsidRPr="005D233A" w:rsidRDefault="00D65EB5" w:rsidP="00D65EB5">
            <w:pPr>
              <w:overflowPunct/>
              <w:autoSpaceDE/>
              <w:autoSpaceDN/>
              <w:adjustRightInd/>
              <w:textAlignment w:val="auto"/>
              <w:rPr>
                <w:rFonts w:ascii="Arial" w:hAnsi="Arial" w:cs="Arial"/>
                <w:sz w:val="24"/>
                <w:szCs w:val="24"/>
              </w:rPr>
            </w:pPr>
          </w:p>
          <w:p w14:paraId="122A9568" w14:textId="46DE095B" w:rsidR="00D65EB5"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The Association of Chartered Certified Accountants (ACCA);</w:t>
            </w:r>
          </w:p>
          <w:p w14:paraId="28111EAC" w14:textId="77777777" w:rsidR="002E3082" w:rsidRPr="005D233A" w:rsidRDefault="002E3082" w:rsidP="002E3082">
            <w:pPr>
              <w:overflowPunct/>
              <w:autoSpaceDE/>
              <w:autoSpaceDN/>
              <w:adjustRightInd/>
              <w:textAlignment w:val="auto"/>
              <w:rPr>
                <w:rFonts w:ascii="Arial" w:hAnsi="Arial" w:cs="Arial"/>
                <w:sz w:val="24"/>
                <w:szCs w:val="24"/>
              </w:rPr>
            </w:pPr>
          </w:p>
          <w:p w14:paraId="06B26F22" w14:textId="77777777" w:rsidR="00D65EB5" w:rsidRPr="005D233A" w:rsidRDefault="00D65EB5" w:rsidP="00D65EB5">
            <w:pPr>
              <w:numPr>
                <w:ilvl w:val="0"/>
                <w:numId w:val="13"/>
              </w:numPr>
              <w:overflowPunct/>
              <w:autoSpaceDE/>
              <w:autoSpaceDN/>
              <w:adjustRightInd/>
              <w:textAlignment w:val="auto"/>
              <w:rPr>
                <w:rFonts w:ascii="Arial" w:hAnsi="Arial" w:cs="Arial"/>
                <w:sz w:val="24"/>
                <w:szCs w:val="24"/>
              </w:rPr>
            </w:pPr>
            <w:r w:rsidRPr="005D233A">
              <w:rPr>
                <w:rFonts w:ascii="Arial" w:hAnsi="Arial" w:cs="Arial"/>
                <w:sz w:val="24"/>
                <w:szCs w:val="24"/>
              </w:rPr>
              <w:t>The Chartered Institute of Public Finance and Accountancy (CIPFA);</w:t>
            </w:r>
          </w:p>
          <w:p w14:paraId="7054E1CE" w14:textId="77777777" w:rsidR="00242E4C" w:rsidRPr="00242E4C" w:rsidRDefault="00242E4C" w:rsidP="00242E4C">
            <w:pPr>
              <w:pStyle w:val="Heading3"/>
              <w:rPr>
                <w:rFonts w:cs="Arial"/>
                <w:b w:val="0"/>
                <w:bCs/>
                <w:sz w:val="24"/>
                <w:szCs w:val="24"/>
              </w:rPr>
            </w:pPr>
            <w:r w:rsidRPr="00242E4C">
              <w:rPr>
                <w:rFonts w:cs="Arial"/>
                <w:bCs/>
                <w:sz w:val="24"/>
                <w:szCs w:val="24"/>
              </w:rPr>
              <w:t xml:space="preserve">AND </w:t>
            </w:r>
          </w:p>
          <w:p w14:paraId="469F7835" w14:textId="5A5193F8" w:rsidR="00242E4C" w:rsidRPr="002E6DEF" w:rsidRDefault="00242E4C" w:rsidP="00242E4C">
            <w:pPr>
              <w:overflowPunct/>
              <w:autoSpaceDE/>
              <w:autoSpaceDN/>
              <w:adjustRightInd/>
              <w:spacing w:after="160" w:line="259" w:lineRule="auto"/>
              <w:jc w:val="both"/>
              <w:textAlignment w:val="auto"/>
              <w:rPr>
                <w:rFonts w:ascii="Arial" w:hAnsi="Arial" w:cs="Arial"/>
              </w:rPr>
            </w:pPr>
            <w:r w:rsidRPr="00242E4C">
              <w:rPr>
                <w:rFonts w:ascii="Arial" w:eastAsia="Calibri" w:hAnsi="Arial" w:cs="Arial"/>
                <w:sz w:val="24"/>
                <w:szCs w:val="24"/>
              </w:rPr>
              <w:t xml:space="preserve">The Job Holder will have minimum of 4 year’s practical experience </w:t>
            </w:r>
            <w:r w:rsidRPr="00242E4C">
              <w:rPr>
                <w:rFonts w:ascii="Arial" w:hAnsi="Arial" w:cs="Arial"/>
                <w:sz w:val="24"/>
                <w:szCs w:val="24"/>
              </w:rPr>
              <w:t>in the public sector.</w:t>
            </w:r>
          </w:p>
        </w:tc>
      </w:tr>
    </w:tbl>
    <w:p w14:paraId="296D50EE" w14:textId="77777777" w:rsidR="006C6812" w:rsidRPr="00FD2C02" w:rsidRDefault="006C6812" w:rsidP="006C681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rPr>
        <w:t>Applicants must use only the space provided for this answer.</w:t>
      </w:r>
    </w:p>
    <w:p w14:paraId="1E67F73B"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17"/>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CC4482" w:rsidRPr="00FD2C02" w14:paraId="420C5F03" w14:textId="77777777" w:rsidTr="001F592B">
        <w:trPr>
          <w:trHeight w:val="632"/>
        </w:trPr>
        <w:tc>
          <w:tcPr>
            <w:tcW w:w="10627" w:type="dxa"/>
            <w:shd w:val="clear" w:color="auto" w:fill="00B0F0"/>
          </w:tcPr>
          <w:p w14:paraId="17284B45" w14:textId="134E492F" w:rsidR="00CC4482" w:rsidRPr="00FD2C02" w:rsidRDefault="00242E4C" w:rsidP="001F592B">
            <w:pPr>
              <w:jc w:val="both"/>
              <w:rPr>
                <w:rFonts w:ascii="Arial" w:hAnsi="Arial" w:cs="Arial"/>
                <w:b/>
              </w:rPr>
            </w:pPr>
            <w:r>
              <w:rPr>
                <w:rFonts w:ascii="Arial" w:hAnsi="Arial" w:cs="Arial"/>
                <w:b/>
              </w:rPr>
              <w:lastRenderedPageBreak/>
              <w:t>Essential Criteria 1</w:t>
            </w:r>
          </w:p>
          <w:p w14:paraId="7FDC5095" w14:textId="77777777" w:rsidR="00CC4482" w:rsidRPr="00FD2C02" w:rsidRDefault="00CC4482" w:rsidP="001F592B">
            <w:pPr>
              <w:rPr>
                <w:rFonts w:ascii="Arial" w:hAnsi="Arial" w:cs="Arial"/>
              </w:rPr>
            </w:pPr>
          </w:p>
        </w:tc>
      </w:tr>
    </w:tbl>
    <w:p w14:paraId="3FF740A1" w14:textId="77777777" w:rsidR="009D4394" w:rsidRDefault="009D4394" w:rsidP="00CE19FA">
      <w:pPr>
        <w:pStyle w:val="BodyTextIndent"/>
        <w:overflowPunct/>
        <w:autoSpaceDE/>
        <w:autoSpaceDN/>
        <w:adjustRightInd/>
        <w:spacing w:after="0"/>
        <w:ind w:left="0"/>
        <w:jc w:val="both"/>
        <w:textAlignment w:val="auto"/>
        <w:rPr>
          <w:rFonts w:ascii="Arial" w:hAnsi="Arial" w:cs="Arial"/>
        </w:rPr>
      </w:pPr>
    </w:p>
    <w:p w14:paraId="4F3643E1" w14:textId="77777777" w:rsidR="00242E4C" w:rsidRDefault="00242E4C" w:rsidP="00DD30B5">
      <w:pPr>
        <w:pStyle w:val="BodyText"/>
        <w:framePr w:w="10388" w:h="11116" w:hRule="exact" w:hSpace="180" w:wrap="around" w:vAnchor="text" w:hAnchor="page" w:x="601" w:y="42"/>
        <w:pBdr>
          <w:top w:val="single" w:sz="6" w:space="4" w:color="000000"/>
          <w:left w:val="single" w:sz="6" w:space="7" w:color="000000"/>
          <w:bottom w:val="single" w:sz="6" w:space="4" w:color="000000"/>
          <w:right w:val="single" w:sz="6" w:space="7" w:color="000000"/>
        </w:pBdr>
        <w:rPr>
          <w:rFonts w:ascii="Arial" w:hAnsi="Arial" w:cs="Arial"/>
          <w:b/>
        </w:rPr>
      </w:pPr>
      <w:r w:rsidRPr="00242E4C">
        <w:rPr>
          <w:rFonts w:ascii="Arial" w:hAnsi="Arial" w:cs="Arial"/>
          <w:b/>
        </w:rPr>
        <w:t xml:space="preserve">Please demonstrate and give examples, remembering to include the length of experience (with dates). </w:t>
      </w:r>
    </w:p>
    <w:p w14:paraId="24969111" w14:textId="0C74092C" w:rsidR="00242E4C" w:rsidRDefault="00242E4C" w:rsidP="00DD30B5">
      <w:pPr>
        <w:pStyle w:val="BodyText"/>
        <w:framePr w:w="10388" w:h="11116" w:hRule="exact" w:hSpace="180" w:wrap="around" w:vAnchor="text" w:hAnchor="page" w:x="601" w:y="42"/>
        <w:pBdr>
          <w:top w:val="single" w:sz="6" w:space="4" w:color="000000"/>
          <w:left w:val="single" w:sz="6" w:space="7" w:color="000000"/>
          <w:bottom w:val="single" w:sz="6" w:space="4" w:color="000000"/>
          <w:right w:val="single" w:sz="6" w:space="7" w:color="000000"/>
        </w:pBdr>
        <w:rPr>
          <w:rFonts w:ascii="Arial" w:hAnsi="Arial" w:cs="Arial"/>
          <w:b/>
        </w:rPr>
      </w:pPr>
      <w:r>
        <w:rPr>
          <w:rFonts w:ascii="Arial" w:hAnsi="Arial" w:cs="Arial"/>
          <w:b/>
        </w:rPr>
        <w:t>Please state the professional body that you are a member</w:t>
      </w:r>
      <w:r w:rsidR="00DD30B5">
        <w:rPr>
          <w:rFonts w:ascii="Arial" w:hAnsi="Arial" w:cs="Arial"/>
          <w:b/>
        </w:rPr>
        <w:t>/studying towards</w:t>
      </w:r>
    </w:p>
    <w:p w14:paraId="07022C1E" w14:textId="36ADEBA9" w:rsidR="006C6812" w:rsidRPr="00FD2C02" w:rsidRDefault="00242E4C" w:rsidP="00DD30B5">
      <w:pPr>
        <w:pStyle w:val="BodyText"/>
        <w:framePr w:w="10388" w:h="11116" w:hRule="exact" w:hSpace="180" w:wrap="around" w:vAnchor="text" w:hAnchor="page" w:x="601" w:y="42"/>
        <w:pBdr>
          <w:top w:val="single" w:sz="6" w:space="4" w:color="000000"/>
          <w:left w:val="single" w:sz="6" w:space="7" w:color="000000"/>
          <w:bottom w:val="single" w:sz="6" w:space="4" w:color="000000"/>
          <w:right w:val="single" w:sz="6" w:space="7" w:color="000000"/>
        </w:pBdr>
        <w:rPr>
          <w:rFonts w:ascii="Arial" w:hAnsi="Arial" w:cs="Arial"/>
          <w:b/>
        </w:rPr>
      </w:pPr>
      <w:r w:rsidRPr="00242E4C">
        <w:rPr>
          <w:rFonts w:ascii="Arial" w:hAnsi="Arial" w:cs="Arial"/>
          <w:b/>
        </w:rPr>
        <w:t>Please provide full details of the public sector department, agency, or branch where you have gained your experienc</w:t>
      </w:r>
      <w:r w:rsidR="00DD30B5">
        <w:rPr>
          <w:rFonts w:ascii="Arial" w:hAnsi="Arial" w:cs="Arial"/>
          <w:b/>
        </w:rPr>
        <w:t>e and its relevance to this post.</w:t>
      </w:r>
    </w:p>
    <w:p w14:paraId="1CB79A7B" w14:textId="027BE4F1" w:rsidR="001F592B" w:rsidRDefault="00EF28DA"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A650AF" w:rsidRPr="00FD2C02">
        <w:rPr>
          <w:rFonts w:ascii="Arial" w:hAnsi="Arial" w:cs="Arial"/>
        </w:rPr>
        <w:t>answer.</w:t>
      </w:r>
    </w:p>
    <w:p w14:paraId="242AD632" w14:textId="77777777" w:rsidR="00DD30B5" w:rsidRDefault="00DD30B5" w:rsidP="00CE19FA">
      <w:pPr>
        <w:pStyle w:val="BodyTextIndent"/>
        <w:overflowPunct/>
        <w:autoSpaceDE/>
        <w:autoSpaceDN/>
        <w:adjustRightInd/>
        <w:spacing w:after="0"/>
        <w:ind w:left="0"/>
        <w:jc w:val="both"/>
        <w:textAlignment w:val="auto"/>
        <w:rPr>
          <w:rFonts w:ascii="Arial" w:hAnsi="Arial" w:cs="Arial"/>
        </w:rPr>
      </w:pPr>
    </w:p>
    <w:p w14:paraId="23BF9174" w14:textId="77777777" w:rsidR="00DD30B5" w:rsidRDefault="00DD30B5" w:rsidP="00CE19FA">
      <w:pPr>
        <w:pStyle w:val="BodyTextIndent"/>
        <w:overflowPunct/>
        <w:autoSpaceDE/>
        <w:autoSpaceDN/>
        <w:adjustRightInd/>
        <w:spacing w:after="0"/>
        <w:ind w:left="0"/>
        <w:jc w:val="both"/>
        <w:textAlignment w:val="auto"/>
        <w:rPr>
          <w:rFonts w:ascii="Arial" w:hAnsi="Arial" w:cs="Arial"/>
        </w:rPr>
      </w:pPr>
    </w:p>
    <w:p w14:paraId="1F0706A3" w14:textId="77777777" w:rsidR="00DD30B5" w:rsidRDefault="00DD30B5" w:rsidP="00CE19FA">
      <w:pPr>
        <w:pStyle w:val="BodyTextIndent"/>
        <w:overflowPunct/>
        <w:autoSpaceDE/>
        <w:autoSpaceDN/>
        <w:adjustRightInd/>
        <w:spacing w:after="0"/>
        <w:ind w:left="0"/>
        <w:jc w:val="both"/>
        <w:textAlignment w:val="auto"/>
        <w:rPr>
          <w:rFonts w:ascii="Arial" w:hAnsi="Arial" w:cs="Arial"/>
        </w:rPr>
      </w:pPr>
    </w:p>
    <w:p w14:paraId="00DFA7C5" w14:textId="77777777" w:rsidR="00DD30B5" w:rsidRDefault="00DD30B5" w:rsidP="00CE19FA">
      <w:pPr>
        <w:pStyle w:val="BodyTextIndent"/>
        <w:overflowPunct/>
        <w:autoSpaceDE/>
        <w:autoSpaceDN/>
        <w:adjustRightInd/>
        <w:spacing w:after="0"/>
        <w:ind w:left="0"/>
        <w:jc w:val="both"/>
        <w:textAlignment w:val="auto"/>
        <w:rPr>
          <w:rFonts w:ascii="Arial" w:hAnsi="Arial" w:cs="Arial"/>
        </w:rPr>
      </w:pPr>
    </w:p>
    <w:p w14:paraId="23CED689" w14:textId="77777777" w:rsidR="00DD30B5" w:rsidRDefault="00DD30B5" w:rsidP="00CE19FA">
      <w:pPr>
        <w:pStyle w:val="BodyTextIndent"/>
        <w:overflowPunct/>
        <w:autoSpaceDE/>
        <w:autoSpaceDN/>
        <w:adjustRightInd/>
        <w:spacing w:after="0"/>
        <w:ind w:left="0"/>
        <w:jc w:val="both"/>
        <w:textAlignment w:val="auto"/>
        <w:rPr>
          <w:rFonts w:ascii="Arial" w:hAnsi="Arial" w:cs="Arial"/>
        </w:rPr>
      </w:pPr>
    </w:p>
    <w:p w14:paraId="621932EE" w14:textId="77777777" w:rsidR="00DD30B5" w:rsidRDefault="00DD30B5" w:rsidP="00CE19FA">
      <w:pPr>
        <w:pStyle w:val="BodyTextIndent"/>
        <w:overflowPunct/>
        <w:autoSpaceDE/>
        <w:autoSpaceDN/>
        <w:adjustRightInd/>
        <w:spacing w:after="0"/>
        <w:ind w:left="0"/>
        <w:jc w:val="both"/>
        <w:textAlignment w:val="auto"/>
        <w:rPr>
          <w:rFonts w:ascii="Arial" w:hAnsi="Arial" w:cs="Arial"/>
        </w:rPr>
      </w:pPr>
    </w:p>
    <w:p w14:paraId="1F0ADA3D" w14:textId="77777777" w:rsidR="00DD30B5" w:rsidRDefault="00DD30B5"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62660" w:rsidRPr="00FD2C02" w14:paraId="3D5F75F0" w14:textId="77777777" w:rsidTr="00262660">
        <w:trPr>
          <w:trHeight w:val="558"/>
        </w:trPr>
        <w:tc>
          <w:tcPr>
            <w:tcW w:w="10632" w:type="dxa"/>
            <w:shd w:val="clear" w:color="auto" w:fill="00B0F0"/>
          </w:tcPr>
          <w:p w14:paraId="6B06386F" w14:textId="1B38E168" w:rsidR="00262660" w:rsidRPr="00FD2C02" w:rsidRDefault="00262660" w:rsidP="00262660">
            <w:pPr>
              <w:jc w:val="both"/>
              <w:rPr>
                <w:rFonts w:ascii="Arial" w:hAnsi="Arial" w:cs="Arial"/>
                <w:b/>
              </w:rPr>
            </w:pPr>
            <w:r w:rsidRPr="00FD2C02">
              <w:rPr>
                <w:rFonts w:ascii="Arial" w:hAnsi="Arial" w:cs="Arial"/>
                <w:b/>
              </w:rPr>
              <w:lastRenderedPageBreak/>
              <w:t xml:space="preserve">Essential Criteria </w:t>
            </w:r>
            <w:r w:rsidR="00DD30B5">
              <w:rPr>
                <w:rFonts w:ascii="Arial" w:hAnsi="Arial" w:cs="Arial"/>
                <w:b/>
              </w:rPr>
              <w:t>2</w:t>
            </w:r>
          </w:p>
          <w:p w14:paraId="68AFDA88" w14:textId="77777777" w:rsidR="00262660" w:rsidRPr="00FD2C02" w:rsidRDefault="00262660" w:rsidP="00262660">
            <w:pPr>
              <w:rPr>
                <w:rFonts w:ascii="Arial" w:hAnsi="Arial" w:cs="Arial"/>
              </w:rPr>
            </w:pPr>
          </w:p>
        </w:tc>
      </w:tr>
      <w:tr w:rsidR="00262660" w:rsidRPr="00FD2C02" w14:paraId="2E51D1A8" w14:textId="77777777" w:rsidTr="00262660">
        <w:trPr>
          <w:trHeight w:val="623"/>
        </w:trPr>
        <w:tc>
          <w:tcPr>
            <w:tcW w:w="10632" w:type="dxa"/>
          </w:tcPr>
          <w:p w14:paraId="6062EA94" w14:textId="77777777" w:rsidR="00DD30B5" w:rsidRPr="0089315B" w:rsidRDefault="00DD30B5" w:rsidP="00DD30B5">
            <w:pPr>
              <w:spacing w:line="259" w:lineRule="auto"/>
              <w:rPr>
                <w:rFonts w:ascii="Arial" w:hAnsi="Arial" w:cs="Arial"/>
                <w:sz w:val="24"/>
                <w:szCs w:val="24"/>
              </w:rPr>
            </w:pPr>
            <w:r w:rsidRPr="0089315B">
              <w:rPr>
                <w:rFonts w:ascii="Arial" w:hAnsi="Arial" w:cs="Arial"/>
                <w:sz w:val="24"/>
                <w:szCs w:val="24"/>
              </w:rPr>
              <w:t xml:space="preserve">Experience of preparing Financial Accounts on a timely basis. </w:t>
            </w:r>
          </w:p>
          <w:p w14:paraId="123C4C8F" w14:textId="3CB3FFA3" w:rsidR="00262660" w:rsidRPr="00920A33" w:rsidRDefault="00262660" w:rsidP="00262660">
            <w:pPr>
              <w:jc w:val="both"/>
              <w:rPr>
                <w:rFonts w:ascii="Arial" w:hAnsi="Arial" w:cs="Arial"/>
              </w:rPr>
            </w:pPr>
          </w:p>
        </w:tc>
      </w:tr>
    </w:tbl>
    <w:p w14:paraId="75D61B2C" w14:textId="49703F4D" w:rsidR="00262660" w:rsidRPr="00FD2C02" w:rsidRDefault="00262660" w:rsidP="00262660">
      <w:pPr>
        <w:pStyle w:val="BodyText"/>
        <w:framePr w:w="10388" w:h="5208" w:hRule="exact" w:hSpace="180" w:wrap="around" w:vAnchor="text" w:hAnchor="page" w:x="676" w:y="1572"/>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w:t>
      </w:r>
      <w:r w:rsidR="00DD30B5">
        <w:rPr>
          <w:rFonts w:ascii="Arial" w:hAnsi="Arial" w:cs="Arial"/>
          <w:b/>
        </w:rPr>
        <w:t>:</w:t>
      </w:r>
    </w:p>
    <w:p w14:paraId="14FA470B"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p w14:paraId="4721F705" w14:textId="46C10900" w:rsidR="001F592B" w:rsidRDefault="00EF28DA"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A650AF" w:rsidRPr="00FD2C02">
        <w:rPr>
          <w:rFonts w:ascii="Arial" w:hAnsi="Arial" w:cs="Arial"/>
        </w:rPr>
        <w:t>answer.</w:t>
      </w:r>
    </w:p>
    <w:p w14:paraId="3DB16839" w14:textId="77777777" w:rsidR="0096676A" w:rsidRPr="00FD2C02" w:rsidRDefault="0096676A" w:rsidP="0096676A">
      <w:pPr>
        <w:pStyle w:val="BodyText"/>
        <w:framePr w:w="10388" w:h="5208" w:hRule="exact" w:hSpace="180" w:wrap="around" w:vAnchor="text" w:hAnchor="page" w:x="661" w:y="1346"/>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63AF6" w:rsidRPr="00FD2C02" w14:paraId="20820B93" w14:textId="77777777" w:rsidTr="00751506">
        <w:trPr>
          <w:trHeight w:val="558"/>
        </w:trPr>
        <w:tc>
          <w:tcPr>
            <w:tcW w:w="10632" w:type="dxa"/>
            <w:shd w:val="clear" w:color="auto" w:fill="00B0F0"/>
          </w:tcPr>
          <w:p w14:paraId="67B5E441" w14:textId="68BBACD0" w:rsidR="00163AF6" w:rsidRPr="00FD2C02" w:rsidRDefault="00163AF6" w:rsidP="00751506">
            <w:pPr>
              <w:jc w:val="both"/>
              <w:rPr>
                <w:rFonts w:ascii="Arial" w:hAnsi="Arial" w:cs="Arial"/>
                <w:b/>
              </w:rPr>
            </w:pPr>
            <w:r w:rsidRPr="00FD2C02">
              <w:rPr>
                <w:rFonts w:ascii="Arial" w:hAnsi="Arial" w:cs="Arial"/>
                <w:b/>
              </w:rPr>
              <w:t xml:space="preserve">Essential Criteria </w:t>
            </w:r>
            <w:r w:rsidR="00DD30B5">
              <w:rPr>
                <w:rFonts w:ascii="Arial" w:hAnsi="Arial" w:cs="Arial"/>
                <w:b/>
              </w:rPr>
              <w:t>3</w:t>
            </w:r>
          </w:p>
          <w:p w14:paraId="48026FA6" w14:textId="77777777" w:rsidR="00163AF6" w:rsidRPr="00FD2C02" w:rsidRDefault="00163AF6" w:rsidP="00751506">
            <w:pPr>
              <w:rPr>
                <w:rFonts w:ascii="Arial" w:hAnsi="Arial" w:cs="Arial"/>
              </w:rPr>
            </w:pPr>
          </w:p>
        </w:tc>
      </w:tr>
      <w:tr w:rsidR="00163AF6" w:rsidRPr="00FD2C02" w14:paraId="5B798038" w14:textId="77777777" w:rsidTr="00751506">
        <w:trPr>
          <w:trHeight w:val="623"/>
        </w:trPr>
        <w:tc>
          <w:tcPr>
            <w:tcW w:w="10632" w:type="dxa"/>
          </w:tcPr>
          <w:p w14:paraId="3802B8D4" w14:textId="63012A0A" w:rsidR="00163AF6" w:rsidRPr="00920A33" w:rsidRDefault="00186490" w:rsidP="00751506">
            <w:pPr>
              <w:jc w:val="both"/>
              <w:rPr>
                <w:rFonts w:ascii="Arial" w:hAnsi="Arial" w:cs="Arial"/>
              </w:rPr>
            </w:pPr>
            <w:r>
              <w:rPr>
                <w:rFonts w:ascii="Arial" w:hAnsi="Arial" w:cs="Arial"/>
              </w:rPr>
              <w:t>A minimum of two years demonstrable experience</w:t>
            </w:r>
            <w:r w:rsidRPr="00476559">
              <w:rPr>
                <w:rFonts w:ascii="Arial" w:hAnsi="Arial" w:cs="Arial"/>
              </w:rPr>
              <w:t xml:space="preserve"> of preparing and monitoring budgets and financial projects.</w:t>
            </w:r>
          </w:p>
        </w:tc>
      </w:tr>
    </w:tbl>
    <w:p w14:paraId="044EBAB1" w14:textId="77777777" w:rsidR="00CB5C6C" w:rsidRDefault="00CB5C6C" w:rsidP="00EF28DA">
      <w:pPr>
        <w:pStyle w:val="BodyTextIndent"/>
        <w:overflowPunct/>
        <w:autoSpaceDE/>
        <w:autoSpaceDN/>
        <w:adjustRightInd/>
        <w:spacing w:after="0"/>
        <w:ind w:left="0"/>
        <w:jc w:val="both"/>
        <w:textAlignment w:val="auto"/>
        <w:rPr>
          <w:rFonts w:ascii="Arial" w:hAnsi="Arial" w:cs="Arial"/>
        </w:rPr>
      </w:pPr>
    </w:p>
    <w:p w14:paraId="09FAEE3A" w14:textId="7D44A406" w:rsidR="0096676A" w:rsidRDefault="0096676A" w:rsidP="0096676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A650AF" w:rsidRPr="00FD2C02">
        <w:rPr>
          <w:rFonts w:ascii="Arial" w:hAnsi="Arial" w:cs="Arial"/>
        </w:rPr>
        <w:t>answer.</w:t>
      </w:r>
    </w:p>
    <w:tbl>
      <w:tblPr>
        <w:tblStyle w:val="TableGrid0"/>
        <w:tblpPr w:leftFromText="180" w:rightFromText="180" w:vertAnchor="text" w:horzAnchor="margin" w:tblpXSpec="center" w:tblpY="12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6676A" w:rsidRPr="00FD2C02" w14:paraId="60922B7D" w14:textId="77777777" w:rsidTr="0096676A">
        <w:trPr>
          <w:trHeight w:val="558"/>
        </w:trPr>
        <w:tc>
          <w:tcPr>
            <w:tcW w:w="10632" w:type="dxa"/>
            <w:shd w:val="clear" w:color="auto" w:fill="00B0F0"/>
          </w:tcPr>
          <w:p w14:paraId="7082863C" w14:textId="5AFB80D1" w:rsidR="0096676A" w:rsidRPr="00FD2C02" w:rsidRDefault="0096676A" w:rsidP="0096676A">
            <w:pPr>
              <w:jc w:val="both"/>
              <w:rPr>
                <w:rFonts w:ascii="Arial" w:hAnsi="Arial" w:cs="Arial"/>
                <w:b/>
              </w:rPr>
            </w:pPr>
            <w:r w:rsidRPr="00FD2C02">
              <w:rPr>
                <w:rFonts w:ascii="Arial" w:hAnsi="Arial" w:cs="Arial"/>
                <w:b/>
              </w:rPr>
              <w:lastRenderedPageBreak/>
              <w:t xml:space="preserve">Essential Criteria </w:t>
            </w:r>
            <w:r w:rsidR="00DD30B5">
              <w:rPr>
                <w:rFonts w:ascii="Arial" w:hAnsi="Arial" w:cs="Arial"/>
                <w:b/>
              </w:rPr>
              <w:t>4</w:t>
            </w:r>
          </w:p>
          <w:p w14:paraId="5A649AC4" w14:textId="77777777" w:rsidR="0096676A" w:rsidRPr="00FD2C02" w:rsidRDefault="0096676A" w:rsidP="0096676A">
            <w:pPr>
              <w:rPr>
                <w:rFonts w:ascii="Arial" w:hAnsi="Arial" w:cs="Arial"/>
              </w:rPr>
            </w:pPr>
          </w:p>
        </w:tc>
      </w:tr>
      <w:tr w:rsidR="00A76E67" w:rsidRPr="00FD2C02" w14:paraId="7C3AF2DA" w14:textId="77777777" w:rsidTr="0096676A">
        <w:trPr>
          <w:trHeight w:val="623"/>
        </w:trPr>
        <w:tc>
          <w:tcPr>
            <w:tcW w:w="10632" w:type="dxa"/>
          </w:tcPr>
          <w:p w14:paraId="629B55E4" w14:textId="42D49C65" w:rsidR="00A76E67" w:rsidRPr="00920A33" w:rsidRDefault="00DD30B5" w:rsidP="00A76E67">
            <w:pPr>
              <w:jc w:val="both"/>
              <w:rPr>
                <w:rFonts w:ascii="Arial" w:hAnsi="Arial" w:cs="Arial"/>
              </w:rPr>
            </w:pPr>
            <w:r w:rsidRPr="00B5457C">
              <w:rPr>
                <w:rFonts w:ascii="Arial" w:hAnsi="Arial" w:cs="Arial"/>
                <w:sz w:val="24"/>
                <w:szCs w:val="24"/>
              </w:rPr>
              <w:t>A minimum of two years demonstrable experience of undergoing financial verification and auditing procedures</w:t>
            </w:r>
            <w:r>
              <w:rPr>
                <w:rFonts w:ascii="Arial" w:hAnsi="Arial" w:cs="Arial"/>
                <w:sz w:val="24"/>
                <w:szCs w:val="24"/>
              </w:rPr>
              <w:t>.</w:t>
            </w:r>
          </w:p>
        </w:tc>
      </w:tr>
    </w:tbl>
    <w:p w14:paraId="3CD560E6" w14:textId="77777777" w:rsidR="0096676A" w:rsidRPr="00FD2C02" w:rsidRDefault="0096676A" w:rsidP="0096676A">
      <w:pPr>
        <w:pStyle w:val="BodyText"/>
        <w:framePr w:w="10388" w:h="5208" w:hRule="exact" w:hSpace="180" w:wrap="around" w:vAnchor="text" w:hAnchor="page" w:x="556" w:y="1457"/>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386AC576" w14:textId="77777777" w:rsidR="001D249B" w:rsidRDefault="001D249B" w:rsidP="00EF28DA">
      <w:pPr>
        <w:pStyle w:val="BodyTextIndent"/>
        <w:overflowPunct/>
        <w:autoSpaceDE/>
        <w:autoSpaceDN/>
        <w:adjustRightInd/>
        <w:spacing w:after="0"/>
        <w:ind w:left="0"/>
        <w:jc w:val="both"/>
        <w:textAlignment w:val="auto"/>
        <w:rPr>
          <w:rFonts w:ascii="Arial" w:hAnsi="Arial" w:cs="Arial"/>
        </w:rPr>
      </w:pPr>
    </w:p>
    <w:p w14:paraId="795A30A8" w14:textId="78E8E052" w:rsidR="00CB5C6C" w:rsidRDefault="00A321D5"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72480D" w:rsidRPr="00FD2C02">
        <w:rPr>
          <w:rFonts w:ascii="Arial" w:hAnsi="Arial" w:cs="Arial"/>
        </w:rPr>
        <w:t>answer</w:t>
      </w:r>
      <w:r w:rsidR="00AB7A4E" w:rsidRPr="00FD2C02">
        <w:rPr>
          <w:rFonts w:ascii="Arial" w:hAnsi="Arial" w:cs="Arial"/>
        </w:rPr>
        <w:t>.</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87780" w:rsidRPr="00FD2C02" w14:paraId="14701A98" w14:textId="77777777" w:rsidTr="008F149F">
        <w:trPr>
          <w:trHeight w:val="558"/>
        </w:trPr>
        <w:tc>
          <w:tcPr>
            <w:tcW w:w="10632" w:type="dxa"/>
            <w:shd w:val="clear" w:color="auto" w:fill="00B0F0"/>
          </w:tcPr>
          <w:p w14:paraId="73E5F482" w14:textId="6E418CEC" w:rsidR="00C87780" w:rsidRPr="00FD2C02" w:rsidRDefault="00C87780" w:rsidP="008F149F">
            <w:pPr>
              <w:jc w:val="both"/>
              <w:rPr>
                <w:rFonts w:ascii="Arial" w:hAnsi="Arial" w:cs="Arial"/>
                <w:b/>
              </w:rPr>
            </w:pPr>
            <w:r w:rsidRPr="00FD2C02">
              <w:rPr>
                <w:rFonts w:ascii="Arial" w:hAnsi="Arial" w:cs="Arial"/>
                <w:b/>
              </w:rPr>
              <w:t xml:space="preserve">Essential Criteria </w:t>
            </w:r>
            <w:r w:rsidR="00DD30B5">
              <w:rPr>
                <w:rFonts w:ascii="Arial" w:hAnsi="Arial" w:cs="Arial"/>
                <w:b/>
              </w:rPr>
              <w:t>5</w:t>
            </w:r>
          </w:p>
          <w:p w14:paraId="57E201E9" w14:textId="77777777" w:rsidR="00C87780" w:rsidRPr="00FD2C02" w:rsidRDefault="00C87780" w:rsidP="008F149F">
            <w:pPr>
              <w:rPr>
                <w:rFonts w:ascii="Arial" w:hAnsi="Arial" w:cs="Arial"/>
              </w:rPr>
            </w:pPr>
          </w:p>
        </w:tc>
      </w:tr>
      <w:tr w:rsidR="00C87780" w:rsidRPr="00FD2C02" w14:paraId="70CD554A" w14:textId="77777777" w:rsidTr="008F149F">
        <w:trPr>
          <w:trHeight w:val="623"/>
        </w:trPr>
        <w:tc>
          <w:tcPr>
            <w:tcW w:w="10632" w:type="dxa"/>
          </w:tcPr>
          <w:p w14:paraId="2BB8EF9E" w14:textId="6A61CDB5" w:rsidR="00C87780" w:rsidRPr="00920A33" w:rsidRDefault="00DD30B5" w:rsidP="008F149F">
            <w:pPr>
              <w:jc w:val="both"/>
              <w:rPr>
                <w:rFonts w:ascii="Arial" w:hAnsi="Arial" w:cs="Arial"/>
              </w:rPr>
            </w:pPr>
            <w:r w:rsidRPr="00B5457C">
              <w:rPr>
                <w:rFonts w:ascii="Arial" w:hAnsi="Arial" w:cs="Arial"/>
                <w:sz w:val="24"/>
                <w:szCs w:val="24"/>
              </w:rPr>
              <w:t>Effective communication skills (both written and oral) and the ability to communicate with internal and external stakeholders</w:t>
            </w:r>
            <w:r>
              <w:rPr>
                <w:rFonts w:ascii="Arial" w:hAnsi="Arial" w:cs="Arial"/>
                <w:sz w:val="24"/>
                <w:szCs w:val="24"/>
              </w:rPr>
              <w:t>.</w:t>
            </w:r>
          </w:p>
        </w:tc>
      </w:tr>
    </w:tbl>
    <w:p w14:paraId="3CF369FD"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p w14:paraId="3FF1FF25" w14:textId="2336A9A0" w:rsidR="00C87780" w:rsidRPr="00FD2C02" w:rsidRDefault="00C87780" w:rsidP="00C87780">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 xml:space="preserve">Please demonstrate and give </w:t>
      </w:r>
      <w:r w:rsidR="00816F6B" w:rsidRPr="00FD2C02">
        <w:rPr>
          <w:rFonts w:ascii="Arial" w:hAnsi="Arial" w:cs="Arial"/>
          <w:b/>
        </w:rPr>
        <w:t>examples.</w:t>
      </w:r>
    </w:p>
    <w:p w14:paraId="6467D873" w14:textId="05B6A67F" w:rsidR="00C87780" w:rsidRPr="00D51C14" w:rsidRDefault="00D51C14" w:rsidP="00D51C14">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816F6B" w:rsidRPr="00FD2C02">
        <w:rPr>
          <w:rFonts w:ascii="Arial" w:hAnsi="Arial" w:cs="Arial"/>
        </w:rPr>
        <w:t>answer.</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87780" w:rsidRPr="00FD2C02" w14:paraId="693F7548" w14:textId="77777777" w:rsidTr="008F149F">
        <w:trPr>
          <w:trHeight w:val="558"/>
        </w:trPr>
        <w:tc>
          <w:tcPr>
            <w:tcW w:w="10632" w:type="dxa"/>
            <w:shd w:val="clear" w:color="auto" w:fill="00B0F0"/>
          </w:tcPr>
          <w:p w14:paraId="21805975" w14:textId="1AC9C8F5" w:rsidR="00C87780" w:rsidRPr="00FD2C02" w:rsidRDefault="00C87780" w:rsidP="008F149F">
            <w:pPr>
              <w:jc w:val="both"/>
              <w:rPr>
                <w:rFonts w:ascii="Arial" w:hAnsi="Arial" w:cs="Arial"/>
                <w:b/>
              </w:rPr>
            </w:pPr>
            <w:r w:rsidRPr="00FD2C02">
              <w:rPr>
                <w:rFonts w:ascii="Arial" w:hAnsi="Arial" w:cs="Arial"/>
                <w:b/>
              </w:rPr>
              <w:lastRenderedPageBreak/>
              <w:t xml:space="preserve">Essential Criteria </w:t>
            </w:r>
            <w:r w:rsidR="00DD30B5">
              <w:rPr>
                <w:rFonts w:ascii="Arial" w:hAnsi="Arial" w:cs="Arial"/>
                <w:b/>
              </w:rPr>
              <w:t>6</w:t>
            </w:r>
          </w:p>
          <w:p w14:paraId="53F49686" w14:textId="77777777" w:rsidR="00C87780" w:rsidRPr="00FD2C02" w:rsidRDefault="00C87780" w:rsidP="008F149F">
            <w:pPr>
              <w:rPr>
                <w:rFonts w:ascii="Arial" w:hAnsi="Arial" w:cs="Arial"/>
              </w:rPr>
            </w:pPr>
          </w:p>
        </w:tc>
      </w:tr>
      <w:tr w:rsidR="002F79CB" w:rsidRPr="00FD2C02" w14:paraId="42285782" w14:textId="77777777" w:rsidTr="008F149F">
        <w:trPr>
          <w:trHeight w:val="623"/>
        </w:trPr>
        <w:tc>
          <w:tcPr>
            <w:tcW w:w="10632" w:type="dxa"/>
          </w:tcPr>
          <w:p w14:paraId="42834CDB" w14:textId="280BC1D0" w:rsidR="002F79CB" w:rsidRPr="00920A33" w:rsidRDefault="00DD30B5" w:rsidP="002F79CB">
            <w:pPr>
              <w:jc w:val="both"/>
              <w:rPr>
                <w:rFonts w:ascii="Arial" w:hAnsi="Arial" w:cs="Arial"/>
              </w:rPr>
            </w:pPr>
            <w:r w:rsidRPr="00B5457C">
              <w:rPr>
                <w:rFonts w:ascii="Arial" w:hAnsi="Arial" w:cs="Arial"/>
                <w:sz w:val="24"/>
                <w:szCs w:val="24"/>
              </w:rPr>
              <w:t xml:space="preserve">Demonstrable experience of Sage, preferably 50, (including preparing and posting transactions, journal entries and bank reconciliations) and of producing spreadsheets </w:t>
            </w:r>
            <w:proofErr w:type="spellStart"/>
            <w:r w:rsidRPr="00B5457C">
              <w:rPr>
                <w:rFonts w:ascii="Arial" w:hAnsi="Arial" w:cs="Arial"/>
                <w:sz w:val="24"/>
                <w:szCs w:val="24"/>
              </w:rPr>
              <w:t>analysing</w:t>
            </w:r>
            <w:proofErr w:type="spellEnd"/>
            <w:r w:rsidRPr="00B5457C">
              <w:rPr>
                <w:rFonts w:ascii="Arial" w:hAnsi="Arial" w:cs="Arial"/>
                <w:sz w:val="24"/>
                <w:szCs w:val="24"/>
              </w:rPr>
              <w:t xml:space="preserve"> data on Microsoft Excel or equivalent.</w:t>
            </w:r>
          </w:p>
        </w:tc>
      </w:tr>
    </w:tbl>
    <w:p w14:paraId="289F989F" w14:textId="77777777" w:rsidR="00360A6F" w:rsidRDefault="00360A6F" w:rsidP="00360A6F">
      <w:pPr>
        <w:pStyle w:val="BodyTextIndent"/>
        <w:overflowPunct/>
        <w:autoSpaceDE/>
        <w:autoSpaceDN/>
        <w:adjustRightInd/>
        <w:spacing w:after="0"/>
        <w:ind w:left="0"/>
        <w:jc w:val="both"/>
        <w:textAlignment w:val="auto"/>
        <w:rPr>
          <w:rFonts w:ascii="Arial" w:hAnsi="Arial" w:cs="Arial"/>
        </w:rPr>
      </w:pPr>
    </w:p>
    <w:p w14:paraId="10F69508" w14:textId="5BF7F3BB" w:rsidR="00EE6480" w:rsidRPr="00FD2C02" w:rsidRDefault="00EE6480" w:rsidP="00EE6480">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 xml:space="preserve">Please demonstrate and give </w:t>
      </w:r>
      <w:r w:rsidR="00816F6B" w:rsidRPr="00FD2C02">
        <w:rPr>
          <w:rFonts w:ascii="Arial" w:hAnsi="Arial" w:cs="Arial"/>
          <w:b/>
        </w:rPr>
        <w:t>examples.</w:t>
      </w:r>
    </w:p>
    <w:p w14:paraId="3ECAD351" w14:textId="45DADD28" w:rsidR="00D51C14" w:rsidRPr="00FD2C02" w:rsidRDefault="00D51C14" w:rsidP="00D51C14">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816F6B" w:rsidRPr="00FD2C02">
        <w:rPr>
          <w:rFonts w:ascii="Arial" w:hAnsi="Arial" w:cs="Arial"/>
        </w:rPr>
        <w:t>answer.</w:t>
      </w:r>
    </w:p>
    <w:p w14:paraId="57673E1F"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68"/>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F76B1" w:rsidRPr="00FD2C02" w14:paraId="72D8A8D7" w14:textId="77777777" w:rsidTr="00FF76B1">
        <w:trPr>
          <w:trHeight w:val="558"/>
        </w:trPr>
        <w:tc>
          <w:tcPr>
            <w:tcW w:w="10632" w:type="dxa"/>
            <w:shd w:val="clear" w:color="auto" w:fill="00B0F0"/>
          </w:tcPr>
          <w:p w14:paraId="1E3FCD3B" w14:textId="224418C8" w:rsidR="00FF76B1" w:rsidRPr="00FD2C02" w:rsidRDefault="00FF76B1" w:rsidP="00FF76B1">
            <w:pPr>
              <w:jc w:val="both"/>
              <w:rPr>
                <w:rFonts w:ascii="Arial" w:hAnsi="Arial" w:cs="Arial"/>
                <w:b/>
              </w:rPr>
            </w:pPr>
            <w:r w:rsidRPr="00FD2C02">
              <w:rPr>
                <w:rFonts w:ascii="Arial" w:hAnsi="Arial" w:cs="Arial"/>
                <w:b/>
              </w:rPr>
              <w:t xml:space="preserve">Essential Criteria </w:t>
            </w:r>
            <w:r w:rsidR="00DD30B5">
              <w:rPr>
                <w:rFonts w:ascii="Arial" w:hAnsi="Arial" w:cs="Arial"/>
                <w:b/>
              </w:rPr>
              <w:t>7</w:t>
            </w:r>
          </w:p>
          <w:p w14:paraId="10B109FB" w14:textId="77777777" w:rsidR="00FF76B1" w:rsidRPr="00FD2C02" w:rsidRDefault="00FF76B1" w:rsidP="00FF76B1">
            <w:pPr>
              <w:rPr>
                <w:rFonts w:ascii="Arial" w:hAnsi="Arial" w:cs="Arial"/>
              </w:rPr>
            </w:pPr>
          </w:p>
        </w:tc>
      </w:tr>
      <w:tr w:rsidR="00FF76B1" w:rsidRPr="00FD2C02" w14:paraId="24E0B7BA" w14:textId="77777777" w:rsidTr="00FF76B1">
        <w:trPr>
          <w:trHeight w:val="623"/>
        </w:trPr>
        <w:tc>
          <w:tcPr>
            <w:tcW w:w="10632" w:type="dxa"/>
          </w:tcPr>
          <w:p w14:paraId="7CD224F5" w14:textId="0227963E" w:rsidR="00FF76B1" w:rsidRPr="00920A33" w:rsidRDefault="00DD30B5" w:rsidP="00FF76B1">
            <w:pPr>
              <w:jc w:val="both"/>
              <w:rPr>
                <w:rFonts w:ascii="Arial" w:hAnsi="Arial" w:cs="Arial"/>
              </w:rPr>
            </w:pPr>
            <w:r w:rsidRPr="00B5457C">
              <w:rPr>
                <w:rFonts w:ascii="Arial" w:hAnsi="Arial" w:cs="Arial"/>
                <w:sz w:val="24"/>
                <w:szCs w:val="24"/>
              </w:rPr>
              <w:t xml:space="preserve">Sound </w:t>
            </w:r>
            <w:proofErr w:type="spellStart"/>
            <w:r w:rsidRPr="00B5457C">
              <w:rPr>
                <w:rFonts w:ascii="Arial" w:hAnsi="Arial" w:cs="Arial"/>
                <w:sz w:val="24"/>
                <w:szCs w:val="24"/>
              </w:rPr>
              <w:t>organisational</w:t>
            </w:r>
            <w:proofErr w:type="spellEnd"/>
            <w:r w:rsidRPr="00B5457C">
              <w:rPr>
                <w:rFonts w:ascii="Arial" w:hAnsi="Arial" w:cs="Arial"/>
                <w:sz w:val="24"/>
                <w:szCs w:val="24"/>
              </w:rPr>
              <w:t xml:space="preserve"> and planning skills including the ability to work to strict deadlines, </w:t>
            </w:r>
            <w:proofErr w:type="spellStart"/>
            <w:r w:rsidRPr="00B5457C">
              <w:rPr>
                <w:rFonts w:ascii="Arial" w:hAnsi="Arial" w:cs="Arial"/>
                <w:sz w:val="24"/>
                <w:szCs w:val="24"/>
              </w:rPr>
              <w:t>prioritise</w:t>
            </w:r>
            <w:proofErr w:type="spellEnd"/>
            <w:r w:rsidRPr="00B5457C">
              <w:rPr>
                <w:rFonts w:ascii="Arial" w:hAnsi="Arial" w:cs="Arial"/>
                <w:sz w:val="24"/>
                <w:szCs w:val="24"/>
              </w:rPr>
              <w:t xml:space="preserve"> tasks and attention to detail.</w:t>
            </w:r>
          </w:p>
        </w:tc>
      </w:tr>
    </w:tbl>
    <w:p w14:paraId="30655B84" w14:textId="77777777" w:rsidR="00C125B1" w:rsidRDefault="00C125B1" w:rsidP="00046916">
      <w:pPr>
        <w:tabs>
          <w:tab w:val="left" w:pos="900"/>
        </w:tabs>
        <w:rPr>
          <w:rFonts w:ascii="Arial" w:hAnsi="Arial" w:cs="Arial"/>
          <w:b/>
          <w:u w:val="single"/>
        </w:rPr>
      </w:pPr>
    </w:p>
    <w:p w14:paraId="1874426C" w14:textId="0972AA8E" w:rsidR="00AB3891" w:rsidRPr="00FD2C02" w:rsidRDefault="00AB3891" w:rsidP="00DD30B5">
      <w:pPr>
        <w:pStyle w:val="BodyText"/>
        <w:framePr w:w="10388" w:h="4966" w:hRule="exact" w:hSpace="180" w:wrap="around" w:vAnchor="text" w:hAnchor="page" w:x="676" w:y="5"/>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 xml:space="preserve">Please demonstrate and give </w:t>
      </w:r>
      <w:r w:rsidR="00816F6B" w:rsidRPr="00FD2C02">
        <w:rPr>
          <w:rFonts w:ascii="Arial" w:hAnsi="Arial" w:cs="Arial"/>
          <w:b/>
        </w:rPr>
        <w:t>examples.</w:t>
      </w:r>
    </w:p>
    <w:p w14:paraId="053F31B0" w14:textId="46F8D44A" w:rsidR="00C125B1" w:rsidRDefault="007C158C" w:rsidP="00046916">
      <w:pPr>
        <w:tabs>
          <w:tab w:val="left" w:pos="900"/>
        </w:tabs>
        <w:rPr>
          <w:rFonts w:ascii="Arial" w:hAnsi="Arial" w:cs="Arial"/>
          <w:b/>
          <w:u w:val="single"/>
        </w:rPr>
      </w:pPr>
      <w:r w:rsidRPr="00FD2C02">
        <w:rPr>
          <w:rFonts w:ascii="Arial" w:hAnsi="Arial" w:cs="Arial"/>
        </w:rPr>
        <w:t xml:space="preserve">Applicants must use only the space provided for this </w:t>
      </w:r>
      <w:r w:rsidR="00816F6B" w:rsidRPr="00FD2C02">
        <w:rPr>
          <w:rFonts w:ascii="Arial" w:hAnsi="Arial" w:cs="Arial"/>
        </w:rPr>
        <w:t>answer.</w:t>
      </w:r>
    </w:p>
    <w:p w14:paraId="58A3A2AB"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p w14:paraId="728C3DAB"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68"/>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7C158C" w:rsidRPr="00FD2C02" w14:paraId="0B1EF1BD" w14:textId="77777777" w:rsidTr="00751506">
        <w:trPr>
          <w:trHeight w:val="558"/>
        </w:trPr>
        <w:tc>
          <w:tcPr>
            <w:tcW w:w="10632" w:type="dxa"/>
            <w:shd w:val="clear" w:color="auto" w:fill="00B0F0"/>
          </w:tcPr>
          <w:p w14:paraId="26C34BA2" w14:textId="2B10DF38" w:rsidR="007C158C" w:rsidRPr="00FD2C02" w:rsidRDefault="007C158C" w:rsidP="00751506">
            <w:pPr>
              <w:jc w:val="both"/>
              <w:rPr>
                <w:rFonts w:ascii="Arial" w:hAnsi="Arial" w:cs="Arial"/>
                <w:b/>
              </w:rPr>
            </w:pPr>
            <w:r w:rsidRPr="00FD2C02">
              <w:rPr>
                <w:rFonts w:ascii="Arial" w:hAnsi="Arial" w:cs="Arial"/>
                <w:b/>
              </w:rPr>
              <w:t xml:space="preserve">Essential Criteria </w:t>
            </w:r>
            <w:r w:rsidR="00DD30B5">
              <w:rPr>
                <w:rFonts w:ascii="Arial" w:hAnsi="Arial" w:cs="Arial"/>
                <w:b/>
              </w:rPr>
              <w:t>8</w:t>
            </w:r>
          </w:p>
          <w:p w14:paraId="2D395281" w14:textId="77777777" w:rsidR="007C158C" w:rsidRPr="00FD2C02" w:rsidRDefault="007C158C" w:rsidP="00751506">
            <w:pPr>
              <w:rPr>
                <w:rFonts w:ascii="Arial" w:hAnsi="Arial" w:cs="Arial"/>
              </w:rPr>
            </w:pPr>
          </w:p>
        </w:tc>
      </w:tr>
      <w:tr w:rsidR="007C158C" w:rsidRPr="00FD2C02" w14:paraId="717A3E5E" w14:textId="77777777" w:rsidTr="00751506">
        <w:trPr>
          <w:trHeight w:val="623"/>
        </w:trPr>
        <w:tc>
          <w:tcPr>
            <w:tcW w:w="10632" w:type="dxa"/>
          </w:tcPr>
          <w:p w14:paraId="3D2C8F17" w14:textId="351625B1" w:rsidR="007C158C" w:rsidRPr="00920A33" w:rsidRDefault="00DD30B5" w:rsidP="00751506">
            <w:pPr>
              <w:jc w:val="both"/>
              <w:rPr>
                <w:rFonts w:ascii="Arial" w:hAnsi="Arial" w:cs="Arial"/>
              </w:rPr>
            </w:pPr>
            <w:r w:rsidRPr="00B5457C">
              <w:rPr>
                <w:rFonts w:ascii="Arial" w:hAnsi="Arial" w:cs="Arial"/>
                <w:sz w:val="24"/>
                <w:szCs w:val="24"/>
              </w:rPr>
              <w:t>A minimum of two years demonstrable experience of working as part of a team (but with minimal supervision) and the ability to work flexibly and contribute positively as part of a team.</w:t>
            </w:r>
          </w:p>
        </w:tc>
      </w:tr>
    </w:tbl>
    <w:p w14:paraId="66F18030" w14:textId="77777777" w:rsidR="00DD30B5" w:rsidRPr="00FD2C02" w:rsidRDefault="00DD30B5" w:rsidP="00DD30B5">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72645D95" w14:textId="161E02CE" w:rsidR="00C125B1" w:rsidRDefault="00432D9E" w:rsidP="00296875">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r w:rsidR="00816F6B" w:rsidRPr="00FD2C02">
        <w:rPr>
          <w:rFonts w:ascii="Arial" w:hAnsi="Arial" w:cs="Arial"/>
        </w:rPr>
        <w:t>answer.</w:t>
      </w:r>
    </w:p>
    <w:p w14:paraId="1C70C775" w14:textId="77777777" w:rsidR="00E32DD7" w:rsidRDefault="00E32DD7" w:rsidP="009A004B">
      <w:pPr>
        <w:rPr>
          <w:rFonts w:ascii="Arial" w:hAnsi="Arial" w:cs="Arial"/>
          <w:b/>
          <w:sz w:val="24"/>
          <w:szCs w:val="24"/>
        </w:rPr>
      </w:pPr>
    </w:p>
    <w:p w14:paraId="0B1914AE" w14:textId="77777777" w:rsidR="00DD30B5" w:rsidRDefault="00DD30B5" w:rsidP="009A004B">
      <w:pPr>
        <w:rPr>
          <w:rFonts w:ascii="Arial" w:hAnsi="Arial" w:cs="Arial"/>
          <w:b/>
          <w:sz w:val="24"/>
          <w:szCs w:val="24"/>
        </w:rPr>
      </w:pPr>
    </w:p>
    <w:tbl>
      <w:tblPr>
        <w:tblStyle w:val="TableGrid0"/>
        <w:tblpPr w:leftFromText="180" w:rightFromText="180" w:vertAnchor="text" w:horzAnchor="margin" w:tblpXSpec="center" w:tblpY="-68"/>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D30B5" w:rsidRPr="00FD2C02" w14:paraId="4F5D7F20" w14:textId="77777777" w:rsidTr="00F746B6">
        <w:trPr>
          <w:trHeight w:val="558"/>
        </w:trPr>
        <w:tc>
          <w:tcPr>
            <w:tcW w:w="10632" w:type="dxa"/>
            <w:shd w:val="clear" w:color="auto" w:fill="00B0F0"/>
          </w:tcPr>
          <w:p w14:paraId="63D38299" w14:textId="30B29350" w:rsidR="00DD30B5" w:rsidRPr="00FD2C02" w:rsidRDefault="00DD30B5" w:rsidP="00F746B6">
            <w:pPr>
              <w:jc w:val="both"/>
              <w:rPr>
                <w:rFonts w:ascii="Arial" w:hAnsi="Arial" w:cs="Arial"/>
                <w:b/>
              </w:rPr>
            </w:pPr>
            <w:r>
              <w:rPr>
                <w:rFonts w:ascii="Arial" w:hAnsi="Arial" w:cs="Arial"/>
                <w:b/>
              </w:rPr>
              <w:t>Desirable Criteria 1</w:t>
            </w:r>
          </w:p>
          <w:p w14:paraId="44461341" w14:textId="77777777" w:rsidR="00DD30B5" w:rsidRPr="00FD2C02" w:rsidRDefault="00DD30B5" w:rsidP="00F746B6">
            <w:pPr>
              <w:rPr>
                <w:rFonts w:ascii="Arial" w:hAnsi="Arial" w:cs="Arial"/>
              </w:rPr>
            </w:pPr>
          </w:p>
        </w:tc>
      </w:tr>
      <w:tr w:rsidR="00DD30B5" w:rsidRPr="00FD2C02" w14:paraId="299E32F8" w14:textId="77777777" w:rsidTr="00F746B6">
        <w:trPr>
          <w:trHeight w:val="623"/>
        </w:trPr>
        <w:tc>
          <w:tcPr>
            <w:tcW w:w="10632" w:type="dxa"/>
          </w:tcPr>
          <w:p w14:paraId="50E2D8A6" w14:textId="74D55255" w:rsidR="00DD30B5" w:rsidRPr="00920A33" w:rsidRDefault="003C1F2C" w:rsidP="00F746B6">
            <w:pPr>
              <w:jc w:val="both"/>
              <w:rPr>
                <w:rFonts w:ascii="Arial" w:hAnsi="Arial" w:cs="Arial"/>
              </w:rPr>
            </w:pPr>
            <w:r w:rsidRPr="003C1F2C">
              <w:rPr>
                <w:rFonts w:ascii="Arial" w:hAnsi="Arial" w:cs="Arial"/>
                <w:sz w:val="24"/>
                <w:szCs w:val="24"/>
              </w:rPr>
              <w:t>Experience in direct line management of staff including evidence of workload management and distribution.</w:t>
            </w:r>
          </w:p>
        </w:tc>
      </w:tr>
    </w:tbl>
    <w:p w14:paraId="369CD0FA" w14:textId="77777777" w:rsidR="00DD30B5" w:rsidRPr="00FD2C02" w:rsidRDefault="00DD30B5" w:rsidP="00DD30B5">
      <w:pPr>
        <w:pStyle w:val="BodyText"/>
        <w:framePr w:w="10156" w:h="3946" w:hRule="exact" w:hSpace="180" w:wrap="around" w:vAnchor="text" w:hAnchor="page" w:x="646" w:y="8"/>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4870196D" w14:textId="77777777" w:rsidR="00DD30B5" w:rsidRDefault="00DD30B5" w:rsidP="00DD30B5">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582C1F2C" w14:textId="77777777" w:rsidR="00DD30B5" w:rsidRDefault="00DD30B5" w:rsidP="009A004B">
      <w:pPr>
        <w:rPr>
          <w:rFonts w:ascii="Arial" w:hAnsi="Arial" w:cs="Arial"/>
          <w:b/>
          <w:sz w:val="24"/>
          <w:szCs w:val="24"/>
        </w:rPr>
      </w:pPr>
    </w:p>
    <w:p w14:paraId="42AC52C6" w14:textId="77777777" w:rsidR="00DD30B5" w:rsidRDefault="00DD30B5" w:rsidP="009A004B">
      <w:pPr>
        <w:rPr>
          <w:rFonts w:ascii="Arial" w:hAnsi="Arial" w:cs="Arial"/>
          <w:b/>
          <w:sz w:val="24"/>
          <w:szCs w:val="24"/>
        </w:rPr>
      </w:pPr>
    </w:p>
    <w:p w14:paraId="41CCE7E5" w14:textId="77777777" w:rsidR="00DD30B5" w:rsidRDefault="00DD30B5" w:rsidP="009A004B">
      <w:pPr>
        <w:rPr>
          <w:rFonts w:ascii="Arial" w:hAnsi="Arial" w:cs="Arial"/>
          <w:b/>
          <w:sz w:val="24"/>
          <w:szCs w:val="24"/>
        </w:rPr>
      </w:pPr>
    </w:p>
    <w:p w14:paraId="471B6A44" w14:textId="77777777" w:rsidR="00DD30B5" w:rsidRPr="00FD2C02" w:rsidRDefault="00DD30B5" w:rsidP="009A004B">
      <w:pPr>
        <w:rPr>
          <w:rFonts w:ascii="Arial" w:hAnsi="Arial" w:cs="Arial"/>
          <w:b/>
          <w:sz w:val="24"/>
          <w:szCs w:val="24"/>
        </w:rPr>
      </w:pPr>
    </w:p>
    <w:p w14:paraId="285E6FB3" w14:textId="77777777" w:rsidR="00F557FE" w:rsidRPr="00FD2C02" w:rsidRDefault="00F557FE" w:rsidP="009A004B">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40160" behindDoc="0" locked="0" layoutInCell="1" allowOverlap="1" wp14:anchorId="7EBF9A2F" wp14:editId="178AEA06">
                <wp:simplePos x="0" y="0"/>
                <wp:positionH relativeFrom="column">
                  <wp:posOffset>-209550</wp:posOffset>
                </wp:positionH>
                <wp:positionV relativeFrom="paragraph">
                  <wp:posOffset>-47625</wp:posOffset>
                </wp:positionV>
                <wp:extent cx="6781800" cy="310515"/>
                <wp:effectExtent l="0" t="0" r="19050" b="13335"/>
                <wp:wrapNone/>
                <wp:docPr id="1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A2F" id="Text Box 247" o:spid="_x0000_s1031" type="#_x0000_t202" style="position:absolute;margin-left:-16.5pt;margin-top:-3.75pt;width:534pt;height:2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hRQ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" fillcolor="black [3213]" strokecolor="black [3200]" strokeweight="2pt">
                <v:textbo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v:textbox>
              </v:shape>
            </w:pict>
          </mc:Fallback>
        </mc:AlternateContent>
      </w:r>
    </w:p>
    <w:p w14:paraId="700B4499" w14:textId="77777777" w:rsidR="00BF2B3E" w:rsidRPr="00FD2C02" w:rsidRDefault="00BF2B3E" w:rsidP="009A004B">
      <w:pPr>
        <w:rPr>
          <w:rFonts w:ascii="Arial" w:hAnsi="Arial" w:cs="Arial"/>
          <w:b/>
          <w:sz w:val="24"/>
          <w:szCs w:val="24"/>
        </w:rPr>
      </w:pPr>
    </w:p>
    <w:p w14:paraId="16436451" w14:textId="4356B284" w:rsidR="009A004B" w:rsidRPr="00FD2C02" w:rsidRDefault="009A004B" w:rsidP="009A004B">
      <w:pPr>
        <w:rPr>
          <w:rFonts w:ascii="Arial" w:hAnsi="Arial" w:cs="Arial"/>
          <w:b/>
          <w:sz w:val="24"/>
          <w:szCs w:val="24"/>
        </w:rPr>
      </w:pPr>
      <w:r w:rsidRPr="00FD2C02">
        <w:rPr>
          <w:rFonts w:ascii="Arial" w:hAnsi="Arial" w:cs="Arial"/>
          <w:b/>
          <w:sz w:val="24"/>
          <w:szCs w:val="24"/>
        </w:rPr>
        <w:t>PRESENT AND MOST RECENT EMPLOYMENT:</w:t>
      </w:r>
    </w:p>
    <w:p w14:paraId="326C2F79" w14:textId="75E45C3F" w:rsidR="00FB5AD9" w:rsidRPr="00FD2C02" w:rsidRDefault="000B0E5E" w:rsidP="009A004B">
      <w:pPr>
        <w:rPr>
          <w:rFonts w:ascii="Arial" w:hAnsi="Arial" w:cs="Arial"/>
          <w:sz w:val="24"/>
          <w:szCs w:val="24"/>
        </w:rPr>
      </w:pPr>
      <w:r w:rsidRPr="00FD2C02">
        <w:rPr>
          <w:rFonts w:ascii="Arial" w:hAnsi="Arial" w:cs="Arial"/>
          <w:sz w:val="24"/>
          <w:szCs w:val="24"/>
        </w:rPr>
        <w:t xml:space="preserve">Please include details of your current or most recent employment </w:t>
      </w:r>
      <w:r w:rsidR="00816F6B" w:rsidRPr="00FD2C02">
        <w:rPr>
          <w:rFonts w:ascii="Arial" w:hAnsi="Arial" w:cs="Arial"/>
          <w:sz w:val="24"/>
          <w:szCs w:val="24"/>
        </w:rPr>
        <w:t>here and</w:t>
      </w:r>
      <w:r w:rsidRPr="00FD2C02">
        <w:rPr>
          <w:rFonts w:ascii="Arial" w:hAnsi="Arial" w:cs="Arial"/>
          <w:sz w:val="24"/>
          <w:szCs w:val="24"/>
        </w:rPr>
        <w:t xml:space="preserve"> use the spaces below to give details of other employment, working backwards from the most recent</w:t>
      </w:r>
      <w:r w:rsidR="00FB5AD9" w:rsidRPr="00FD2C02">
        <w:rPr>
          <w:rFonts w:ascii="Arial" w:hAnsi="Arial" w:cs="Arial"/>
          <w:sz w:val="24"/>
          <w:szCs w:val="24"/>
        </w:rPr>
        <w:t>.</w:t>
      </w:r>
    </w:p>
    <w:p w14:paraId="7B6609B3" w14:textId="77777777" w:rsidR="005D0FCB" w:rsidRPr="00FD2C02" w:rsidRDefault="002441F1"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current e</w:t>
      </w:r>
      <w:r w:rsidR="005D0FCB" w:rsidRPr="00FD2C02">
        <w:rPr>
          <w:rFonts w:ascii="Arial" w:hAnsi="Arial" w:cs="Arial"/>
          <w:b/>
          <w:sz w:val="24"/>
          <w:szCs w:val="24"/>
        </w:rPr>
        <w:t>mployer:</w:t>
      </w:r>
    </w:p>
    <w:p w14:paraId="148F0294" w14:textId="77777777" w:rsidR="005D0FCB" w:rsidRPr="00FD2C02" w:rsidRDefault="005D0FCB"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4D62A6A1" w14:textId="77777777" w:rsidR="009A004B" w:rsidRPr="00FD2C02" w:rsidRDefault="009A004B" w:rsidP="009A004B">
      <w:pPr>
        <w:rPr>
          <w:rFonts w:ascii="Arial" w:hAnsi="Arial" w:cs="Arial"/>
          <w:sz w:val="24"/>
          <w:szCs w:val="24"/>
        </w:rPr>
      </w:pPr>
    </w:p>
    <w:tbl>
      <w:tblPr>
        <w:tblpPr w:leftFromText="180" w:rightFromText="180" w:vertAnchor="text" w:horzAnchor="margin" w:tblpXSpec="center" w:tblpY="3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6317"/>
      </w:tblGrid>
      <w:tr w:rsidR="00FD2C02" w:rsidRPr="00FD2C02" w14:paraId="408ADE67" w14:textId="77777777" w:rsidTr="002441F1">
        <w:tc>
          <w:tcPr>
            <w:tcW w:w="4599" w:type="dxa"/>
          </w:tcPr>
          <w:p w14:paraId="5C9F5789" w14:textId="77777777" w:rsidR="000B0E5E" w:rsidRPr="00FD2C02" w:rsidRDefault="002441F1" w:rsidP="000B0E5E">
            <w:pPr>
              <w:rPr>
                <w:rFonts w:ascii="Arial" w:hAnsi="Arial" w:cs="Arial"/>
                <w:b/>
                <w:sz w:val="24"/>
                <w:szCs w:val="24"/>
              </w:rPr>
            </w:pPr>
            <w:r w:rsidRPr="00FD2C02">
              <w:rPr>
                <w:rFonts w:ascii="Arial" w:hAnsi="Arial" w:cs="Arial"/>
                <w:b/>
                <w:sz w:val="24"/>
                <w:szCs w:val="24"/>
              </w:rPr>
              <w:t>Job Title</w:t>
            </w:r>
            <w:r w:rsidR="000B0E5E" w:rsidRPr="00FD2C02">
              <w:rPr>
                <w:rFonts w:ascii="Arial" w:hAnsi="Arial" w:cs="Arial"/>
                <w:b/>
                <w:sz w:val="24"/>
                <w:szCs w:val="24"/>
              </w:rPr>
              <w:t xml:space="preserve">:                                                              </w:t>
            </w:r>
          </w:p>
          <w:p w14:paraId="67EE15EF" w14:textId="77777777" w:rsidR="000B0E5E" w:rsidRPr="00FD2C02" w:rsidRDefault="000B0E5E" w:rsidP="000B0E5E">
            <w:pPr>
              <w:rPr>
                <w:rFonts w:ascii="Arial" w:hAnsi="Arial" w:cs="Arial"/>
                <w:b/>
                <w:sz w:val="24"/>
                <w:szCs w:val="24"/>
              </w:rPr>
            </w:pPr>
          </w:p>
        </w:tc>
        <w:tc>
          <w:tcPr>
            <w:tcW w:w="6317" w:type="dxa"/>
          </w:tcPr>
          <w:p w14:paraId="33CC52A2"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Appointed:</w:t>
            </w:r>
          </w:p>
        </w:tc>
      </w:tr>
      <w:tr w:rsidR="00FD2C02" w:rsidRPr="00FD2C02" w14:paraId="3DC127B0" w14:textId="77777777" w:rsidTr="002441F1">
        <w:tc>
          <w:tcPr>
            <w:tcW w:w="4599" w:type="dxa"/>
          </w:tcPr>
          <w:p w14:paraId="2A82EF2F" w14:textId="77777777" w:rsidR="000B0E5E" w:rsidRPr="00FD2C02" w:rsidRDefault="000B0E5E" w:rsidP="000B0E5E">
            <w:pPr>
              <w:rPr>
                <w:rFonts w:ascii="Arial" w:hAnsi="Arial" w:cs="Arial"/>
                <w:b/>
                <w:sz w:val="24"/>
                <w:szCs w:val="24"/>
              </w:rPr>
            </w:pPr>
            <w:r w:rsidRPr="00FD2C02">
              <w:rPr>
                <w:rFonts w:ascii="Arial" w:hAnsi="Arial" w:cs="Arial"/>
                <w:b/>
                <w:sz w:val="24"/>
                <w:szCs w:val="24"/>
              </w:rPr>
              <w:t>Current basic salary:</w:t>
            </w:r>
          </w:p>
          <w:p w14:paraId="7C1EA8C6" w14:textId="77777777" w:rsidR="000B0E5E" w:rsidRPr="00FD2C02" w:rsidRDefault="000B0E5E" w:rsidP="000B0E5E">
            <w:pPr>
              <w:rPr>
                <w:rFonts w:ascii="Arial" w:hAnsi="Arial" w:cs="Arial"/>
                <w:b/>
                <w:sz w:val="24"/>
                <w:szCs w:val="24"/>
              </w:rPr>
            </w:pPr>
          </w:p>
        </w:tc>
        <w:tc>
          <w:tcPr>
            <w:tcW w:w="6317" w:type="dxa"/>
          </w:tcPr>
          <w:p w14:paraId="3F3DB7CE"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of End of Appointment (if applicable):</w:t>
            </w:r>
          </w:p>
        </w:tc>
      </w:tr>
    </w:tbl>
    <w:p w14:paraId="361C5A36" w14:textId="77777777" w:rsidR="009A004B" w:rsidRPr="00FD2C02" w:rsidRDefault="00A8507E" w:rsidP="009A004B">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4144" behindDoc="0" locked="0" layoutInCell="1" allowOverlap="1" wp14:anchorId="47409FDA" wp14:editId="15414677">
                <wp:simplePos x="0" y="0"/>
                <wp:positionH relativeFrom="column">
                  <wp:posOffset>-495300</wp:posOffset>
                </wp:positionH>
                <wp:positionV relativeFrom="paragraph">
                  <wp:posOffset>812165</wp:posOffset>
                </wp:positionV>
                <wp:extent cx="6972300" cy="5543550"/>
                <wp:effectExtent l="0" t="0" r="19050" b="1905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543550"/>
                        </a:xfrm>
                        <a:prstGeom prst="rect">
                          <a:avLst/>
                        </a:prstGeom>
                        <a:solidFill>
                          <a:srgbClr val="FFFFFF"/>
                        </a:solidFill>
                        <a:ln w="9525">
                          <a:solidFill>
                            <a:srgbClr val="000000"/>
                          </a:solidFill>
                          <a:miter lim="800000"/>
                          <a:headEnd/>
                          <a:tailEnd/>
                        </a:ln>
                      </wps:spPr>
                      <wps:txb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9FDA" id="Text Box 271" o:spid="_x0000_s1032" type="#_x0000_t202" style="position:absolute;margin-left:-39pt;margin-top:63.95pt;width:549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">
                <v:textbo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v:textbox>
              </v:shape>
            </w:pict>
          </mc:Fallback>
        </mc:AlternateContent>
      </w:r>
    </w:p>
    <w:p w14:paraId="78BDAA32" w14:textId="77777777" w:rsidR="008267E7" w:rsidRPr="00FD2C02" w:rsidRDefault="008267E7" w:rsidP="0069151D">
      <w:pPr>
        <w:rPr>
          <w:rFonts w:ascii="Arial" w:hAnsi="Arial" w:cs="Arial"/>
          <w:b/>
          <w:sz w:val="24"/>
          <w:szCs w:val="24"/>
        </w:rPr>
      </w:pPr>
    </w:p>
    <w:p w14:paraId="1F37458A" w14:textId="77777777" w:rsidR="00C114BC" w:rsidRPr="00FD2C02" w:rsidRDefault="00C114BC" w:rsidP="0069151D">
      <w:pPr>
        <w:rPr>
          <w:rFonts w:ascii="Arial" w:hAnsi="Arial" w:cs="Arial"/>
          <w:b/>
          <w:sz w:val="24"/>
          <w:szCs w:val="24"/>
        </w:rPr>
      </w:pPr>
    </w:p>
    <w:p w14:paraId="26737EE6" w14:textId="77777777" w:rsidR="00C114BC" w:rsidRPr="00FD2C02" w:rsidRDefault="00C114BC" w:rsidP="0069151D">
      <w:pPr>
        <w:rPr>
          <w:rFonts w:ascii="Arial" w:hAnsi="Arial" w:cs="Arial"/>
          <w:b/>
          <w:sz w:val="24"/>
          <w:szCs w:val="24"/>
        </w:rPr>
      </w:pPr>
    </w:p>
    <w:p w14:paraId="37D80723" w14:textId="77777777" w:rsidR="00C114BC" w:rsidRPr="00FD2C02" w:rsidRDefault="00C114BC" w:rsidP="0069151D">
      <w:pPr>
        <w:rPr>
          <w:rFonts w:ascii="Arial" w:hAnsi="Arial" w:cs="Arial"/>
          <w:b/>
          <w:sz w:val="24"/>
          <w:szCs w:val="24"/>
        </w:rPr>
      </w:pPr>
    </w:p>
    <w:p w14:paraId="75968B6D" w14:textId="77777777" w:rsidR="00C114BC" w:rsidRPr="00FD2C02" w:rsidRDefault="00C114BC" w:rsidP="0069151D">
      <w:pPr>
        <w:rPr>
          <w:rFonts w:ascii="Arial" w:hAnsi="Arial" w:cs="Arial"/>
          <w:b/>
          <w:sz w:val="24"/>
          <w:szCs w:val="24"/>
        </w:rPr>
      </w:pPr>
    </w:p>
    <w:p w14:paraId="2B6FB9E7" w14:textId="77777777" w:rsidR="00C114BC" w:rsidRPr="00FD2C02" w:rsidRDefault="00C114BC" w:rsidP="0069151D">
      <w:pPr>
        <w:rPr>
          <w:rFonts w:ascii="Arial" w:hAnsi="Arial" w:cs="Arial"/>
          <w:b/>
          <w:sz w:val="24"/>
          <w:szCs w:val="24"/>
        </w:rPr>
      </w:pPr>
    </w:p>
    <w:p w14:paraId="783B9C92" w14:textId="77777777" w:rsidR="00C114BC" w:rsidRPr="00FD2C02" w:rsidRDefault="00C114BC" w:rsidP="0069151D">
      <w:pPr>
        <w:rPr>
          <w:rFonts w:ascii="Arial" w:hAnsi="Arial" w:cs="Arial"/>
          <w:b/>
          <w:sz w:val="24"/>
          <w:szCs w:val="24"/>
        </w:rPr>
      </w:pPr>
    </w:p>
    <w:p w14:paraId="21F27C16" w14:textId="77777777" w:rsidR="00C114BC" w:rsidRPr="00FD2C02" w:rsidRDefault="00C114BC" w:rsidP="0069151D">
      <w:pPr>
        <w:rPr>
          <w:rFonts w:ascii="Arial" w:hAnsi="Arial" w:cs="Arial"/>
          <w:b/>
          <w:sz w:val="24"/>
          <w:szCs w:val="24"/>
        </w:rPr>
      </w:pPr>
    </w:p>
    <w:p w14:paraId="6E8F12F5" w14:textId="77777777" w:rsidR="00C114BC" w:rsidRPr="00FD2C02" w:rsidRDefault="00C114BC" w:rsidP="0069151D">
      <w:pPr>
        <w:rPr>
          <w:rFonts w:ascii="Arial" w:hAnsi="Arial" w:cs="Arial"/>
          <w:b/>
          <w:sz w:val="24"/>
          <w:szCs w:val="24"/>
        </w:rPr>
      </w:pPr>
    </w:p>
    <w:p w14:paraId="01D73F56" w14:textId="77777777" w:rsidR="00C114BC" w:rsidRPr="00FD2C02" w:rsidRDefault="00C114BC" w:rsidP="0069151D">
      <w:pPr>
        <w:rPr>
          <w:rFonts w:ascii="Arial" w:hAnsi="Arial" w:cs="Arial"/>
          <w:b/>
          <w:sz w:val="24"/>
          <w:szCs w:val="24"/>
        </w:rPr>
      </w:pPr>
    </w:p>
    <w:p w14:paraId="39A5834F" w14:textId="77777777" w:rsidR="00C114BC" w:rsidRPr="00FD2C02" w:rsidRDefault="00C114BC" w:rsidP="0069151D">
      <w:pPr>
        <w:rPr>
          <w:rFonts w:ascii="Arial" w:hAnsi="Arial" w:cs="Arial"/>
          <w:b/>
          <w:sz w:val="24"/>
          <w:szCs w:val="24"/>
        </w:rPr>
      </w:pPr>
    </w:p>
    <w:p w14:paraId="1DAB48F7" w14:textId="77777777" w:rsidR="00C114BC" w:rsidRPr="00FD2C02" w:rsidRDefault="00C114BC" w:rsidP="0069151D">
      <w:pPr>
        <w:rPr>
          <w:rFonts w:ascii="Arial" w:hAnsi="Arial" w:cs="Arial"/>
          <w:b/>
          <w:sz w:val="24"/>
          <w:szCs w:val="24"/>
        </w:rPr>
      </w:pPr>
    </w:p>
    <w:p w14:paraId="4F1AFF5A" w14:textId="77777777" w:rsidR="00C114BC" w:rsidRPr="00FD2C02" w:rsidRDefault="00C114BC" w:rsidP="0069151D">
      <w:pPr>
        <w:rPr>
          <w:rFonts w:ascii="Arial" w:hAnsi="Arial" w:cs="Arial"/>
          <w:b/>
          <w:sz w:val="24"/>
          <w:szCs w:val="24"/>
        </w:rPr>
      </w:pPr>
    </w:p>
    <w:p w14:paraId="59C2EE72" w14:textId="77777777" w:rsidR="00C3113A" w:rsidRPr="00FD2C02" w:rsidRDefault="00C3113A" w:rsidP="0069151D">
      <w:pPr>
        <w:rPr>
          <w:rFonts w:ascii="Arial" w:hAnsi="Arial" w:cs="Arial"/>
          <w:b/>
          <w:sz w:val="24"/>
          <w:szCs w:val="24"/>
        </w:rPr>
      </w:pPr>
    </w:p>
    <w:p w14:paraId="26426195" w14:textId="77777777" w:rsidR="00F557FE" w:rsidRPr="00FD2C02" w:rsidRDefault="00F557FE" w:rsidP="0069151D">
      <w:pPr>
        <w:rPr>
          <w:rFonts w:ascii="Arial" w:hAnsi="Arial" w:cs="Arial"/>
          <w:b/>
          <w:sz w:val="24"/>
          <w:szCs w:val="24"/>
        </w:rPr>
      </w:pPr>
    </w:p>
    <w:p w14:paraId="5BA6669F" w14:textId="77777777" w:rsidR="00F557FE" w:rsidRPr="00FD2C02" w:rsidRDefault="00F557FE" w:rsidP="0069151D">
      <w:pPr>
        <w:rPr>
          <w:rFonts w:ascii="Arial" w:hAnsi="Arial" w:cs="Arial"/>
          <w:b/>
          <w:sz w:val="24"/>
          <w:szCs w:val="24"/>
        </w:rPr>
      </w:pPr>
    </w:p>
    <w:p w14:paraId="19BBC545" w14:textId="77777777" w:rsidR="00F557FE" w:rsidRPr="00FD2C02" w:rsidRDefault="00F557FE" w:rsidP="0069151D">
      <w:pPr>
        <w:rPr>
          <w:rFonts w:ascii="Arial" w:hAnsi="Arial" w:cs="Arial"/>
          <w:b/>
          <w:sz w:val="24"/>
          <w:szCs w:val="24"/>
        </w:rPr>
      </w:pPr>
    </w:p>
    <w:p w14:paraId="538BA3EF" w14:textId="77777777" w:rsidR="00F557FE" w:rsidRPr="00FD2C02" w:rsidRDefault="00F557FE" w:rsidP="0069151D">
      <w:pPr>
        <w:rPr>
          <w:rFonts w:ascii="Arial" w:hAnsi="Arial" w:cs="Arial"/>
          <w:b/>
          <w:sz w:val="24"/>
          <w:szCs w:val="24"/>
        </w:rPr>
      </w:pPr>
    </w:p>
    <w:p w14:paraId="2F1CE6AF" w14:textId="77777777" w:rsidR="00F557FE" w:rsidRPr="00FD2C02" w:rsidRDefault="00F557FE" w:rsidP="0069151D">
      <w:pPr>
        <w:rPr>
          <w:rFonts w:ascii="Arial" w:hAnsi="Arial" w:cs="Arial"/>
          <w:b/>
          <w:sz w:val="24"/>
          <w:szCs w:val="24"/>
        </w:rPr>
      </w:pPr>
    </w:p>
    <w:p w14:paraId="02CA9FC5" w14:textId="77777777" w:rsidR="00F557FE" w:rsidRPr="00FD2C02" w:rsidRDefault="00F557FE" w:rsidP="0069151D">
      <w:pPr>
        <w:rPr>
          <w:rFonts w:ascii="Arial" w:hAnsi="Arial" w:cs="Arial"/>
          <w:b/>
          <w:sz w:val="24"/>
          <w:szCs w:val="24"/>
        </w:rPr>
      </w:pPr>
    </w:p>
    <w:p w14:paraId="325FF407" w14:textId="77777777" w:rsidR="00F557FE" w:rsidRPr="00FD2C02" w:rsidRDefault="00F557FE" w:rsidP="0069151D">
      <w:pPr>
        <w:rPr>
          <w:rFonts w:ascii="Arial" w:hAnsi="Arial" w:cs="Arial"/>
          <w:b/>
          <w:sz w:val="24"/>
          <w:szCs w:val="24"/>
        </w:rPr>
      </w:pPr>
    </w:p>
    <w:p w14:paraId="26217183" w14:textId="77777777" w:rsidR="00F557FE" w:rsidRPr="00FD2C02" w:rsidRDefault="00F557FE" w:rsidP="0069151D">
      <w:pPr>
        <w:rPr>
          <w:rFonts w:ascii="Arial" w:hAnsi="Arial" w:cs="Arial"/>
          <w:b/>
          <w:sz w:val="24"/>
          <w:szCs w:val="24"/>
        </w:rPr>
      </w:pPr>
    </w:p>
    <w:p w14:paraId="6C0C6536" w14:textId="77777777" w:rsidR="00F557FE" w:rsidRPr="00FD2C02" w:rsidRDefault="00F557FE" w:rsidP="0069151D">
      <w:pPr>
        <w:rPr>
          <w:rFonts w:ascii="Arial" w:hAnsi="Arial" w:cs="Arial"/>
          <w:b/>
          <w:sz w:val="24"/>
          <w:szCs w:val="24"/>
        </w:rPr>
      </w:pPr>
    </w:p>
    <w:p w14:paraId="3293B26B" w14:textId="77777777" w:rsidR="00F557FE" w:rsidRPr="00FD2C02" w:rsidRDefault="00F557FE" w:rsidP="0069151D">
      <w:pPr>
        <w:rPr>
          <w:rFonts w:ascii="Arial" w:hAnsi="Arial" w:cs="Arial"/>
          <w:b/>
          <w:sz w:val="24"/>
          <w:szCs w:val="24"/>
        </w:rPr>
      </w:pPr>
    </w:p>
    <w:p w14:paraId="673078A1" w14:textId="77777777" w:rsidR="00F557FE" w:rsidRPr="00FD2C02" w:rsidRDefault="00F557FE" w:rsidP="0069151D">
      <w:pPr>
        <w:rPr>
          <w:rFonts w:ascii="Arial" w:hAnsi="Arial" w:cs="Arial"/>
          <w:b/>
          <w:sz w:val="24"/>
          <w:szCs w:val="24"/>
        </w:rPr>
      </w:pPr>
    </w:p>
    <w:p w14:paraId="49909673" w14:textId="77777777" w:rsidR="00F557FE" w:rsidRPr="00FD2C02" w:rsidRDefault="00F557FE" w:rsidP="0069151D">
      <w:pPr>
        <w:rPr>
          <w:rFonts w:ascii="Arial" w:hAnsi="Arial" w:cs="Arial"/>
          <w:b/>
          <w:sz w:val="24"/>
          <w:szCs w:val="24"/>
        </w:rPr>
      </w:pPr>
    </w:p>
    <w:p w14:paraId="4AE88B13" w14:textId="77777777" w:rsidR="00F557FE" w:rsidRPr="00FD2C02" w:rsidRDefault="00F557FE" w:rsidP="0069151D">
      <w:pPr>
        <w:rPr>
          <w:rFonts w:ascii="Arial" w:hAnsi="Arial" w:cs="Arial"/>
          <w:b/>
          <w:sz w:val="24"/>
          <w:szCs w:val="24"/>
        </w:rPr>
      </w:pPr>
    </w:p>
    <w:p w14:paraId="562C34D0" w14:textId="77777777" w:rsidR="00F557FE" w:rsidRPr="00FD2C02" w:rsidRDefault="00F557FE" w:rsidP="0069151D">
      <w:pPr>
        <w:rPr>
          <w:rFonts w:ascii="Arial" w:hAnsi="Arial" w:cs="Arial"/>
          <w:b/>
          <w:sz w:val="24"/>
          <w:szCs w:val="24"/>
        </w:rPr>
      </w:pPr>
    </w:p>
    <w:p w14:paraId="78F2F264" w14:textId="77777777" w:rsidR="00F557FE" w:rsidRPr="00FD2C02" w:rsidRDefault="00F557FE" w:rsidP="0069151D">
      <w:pPr>
        <w:rPr>
          <w:rFonts w:ascii="Arial" w:hAnsi="Arial" w:cs="Arial"/>
          <w:b/>
          <w:sz w:val="24"/>
          <w:szCs w:val="24"/>
        </w:rPr>
      </w:pPr>
    </w:p>
    <w:p w14:paraId="1B49D693" w14:textId="77777777" w:rsidR="00F557FE" w:rsidRPr="00FD2C02" w:rsidRDefault="00F557FE" w:rsidP="0069151D">
      <w:pPr>
        <w:rPr>
          <w:rFonts w:ascii="Arial" w:hAnsi="Arial" w:cs="Arial"/>
          <w:b/>
          <w:sz w:val="24"/>
          <w:szCs w:val="24"/>
        </w:rPr>
      </w:pPr>
    </w:p>
    <w:p w14:paraId="7AB97CC5" w14:textId="77777777" w:rsidR="00F557FE" w:rsidRPr="00FD2C02" w:rsidRDefault="00F557FE" w:rsidP="0069151D">
      <w:pPr>
        <w:rPr>
          <w:rFonts w:ascii="Arial" w:hAnsi="Arial" w:cs="Arial"/>
          <w:b/>
          <w:sz w:val="24"/>
          <w:szCs w:val="24"/>
        </w:rPr>
      </w:pPr>
    </w:p>
    <w:p w14:paraId="38F49AB0" w14:textId="729DCE95" w:rsidR="00F557FE" w:rsidRPr="00FD2C02" w:rsidRDefault="00F557FE" w:rsidP="0069151D">
      <w:pPr>
        <w:rPr>
          <w:rFonts w:ascii="Arial" w:hAnsi="Arial" w:cs="Arial"/>
          <w:b/>
          <w:sz w:val="24"/>
          <w:szCs w:val="24"/>
        </w:rPr>
      </w:pPr>
    </w:p>
    <w:p w14:paraId="2B0B2709" w14:textId="2A5F593D" w:rsidR="00F32668" w:rsidRDefault="00F32668" w:rsidP="0069151D">
      <w:pPr>
        <w:rPr>
          <w:rFonts w:ascii="Arial" w:hAnsi="Arial" w:cs="Arial"/>
          <w:b/>
          <w:sz w:val="24"/>
          <w:szCs w:val="24"/>
        </w:rPr>
      </w:pPr>
    </w:p>
    <w:p w14:paraId="7CEF7377" w14:textId="77777777" w:rsidR="00FD2C02" w:rsidRPr="00FD2C02" w:rsidRDefault="00FD2C02" w:rsidP="0069151D">
      <w:pPr>
        <w:rPr>
          <w:rFonts w:ascii="Arial" w:hAnsi="Arial" w:cs="Arial"/>
          <w:b/>
          <w:sz w:val="24"/>
          <w:szCs w:val="24"/>
        </w:rPr>
      </w:pPr>
    </w:p>
    <w:p w14:paraId="1ADF1500" w14:textId="77777777" w:rsidR="00554923" w:rsidRPr="00FD2C02" w:rsidRDefault="00554923" w:rsidP="0069151D">
      <w:pPr>
        <w:rPr>
          <w:rFonts w:ascii="Arial" w:hAnsi="Arial" w:cs="Arial"/>
          <w:b/>
          <w:sz w:val="24"/>
          <w:szCs w:val="24"/>
        </w:rPr>
      </w:pPr>
    </w:p>
    <w:p w14:paraId="352250EC" w14:textId="77777777" w:rsidR="00FD5FAE" w:rsidRPr="00FD2C02" w:rsidRDefault="00C3113A"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9024" behindDoc="0" locked="0" layoutInCell="1" allowOverlap="1" wp14:anchorId="0438F5A9" wp14:editId="1835113D">
                <wp:simplePos x="0" y="0"/>
                <wp:positionH relativeFrom="column">
                  <wp:posOffset>-367665</wp:posOffset>
                </wp:positionH>
                <wp:positionV relativeFrom="paragraph">
                  <wp:posOffset>29845</wp:posOffset>
                </wp:positionV>
                <wp:extent cx="6781800" cy="310515"/>
                <wp:effectExtent l="0" t="0" r="19050" b="13335"/>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F5A9" id="_x0000_s1033" type="#_x0000_t202" style="position:absolute;margin-left:-28.95pt;margin-top:2.35pt;width:534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hjRg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" fillcolor="black [3213]" strokecolor="black [3200]" strokeweight="2pt">
                <v:textbo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v:textbox>
              </v:shape>
            </w:pict>
          </mc:Fallback>
        </mc:AlternateContent>
      </w:r>
    </w:p>
    <w:p w14:paraId="00873CDD" w14:textId="77777777" w:rsidR="00FD5FAE" w:rsidRPr="00FD2C02" w:rsidRDefault="00FD5FAE" w:rsidP="0069151D">
      <w:pPr>
        <w:rPr>
          <w:rFonts w:ascii="Arial" w:hAnsi="Arial" w:cs="Arial"/>
          <w:b/>
          <w:sz w:val="24"/>
          <w:szCs w:val="24"/>
        </w:rPr>
      </w:pPr>
    </w:p>
    <w:p w14:paraId="5F369691"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previous employer:</w:t>
      </w:r>
    </w:p>
    <w:p w14:paraId="4C3B1FED"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1344B7F1" w14:textId="77777777" w:rsidR="009E2A34" w:rsidRPr="00FD2C02" w:rsidRDefault="00F557FE"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5824" behindDoc="0" locked="0" layoutInCell="1" allowOverlap="1" wp14:anchorId="46E31785" wp14:editId="110A124D">
                <wp:simplePos x="0" y="0"/>
                <wp:positionH relativeFrom="page">
                  <wp:posOffset>314325</wp:posOffset>
                </wp:positionH>
                <wp:positionV relativeFrom="paragraph">
                  <wp:posOffset>1598930</wp:posOffset>
                </wp:positionV>
                <wp:extent cx="6819900" cy="26384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38425"/>
                        </a:xfrm>
                        <a:prstGeom prst="rect">
                          <a:avLst/>
                        </a:prstGeom>
                        <a:solidFill>
                          <a:srgbClr val="FFFFFF"/>
                        </a:solidFill>
                        <a:ln w="9525">
                          <a:solidFill>
                            <a:srgbClr val="000000"/>
                          </a:solidFill>
                          <a:miter lim="800000"/>
                          <a:headEnd/>
                          <a:tailEnd/>
                        </a:ln>
                      </wps:spPr>
                      <wps:txb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1785" id="_x0000_s1034" type="#_x0000_t202" style="position:absolute;margin-left:24.75pt;margin-top:125.9pt;width:537pt;height:207.7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pzEw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">
                <v:textbo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v:textbox>
                <w10:wrap type="square" anchorx="page"/>
              </v:shape>
            </w:pict>
          </mc:Fallback>
        </mc:AlternateContent>
      </w:r>
    </w:p>
    <w:tbl>
      <w:tblPr>
        <w:tblpPr w:leftFromText="180" w:rightFromText="180" w:vertAnchor="text" w:horzAnchor="margin" w:tblpXSpec="center" w:tblpY="34"/>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gridCol w:w="6317"/>
      </w:tblGrid>
      <w:tr w:rsidR="00FD2C02" w:rsidRPr="00FD2C02" w14:paraId="00FE88EC" w14:textId="77777777" w:rsidTr="00BA35B1">
        <w:tc>
          <w:tcPr>
            <w:tcW w:w="4462" w:type="dxa"/>
          </w:tcPr>
          <w:p w14:paraId="4E516128"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230915BF" w14:textId="77777777" w:rsidR="00BA35B1" w:rsidRPr="00FD2C02" w:rsidRDefault="00BA35B1" w:rsidP="002A395E">
            <w:pPr>
              <w:rPr>
                <w:rFonts w:ascii="Arial" w:hAnsi="Arial" w:cs="Arial"/>
                <w:b/>
                <w:sz w:val="24"/>
                <w:szCs w:val="24"/>
              </w:rPr>
            </w:pPr>
          </w:p>
        </w:tc>
        <w:tc>
          <w:tcPr>
            <w:tcW w:w="6317" w:type="dxa"/>
          </w:tcPr>
          <w:p w14:paraId="2E940E8A"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308DDB82" w14:textId="77777777" w:rsidTr="00BA35B1">
        <w:tc>
          <w:tcPr>
            <w:tcW w:w="4462" w:type="dxa"/>
          </w:tcPr>
          <w:p w14:paraId="3FD76F78"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46DC2F1A" w14:textId="77777777" w:rsidR="00BA35B1" w:rsidRPr="00FD2C02" w:rsidRDefault="00BA35B1" w:rsidP="002A395E">
            <w:pPr>
              <w:rPr>
                <w:rFonts w:ascii="Arial" w:hAnsi="Arial" w:cs="Arial"/>
                <w:b/>
                <w:sz w:val="24"/>
                <w:szCs w:val="24"/>
              </w:rPr>
            </w:pPr>
          </w:p>
        </w:tc>
        <w:tc>
          <w:tcPr>
            <w:tcW w:w="6317" w:type="dxa"/>
          </w:tcPr>
          <w:p w14:paraId="0807DBF4"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p w14:paraId="4D2AE916" w14:textId="77777777" w:rsidR="00F557FE" w:rsidRPr="00FD2C02" w:rsidRDefault="00F557FE" w:rsidP="0069151D">
      <w:pPr>
        <w:rPr>
          <w:rFonts w:ascii="Arial" w:hAnsi="Arial" w:cs="Arial"/>
          <w:b/>
          <w:sz w:val="24"/>
          <w:szCs w:val="24"/>
        </w:rPr>
      </w:pPr>
    </w:p>
    <w:p w14:paraId="023CC930" w14:textId="5B33F298"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 xml:space="preserve">Name and address of </w:t>
      </w:r>
      <w:r w:rsidR="00122E27" w:rsidRPr="00FD2C02">
        <w:rPr>
          <w:rFonts w:ascii="Arial" w:hAnsi="Arial" w:cs="Arial"/>
          <w:b/>
          <w:sz w:val="24"/>
          <w:szCs w:val="24"/>
        </w:rPr>
        <w:t>previous</w:t>
      </w:r>
      <w:r w:rsidRPr="00FD2C02">
        <w:rPr>
          <w:rFonts w:ascii="Arial" w:hAnsi="Arial" w:cs="Arial"/>
          <w:b/>
          <w:sz w:val="24"/>
          <w:szCs w:val="24"/>
        </w:rPr>
        <w:t xml:space="preserve"> employer:</w:t>
      </w:r>
      <w:r w:rsidR="00B97CF8">
        <w:rPr>
          <w:rFonts w:ascii="Arial" w:hAnsi="Arial" w:cs="Arial"/>
          <w:b/>
          <w:sz w:val="24"/>
          <w:szCs w:val="24"/>
        </w:rPr>
        <w:t xml:space="preserve"> </w:t>
      </w:r>
    </w:p>
    <w:p w14:paraId="70FEE1E5" w14:textId="77777777"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7D2CF584" w14:textId="77777777" w:rsidR="00F11A83" w:rsidRPr="00FD2C02" w:rsidRDefault="00277056" w:rsidP="005C0BEF">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7872" behindDoc="0" locked="0" layoutInCell="1" allowOverlap="1" wp14:anchorId="4A6CC44D" wp14:editId="02A3A66A">
                <wp:simplePos x="0" y="0"/>
                <wp:positionH relativeFrom="margin">
                  <wp:posOffset>-381000</wp:posOffset>
                </wp:positionH>
                <wp:positionV relativeFrom="paragraph">
                  <wp:posOffset>1533525</wp:posOffset>
                </wp:positionV>
                <wp:extent cx="6800850" cy="23241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324100"/>
                        </a:xfrm>
                        <a:prstGeom prst="rect">
                          <a:avLst/>
                        </a:prstGeom>
                        <a:solidFill>
                          <a:srgbClr val="FFFFFF"/>
                        </a:solidFill>
                        <a:ln w="9525">
                          <a:solidFill>
                            <a:srgbClr val="000000"/>
                          </a:solidFill>
                          <a:miter lim="800000"/>
                          <a:headEnd/>
                          <a:tailEnd/>
                        </a:ln>
                      </wps:spPr>
                      <wps:txb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C44D" id="_x0000_s1035" type="#_x0000_t202" style="position:absolute;margin-left:-30pt;margin-top:120.75pt;width:535.5pt;height:183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">
                <v:textbo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v:textbox>
                <w10:wrap type="square" anchorx="margin"/>
              </v:shape>
            </w:pict>
          </mc:Fallback>
        </mc:AlternateContent>
      </w:r>
    </w:p>
    <w:tbl>
      <w:tblPr>
        <w:tblpPr w:leftFromText="180" w:rightFromText="180" w:vertAnchor="text" w:horzAnchor="margin" w:tblpXSpec="center"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6159"/>
      </w:tblGrid>
      <w:tr w:rsidR="00FD2C02" w:rsidRPr="00FD2C02" w14:paraId="343AFBCA" w14:textId="77777777" w:rsidTr="002D5F33">
        <w:tc>
          <w:tcPr>
            <w:tcW w:w="4609" w:type="dxa"/>
          </w:tcPr>
          <w:p w14:paraId="40D3CC4D"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18518FD9" w14:textId="77777777" w:rsidR="00BA35B1" w:rsidRPr="00FD2C02" w:rsidRDefault="00BA35B1" w:rsidP="002A395E">
            <w:pPr>
              <w:rPr>
                <w:rFonts w:ascii="Arial" w:hAnsi="Arial" w:cs="Arial"/>
                <w:b/>
                <w:sz w:val="24"/>
                <w:szCs w:val="24"/>
              </w:rPr>
            </w:pPr>
          </w:p>
        </w:tc>
        <w:tc>
          <w:tcPr>
            <w:tcW w:w="6159" w:type="dxa"/>
          </w:tcPr>
          <w:p w14:paraId="0C084490"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4E0A249D" w14:textId="77777777" w:rsidTr="002D5F33">
        <w:tc>
          <w:tcPr>
            <w:tcW w:w="4609" w:type="dxa"/>
          </w:tcPr>
          <w:p w14:paraId="55DA460E"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31BE607A" w14:textId="77777777" w:rsidR="00BA35B1" w:rsidRPr="00FD2C02" w:rsidRDefault="00BA35B1" w:rsidP="002A395E">
            <w:pPr>
              <w:rPr>
                <w:rFonts w:ascii="Arial" w:hAnsi="Arial" w:cs="Arial"/>
                <w:b/>
                <w:sz w:val="24"/>
                <w:szCs w:val="24"/>
              </w:rPr>
            </w:pPr>
          </w:p>
        </w:tc>
        <w:tc>
          <w:tcPr>
            <w:tcW w:w="6159" w:type="dxa"/>
          </w:tcPr>
          <w:p w14:paraId="6F87F68B"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tbl>
      <w:tblPr>
        <w:tblW w:w="9738" w:type="dxa"/>
        <w:tblLayout w:type="fixed"/>
        <w:tblLook w:val="0000" w:firstRow="0" w:lastRow="0" w:firstColumn="0" w:lastColumn="0" w:noHBand="0" w:noVBand="0"/>
      </w:tblPr>
      <w:tblGrid>
        <w:gridCol w:w="9738"/>
      </w:tblGrid>
      <w:tr w:rsidR="00FD2C02" w:rsidRPr="00FD2C02" w14:paraId="7A1E9ED7" w14:textId="77777777" w:rsidTr="00277056">
        <w:tc>
          <w:tcPr>
            <w:tcW w:w="9738" w:type="dxa"/>
            <w:tcBorders>
              <w:top w:val="nil"/>
              <w:left w:val="nil"/>
              <w:bottom w:val="nil"/>
              <w:right w:val="nil"/>
            </w:tcBorders>
            <w:shd w:val="clear" w:color="auto" w:fill="000000" w:themeFill="text1"/>
          </w:tcPr>
          <w:p w14:paraId="762B6716" w14:textId="77777777" w:rsidR="009A004B" w:rsidRPr="00FD2C02" w:rsidRDefault="00F17020" w:rsidP="001538E8">
            <w:pPr>
              <w:pStyle w:val="Heading2"/>
              <w:spacing w:after="120"/>
              <w:rPr>
                <w:rFonts w:cs="Arial"/>
                <w:szCs w:val="24"/>
              </w:rPr>
            </w:pPr>
            <w:r w:rsidRPr="00FD2C02">
              <w:rPr>
                <w:rFonts w:cs="Arial"/>
                <w:szCs w:val="24"/>
              </w:rPr>
              <w:lastRenderedPageBreak/>
              <w:t>Health Details</w:t>
            </w:r>
          </w:p>
        </w:tc>
      </w:tr>
    </w:tbl>
    <w:p w14:paraId="03C09505"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0E219E7C" w14:textId="12F64FF3" w:rsidR="00220FF9" w:rsidRPr="00FD2C02" w:rsidRDefault="00220FF9"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 xml:space="preserve">Do you </w:t>
      </w:r>
      <w:r w:rsidR="00D24006" w:rsidRPr="00FD2C02">
        <w:rPr>
          <w:rFonts w:ascii="Arial" w:hAnsi="Arial" w:cs="Arial"/>
          <w:sz w:val="24"/>
          <w:szCs w:val="24"/>
          <w:lang w:val="en-GB"/>
        </w:rPr>
        <w:t xml:space="preserve">have a physical or mental impairment which has a substantial </w:t>
      </w:r>
      <w:r w:rsidR="00816F6B" w:rsidRPr="00FD2C02">
        <w:rPr>
          <w:rFonts w:ascii="Arial" w:hAnsi="Arial" w:cs="Arial"/>
          <w:sz w:val="24"/>
          <w:szCs w:val="24"/>
          <w:lang w:val="en-GB"/>
        </w:rPr>
        <w:t>long-term</w:t>
      </w:r>
      <w:r w:rsidR="00D24006" w:rsidRPr="00FD2C02">
        <w:rPr>
          <w:rFonts w:ascii="Arial" w:hAnsi="Arial" w:cs="Arial"/>
          <w:sz w:val="24"/>
          <w:szCs w:val="24"/>
          <w:lang w:val="en-GB"/>
        </w:rPr>
        <w:t xml:space="preserve"> </w:t>
      </w:r>
      <w:r w:rsidR="00266EFE" w:rsidRPr="00FD2C02">
        <w:rPr>
          <w:rFonts w:ascii="Arial" w:hAnsi="Arial" w:cs="Arial"/>
          <w:sz w:val="24"/>
          <w:szCs w:val="24"/>
          <w:lang w:val="en-GB"/>
        </w:rPr>
        <w:t>effect on</w:t>
      </w:r>
      <w:r w:rsidR="00D24006" w:rsidRPr="00FD2C02">
        <w:rPr>
          <w:rFonts w:ascii="Arial" w:hAnsi="Arial" w:cs="Arial"/>
          <w:sz w:val="24"/>
          <w:szCs w:val="24"/>
          <w:lang w:val="en-GB"/>
        </w:rPr>
        <w:t xml:space="preserve"> your ability to carry out day to day activities?</w:t>
      </w:r>
    </w:p>
    <w:p w14:paraId="3AC9C155" w14:textId="77777777" w:rsidR="00220FF9" w:rsidRPr="00FD2C02" w:rsidRDefault="00220FF9" w:rsidP="00220FF9">
      <w:pPr>
        <w:overflowPunct/>
        <w:autoSpaceDE/>
        <w:autoSpaceDN/>
        <w:adjustRightInd/>
        <w:textAlignment w:val="auto"/>
        <w:rPr>
          <w:rFonts w:ascii="Arial" w:hAnsi="Arial" w:cs="Arial"/>
          <w:sz w:val="24"/>
          <w:szCs w:val="24"/>
          <w:lang w:val="en-GB"/>
        </w:rPr>
      </w:pPr>
    </w:p>
    <w:p w14:paraId="690A9BE3" w14:textId="77777777" w:rsidR="00220FF9" w:rsidRPr="00FD2C02" w:rsidRDefault="00220FF9" w:rsidP="00220FF9">
      <w:pPr>
        <w:overflowPunct/>
        <w:autoSpaceDE/>
        <w:autoSpaceDN/>
        <w:adjustRightInd/>
        <w:textAlignment w:val="auto"/>
        <w:rPr>
          <w:rFonts w:ascii="Arial" w:hAnsi="Arial" w:cs="Arial"/>
          <w:b/>
          <w:sz w:val="24"/>
          <w:szCs w:val="24"/>
          <w:lang w:val="en-GB"/>
        </w:rPr>
      </w:pPr>
      <w:r w:rsidRPr="00FD2C02">
        <w:rPr>
          <w:rFonts w:ascii="Arial" w:hAnsi="Arial" w:cs="Arial"/>
          <w:sz w:val="24"/>
          <w:szCs w:val="24"/>
          <w:lang w:val="en-GB"/>
        </w:rPr>
        <w:t>Please tick</w:t>
      </w:r>
      <w:r w:rsidR="002D5F33" w:rsidRPr="00FD2C02">
        <w:rPr>
          <w:rFonts w:ascii="Arial" w:hAnsi="Arial" w:cs="Arial"/>
          <w:sz w:val="24"/>
          <w:szCs w:val="24"/>
          <w:lang w:val="en-GB"/>
        </w:rPr>
        <w:t xml:space="preserve"> or delete as appropriate</w:t>
      </w:r>
      <w:r w:rsidRPr="00FD2C02">
        <w:rPr>
          <w:rFonts w:ascii="Arial" w:hAnsi="Arial" w:cs="Arial"/>
          <w:sz w:val="24"/>
          <w:szCs w:val="24"/>
          <w:lang w:val="en-GB"/>
        </w:rPr>
        <w:t xml:space="preserve">:  </w:t>
      </w:r>
      <w:r w:rsidRPr="00FD2C02">
        <w:rPr>
          <w:rFonts w:ascii="Arial" w:hAnsi="Arial" w:cs="Arial"/>
          <w:b/>
          <w:sz w:val="24"/>
          <w:szCs w:val="24"/>
          <w:lang w:val="en-GB"/>
        </w:rPr>
        <w:t xml:space="preserve">Yes </w:t>
      </w:r>
      <w:r w:rsidRPr="00FD2C02">
        <w:rPr>
          <w:rFonts w:ascii="Arial" w:hAnsi="Arial" w:cs="Arial"/>
          <w:b/>
          <w:sz w:val="24"/>
          <w:szCs w:val="24"/>
          <w:lang w:val="en-GB"/>
        </w:rPr>
        <w:tab/>
      </w:r>
      <w:r w:rsidRPr="00FD2C02">
        <w:rPr>
          <w:rFonts w:ascii="Arial" w:hAnsi="Arial" w:cs="Arial"/>
          <w:b/>
          <w:sz w:val="24"/>
          <w:szCs w:val="24"/>
          <w:lang w:val="en-GB"/>
        </w:rPr>
        <w:tab/>
      </w:r>
      <w:r w:rsidR="005C0BEF" w:rsidRPr="00FD2C02">
        <w:rPr>
          <w:rFonts w:ascii="Arial" w:hAnsi="Arial" w:cs="Arial"/>
          <w:b/>
          <w:sz w:val="24"/>
          <w:szCs w:val="24"/>
          <w:lang w:val="en-GB"/>
        </w:rPr>
        <w:t xml:space="preserve">            </w:t>
      </w:r>
      <w:r w:rsidRPr="00FD2C02">
        <w:rPr>
          <w:rFonts w:ascii="Arial" w:hAnsi="Arial" w:cs="Arial"/>
          <w:b/>
          <w:sz w:val="24"/>
          <w:szCs w:val="24"/>
          <w:lang w:val="en-GB"/>
        </w:rPr>
        <w:t xml:space="preserve">No </w:t>
      </w:r>
    </w:p>
    <w:p w14:paraId="570B54A4" w14:textId="77777777" w:rsidR="005C0BEF" w:rsidRPr="00FD2C02" w:rsidRDefault="005C0BEF" w:rsidP="00220FF9">
      <w:pPr>
        <w:overflowPunct/>
        <w:autoSpaceDE/>
        <w:autoSpaceDN/>
        <w:adjustRightInd/>
        <w:textAlignment w:val="auto"/>
        <w:rPr>
          <w:rFonts w:ascii="Arial" w:hAnsi="Arial" w:cs="Arial"/>
          <w:b/>
          <w:sz w:val="24"/>
          <w:szCs w:val="24"/>
          <w:lang w:val="en-GB"/>
        </w:rPr>
      </w:pPr>
    </w:p>
    <w:p w14:paraId="68BAF71C" w14:textId="43901910" w:rsidR="00220FF9" w:rsidRPr="00FD2C02" w:rsidRDefault="00266EFE"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 xml:space="preserve">If </w:t>
      </w:r>
      <w:r w:rsidR="003E25FB" w:rsidRPr="00FD2C02">
        <w:rPr>
          <w:rFonts w:ascii="Arial" w:hAnsi="Arial" w:cs="Arial"/>
          <w:sz w:val="24"/>
          <w:szCs w:val="24"/>
          <w:lang w:val="en-GB"/>
        </w:rPr>
        <w:t>yes,</w:t>
      </w:r>
      <w:r w:rsidRPr="00FD2C02">
        <w:rPr>
          <w:rFonts w:ascii="Arial" w:hAnsi="Arial" w:cs="Arial"/>
          <w:sz w:val="24"/>
          <w:szCs w:val="24"/>
          <w:lang w:val="en-GB"/>
        </w:rPr>
        <w:t xml:space="preserve"> p</w:t>
      </w:r>
      <w:r w:rsidR="00D24006" w:rsidRPr="00FD2C02">
        <w:rPr>
          <w:rFonts w:ascii="Arial" w:hAnsi="Arial" w:cs="Arial"/>
          <w:sz w:val="24"/>
          <w:szCs w:val="24"/>
          <w:lang w:val="en-GB"/>
        </w:rPr>
        <w:t>lease specify any special arrangements for work associated with any impairment.</w:t>
      </w:r>
    </w:p>
    <w:p w14:paraId="67A6DDB6"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51072" behindDoc="0" locked="0" layoutInCell="1" allowOverlap="1" wp14:anchorId="0ABCADC3" wp14:editId="0362D056">
                <wp:simplePos x="0" y="0"/>
                <wp:positionH relativeFrom="margin">
                  <wp:align>left</wp:align>
                </wp:positionH>
                <wp:positionV relativeFrom="paragraph">
                  <wp:posOffset>109220</wp:posOffset>
                </wp:positionV>
                <wp:extent cx="6210300" cy="533400"/>
                <wp:effectExtent l="0" t="0" r="19050" b="19050"/>
                <wp:wrapNone/>
                <wp:docPr id="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33400"/>
                        </a:xfrm>
                        <a:prstGeom prst="rect">
                          <a:avLst/>
                        </a:prstGeom>
                        <a:solidFill>
                          <a:srgbClr val="FFFFFF"/>
                        </a:solidFill>
                        <a:ln w="9525">
                          <a:solidFill>
                            <a:srgbClr val="000000"/>
                          </a:solidFill>
                          <a:miter lim="800000"/>
                          <a:headEnd/>
                          <a:tailEnd/>
                        </a:ln>
                      </wps:spPr>
                      <wps:txbx>
                        <w:txbxContent>
                          <w:p w14:paraId="29C7C2DA" w14:textId="77777777" w:rsidR="00AA182B" w:rsidRPr="002D5F33" w:rsidRDefault="00AA182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ADC3" id="Text Box 261" o:spid="_x0000_s1036" type="#_x0000_t202" style="position:absolute;margin-left:0;margin-top:8.6pt;width:489pt;height:4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">
                <v:textbox>
                  <w:txbxContent>
                    <w:p w14:paraId="29C7C2DA" w14:textId="77777777" w:rsidR="00AA182B" w:rsidRPr="002D5F33" w:rsidRDefault="00AA182B">
                      <w:pPr>
                        <w:rPr>
                          <w:rFonts w:ascii="Arial" w:hAnsi="Arial" w:cs="Arial"/>
                          <w:sz w:val="24"/>
                          <w:szCs w:val="24"/>
                        </w:rPr>
                      </w:pPr>
                    </w:p>
                  </w:txbxContent>
                </v:textbox>
                <w10:wrap anchorx="margin"/>
              </v:shape>
            </w:pict>
          </mc:Fallback>
        </mc:AlternateContent>
      </w:r>
    </w:p>
    <w:p w14:paraId="07948894"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8485A19"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3AB56419" w14:textId="77777777" w:rsidR="00B77351" w:rsidRPr="00FD2C02" w:rsidRDefault="00B77351" w:rsidP="009A004B">
      <w:pPr>
        <w:pStyle w:val="Header"/>
        <w:tabs>
          <w:tab w:val="clear" w:pos="4153"/>
          <w:tab w:val="clear" w:pos="8306"/>
        </w:tabs>
        <w:spacing w:before="60" w:after="60"/>
        <w:rPr>
          <w:rFonts w:ascii="Arial" w:hAnsi="Arial" w:cs="Arial"/>
          <w:sz w:val="24"/>
          <w:szCs w:val="24"/>
        </w:rPr>
      </w:pPr>
    </w:p>
    <w:p w14:paraId="5BCDE5F4" w14:textId="77777777" w:rsidR="00A148CF" w:rsidRPr="00FD2C02" w:rsidRDefault="00266EFE" w:rsidP="009A004B">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w:t>
      </w:r>
      <w:r w:rsidR="00D24006" w:rsidRPr="00FD2C02">
        <w:rPr>
          <w:rFonts w:ascii="Arial" w:hAnsi="Arial" w:cs="Arial"/>
          <w:sz w:val="24"/>
          <w:szCs w:val="24"/>
        </w:rPr>
        <w:t>lease specify any special arrangements you will need to attend interview.</w:t>
      </w:r>
    </w:p>
    <w:p w14:paraId="04FB9770" w14:textId="77777777" w:rsidR="00D24006" w:rsidRPr="00FD2C02" w:rsidRDefault="00C3113A"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2096" behindDoc="0" locked="0" layoutInCell="1" allowOverlap="1" wp14:anchorId="00DF1317" wp14:editId="08EC1467">
                <wp:simplePos x="0" y="0"/>
                <wp:positionH relativeFrom="column">
                  <wp:posOffset>9525</wp:posOffset>
                </wp:positionH>
                <wp:positionV relativeFrom="paragraph">
                  <wp:posOffset>19685</wp:posOffset>
                </wp:positionV>
                <wp:extent cx="6191250" cy="533400"/>
                <wp:effectExtent l="0" t="0" r="19050" b="19050"/>
                <wp:wrapNone/>
                <wp:docPr id="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3400"/>
                        </a:xfrm>
                        <a:prstGeom prst="rect">
                          <a:avLst/>
                        </a:prstGeom>
                        <a:solidFill>
                          <a:srgbClr val="FFFFFF"/>
                        </a:solidFill>
                        <a:ln w="9525">
                          <a:solidFill>
                            <a:srgbClr val="000000"/>
                          </a:solidFill>
                          <a:miter lim="800000"/>
                          <a:headEnd/>
                          <a:tailEnd/>
                        </a:ln>
                      </wps:spPr>
                      <wps:txb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F1317" id="Text Box 262" o:spid="_x0000_s1037" type="#_x0000_t202" style="position:absolute;margin-left:.75pt;margin-top:1.55pt;width:487.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">
                <v:textbo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v:textbox>
              </v:shape>
            </w:pict>
          </mc:Fallback>
        </mc:AlternateContent>
      </w:r>
    </w:p>
    <w:p w14:paraId="42ED5657" w14:textId="77777777" w:rsidR="00D24006" w:rsidRPr="00FD2C02" w:rsidRDefault="00D24006" w:rsidP="009A004B">
      <w:pPr>
        <w:pStyle w:val="Header"/>
        <w:tabs>
          <w:tab w:val="clear" w:pos="4153"/>
          <w:tab w:val="clear" w:pos="8306"/>
        </w:tabs>
        <w:spacing w:before="60" w:after="60"/>
        <w:rPr>
          <w:rFonts w:ascii="Arial" w:hAnsi="Arial" w:cs="Arial"/>
          <w:sz w:val="24"/>
          <w:szCs w:val="24"/>
        </w:rPr>
      </w:pPr>
    </w:p>
    <w:p w14:paraId="2616195B" w14:textId="77777777" w:rsidR="005B0B75" w:rsidRPr="00FD2C02" w:rsidRDefault="005B0B75" w:rsidP="009A004B">
      <w:pPr>
        <w:pStyle w:val="Header"/>
        <w:tabs>
          <w:tab w:val="clear" w:pos="4153"/>
          <w:tab w:val="clear" w:pos="8306"/>
        </w:tabs>
        <w:spacing w:before="60" w:after="60"/>
        <w:rPr>
          <w:rFonts w:ascii="Arial" w:hAnsi="Arial" w:cs="Arial"/>
          <w:b/>
          <w:sz w:val="24"/>
          <w:szCs w:val="24"/>
        </w:rPr>
      </w:pPr>
    </w:p>
    <w:p w14:paraId="38D7720E"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6976" behindDoc="0" locked="0" layoutInCell="1" allowOverlap="1" wp14:anchorId="63D76BFD" wp14:editId="5A56B392">
                <wp:simplePos x="0" y="0"/>
                <wp:positionH relativeFrom="column">
                  <wp:posOffset>9525</wp:posOffset>
                </wp:positionH>
                <wp:positionV relativeFrom="paragraph">
                  <wp:posOffset>27305</wp:posOffset>
                </wp:positionV>
                <wp:extent cx="6229350" cy="310515"/>
                <wp:effectExtent l="0" t="0" r="19050" b="13335"/>
                <wp:wrapNone/>
                <wp:docPr id="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6BFD" id="Text Box 208" o:spid="_x0000_s1038" type="#_x0000_t202" style="position:absolute;margin-left:.75pt;margin-top:2.15pt;width:490.5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SGRw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" fillcolor="black [3213]" strokecolor="black [3200]" strokeweight="2pt">
                <v:textbo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v:textbox>
              </v:shape>
            </w:pict>
          </mc:Fallback>
        </mc:AlternateContent>
      </w:r>
    </w:p>
    <w:p w14:paraId="3C3F4D31"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3811CED" w14:textId="51497681" w:rsidR="00A148CF" w:rsidRPr="00FD2C02" w:rsidRDefault="00A148CF" w:rsidP="00A148CF">
      <w:pPr>
        <w:rPr>
          <w:rFonts w:ascii="Arial" w:hAnsi="Arial" w:cs="Arial"/>
          <w:sz w:val="24"/>
          <w:szCs w:val="24"/>
        </w:rPr>
      </w:pPr>
      <w:r w:rsidRPr="00FD2C02">
        <w:rPr>
          <w:rFonts w:ascii="Arial" w:hAnsi="Arial" w:cs="Arial"/>
          <w:sz w:val="24"/>
          <w:szCs w:val="24"/>
        </w:rPr>
        <w:t>Please note any criminal convictions except those ‘spent’ under the Rehabilitation of Offenders (Northern Ireland) Order 1978</w:t>
      </w:r>
      <w:r w:rsidR="00714CA6" w:rsidRPr="00FD2C02">
        <w:rPr>
          <w:rFonts w:ascii="Arial" w:hAnsi="Arial" w:cs="Arial"/>
          <w:sz w:val="24"/>
          <w:szCs w:val="24"/>
        </w:rPr>
        <w:t xml:space="preserve">. </w:t>
      </w:r>
    </w:p>
    <w:p w14:paraId="6B3F9EEA" w14:textId="54785292" w:rsidR="00220FF9" w:rsidRPr="00FD2C02" w:rsidRDefault="00A148CF" w:rsidP="00A8507E">
      <w:pPr>
        <w:rPr>
          <w:rFonts w:ascii="Arial" w:hAnsi="Arial" w:cs="Arial"/>
          <w:sz w:val="24"/>
          <w:szCs w:val="24"/>
        </w:rPr>
      </w:pPr>
      <w:r w:rsidRPr="00FD2C02">
        <w:rPr>
          <w:rFonts w:ascii="Arial" w:hAnsi="Arial" w:cs="Arial"/>
          <w:sz w:val="24"/>
          <w:szCs w:val="24"/>
        </w:rPr>
        <w:t xml:space="preserve">If </w:t>
      </w:r>
      <w:r w:rsidR="003E25FB" w:rsidRPr="00FD2C02">
        <w:rPr>
          <w:rFonts w:ascii="Arial" w:hAnsi="Arial" w:cs="Arial"/>
          <w:sz w:val="24"/>
          <w:szCs w:val="24"/>
        </w:rPr>
        <w:t>none,</w:t>
      </w:r>
      <w:r w:rsidRPr="00FD2C02">
        <w:rPr>
          <w:rFonts w:ascii="Arial" w:hAnsi="Arial" w:cs="Arial"/>
          <w:sz w:val="24"/>
          <w:szCs w:val="24"/>
        </w:rPr>
        <w:t xml:space="preserve"> please state NONE</w:t>
      </w:r>
      <w:r w:rsidR="00714CA6" w:rsidRPr="00FD2C02">
        <w:rPr>
          <w:rFonts w:ascii="Arial" w:hAnsi="Arial" w:cs="Arial"/>
          <w:sz w:val="24"/>
          <w:szCs w:val="24"/>
        </w:rPr>
        <w:t xml:space="preserve">. </w:t>
      </w:r>
      <w:r w:rsidRPr="00FD2C02">
        <w:rPr>
          <w:rFonts w:ascii="Arial" w:hAnsi="Arial" w:cs="Arial"/>
          <w:sz w:val="24"/>
          <w:szCs w:val="24"/>
        </w:rPr>
        <w:t>In certain circumstances employment is dependent upon obtaining a satisfactory disclosure of criminal records</w:t>
      </w:r>
      <w:r w:rsidR="00A8507E" w:rsidRPr="00FD2C02">
        <w:rPr>
          <w:rFonts w:ascii="Arial" w:hAnsi="Arial" w:cs="Arial"/>
          <w:sz w:val="24"/>
          <w:szCs w:val="24"/>
        </w:rPr>
        <w:t>.</w:t>
      </w:r>
    </w:p>
    <w:p w14:paraId="02C069A7" w14:textId="77777777" w:rsidR="00D24006" w:rsidRPr="00FD2C02" w:rsidRDefault="00D24006" w:rsidP="009A004B">
      <w:pPr>
        <w:pStyle w:val="Header"/>
        <w:tabs>
          <w:tab w:val="clear" w:pos="4153"/>
          <w:tab w:val="clear" w:pos="8306"/>
        </w:tabs>
        <w:spacing w:before="60" w:after="60"/>
        <w:rPr>
          <w:rFonts w:ascii="Arial" w:hAnsi="Arial" w:cs="Arial"/>
          <w:b/>
          <w:sz w:val="24"/>
          <w:szCs w:val="24"/>
        </w:rPr>
      </w:pPr>
    </w:p>
    <w:p w14:paraId="2AA1DBD9" w14:textId="77777777" w:rsidR="00E457D1" w:rsidRPr="00FD2C02" w:rsidRDefault="00B70048"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17632" behindDoc="0" locked="0" layoutInCell="1" allowOverlap="1" wp14:anchorId="4B33C45A" wp14:editId="1C008225">
                <wp:simplePos x="0" y="0"/>
                <wp:positionH relativeFrom="column">
                  <wp:posOffset>0</wp:posOffset>
                </wp:positionH>
                <wp:positionV relativeFrom="paragraph">
                  <wp:posOffset>-635</wp:posOffset>
                </wp:positionV>
                <wp:extent cx="6229350" cy="310515"/>
                <wp:effectExtent l="0" t="0" r="19050" b="13335"/>
                <wp:wrapNone/>
                <wp:docPr id="5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C45A" id="_x0000_s1039" type="#_x0000_t202" style="position:absolute;margin-left:0;margin-top:-.05pt;width:490.5pt;height:2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ceVFqRgIAANUE&#10;AAAOAAAAAAAAAAAAAAAAAC4CAABkcnMvZTJvRG9jLnhtbFBLAQItABQABgAIAAAAIQBMSjUM2wAA&#10;AAUBAAAPAAAAAAAAAAAAAAAAAKAEAABkcnMvZG93bnJldi54bWxQSwUGAAAAAAQABADzAAAAqAUA&#10;AAAA&#10;" fillcolor="black [3213]" strokecolor="black [3200]" strokeweight="2pt">
                <v:textbo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v:textbox>
              </v:shape>
            </w:pict>
          </mc:Fallback>
        </mc:AlternateContent>
      </w:r>
    </w:p>
    <w:p w14:paraId="1E7BE5CF" w14:textId="77777777" w:rsidR="00B70048" w:rsidRPr="00FD2C02" w:rsidRDefault="00B70048" w:rsidP="009A004B">
      <w:pPr>
        <w:pStyle w:val="Header"/>
        <w:tabs>
          <w:tab w:val="clear" w:pos="4153"/>
          <w:tab w:val="clear" w:pos="8306"/>
        </w:tabs>
        <w:spacing w:before="60" w:after="60"/>
        <w:rPr>
          <w:rFonts w:ascii="Arial" w:hAnsi="Arial" w:cs="Arial"/>
          <w:b/>
          <w:sz w:val="24"/>
          <w:szCs w:val="24"/>
        </w:rPr>
      </w:pPr>
    </w:p>
    <w:p w14:paraId="122BF5BE" w14:textId="76923911"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Please give the names and addresses of two referees (</w:t>
      </w:r>
      <w:r w:rsidRPr="00FD2C02">
        <w:rPr>
          <w:rFonts w:ascii="Arial" w:hAnsi="Arial" w:cs="Arial"/>
          <w:b/>
          <w:bCs/>
          <w:sz w:val="24"/>
          <w:szCs w:val="24"/>
        </w:rPr>
        <w:t>one must be a current or if unemployed a previous employer</w:t>
      </w:r>
      <w:r w:rsidRPr="00FD2C02">
        <w:rPr>
          <w:rFonts w:ascii="Arial" w:hAnsi="Arial" w:cs="Arial"/>
          <w:sz w:val="24"/>
          <w:szCs w:val="24"/>
        </w:rPr>
        <w:t>) to whom reference may be made for further informat</w:t>
      </w:r>
      <w:r w:rsidR="00277056" w:rsidRPr="00FD2C02">
        <w:rPr>
          <w:rFonts w:ascii="Arial" w:hAnsi="Arial" w:cs="Arial"/>
          <w:sz w:val="24"/>
          <w:szCs w:val="24"/>
        </w:rPr>
        <w:t>ion regarding this application</w:t>
      </w:r>
      <w:r w:rsidR="00714CA6" w:rsidRPr="00FD2C02">
        <w:rPr>
          <w:rFonts w:ascii="Arial" w:hAnsi="Arial" w:cs="Arial"/>
          <w:sz w:val="24"/>
          <w:szCs w:val="24"/>
        </w:rPr>
        <w:t xml:space="preserve">. </w:t>
      </w:r>
      <w:r w:rsidR="00277056" w:rsidRPr="00FD2C02">
        <w:rPr>
          <w:rFonts w:ascii="Arial" w:hAnsi="Arial" w:cs="Arial"/>
          <w:sz w:val="24"/>
          <w:szCs w:val="24"/>
        </w:rPr>
        <w:t>F</w:t>
      </w:r>
      <w:r w:rsidRPr="00FD2C02">
        <w:rPr>
          <w:rFonts w:ascii="Arial" w:hAnsi="Arial" w:cs="Arial"/>
          <w:sz w:val="24"/>
          <w:szCs w:val="24"/>
        </w:rPr>
        <w:t>amily members must not be listed as referees.</w:t>
      </w:r>
    </w:p>
    <w:p w14:paraId="3B7F2EB3"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p>
    <w:p w14:paraId="192F571B"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Referees will not be contacted until a provisional offer is made.</w:t>
      </w:r>
    </w:p>
    <w:p w14:paraId="482D64A0"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38846A1A" w14:textId="77777777" w:rsidTr="00C277BF">
        <w:trPr>
          <w:trHeight w:val="441"/>
        </w:trPr>
        <w:tc>
          <w:tcPr>
            <w:tcW w:w="5000" w:type="pct"/>
            <w:gridSpan w:val="2"/>
            <w:tcBorders>
              <w:bottom w:val="single" w:sz="4" w:space="0" w:color="auto"/>
            </w:tcBorders>
          </w:tcPr>
          <w:p w14:paraId="107A225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bookmarkStart w:id="11" w:name="Text59"/>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1"/>
          </w:p>
        </w:tc>
      </w:tr>
      <w:tr w:rsidR="00FD2C02" w:rsidRPr="00FD2C02" w14:paraId="25027C38" w14:textId="77777777" w:rsidTr="00C277BF">
        <w:tc>
          <w:tcPr>
            <w:tcW w:w="5000" w:type="pct"/>
            <w:gridSpan w:val="2"/>
            <w:tcBorders>
              <w:bottom w:val="nil"/>
            </w:tcBorders>
          </w:tcPr>
          <w:p w14:paraId="4AE74302"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bookmarkStart w:id="12" w:name="Text60"/>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2"/>
          </w:p>
        </w:tc>
      </w:tr>
      <w:tr w:rsidR="00FD2C02" w:rsidRPr="00FD2C02" w14:paraId="107853DC" w14:textId="77777777" w:rsidTr="00C277BF">
        <w:tc>
          <w:tcPr>
            <w:tcW w:w="2069" w:type="pct"/>
            <w:tcBorders>
              <w:top w:val="nil"/>
              <w:right w:val="nil"/>
            </w:tcBorders>
          </w:tcPr>
          <w:p w14:paraId="6B6437AC"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7EB8BEB0"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bookmarkStart w:id="13" w:name="Text62"/>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3"/>
          </w:p>
        </w:tc>
      </w:tr>
      <w:tr w:rsidR="00E457D1" w:rsidRPr="00FD2C02" w14:paraId="618952DE" w14:textId="77777777" w:rsidTr="00C277BF">
        <w:trPr>
          <w:trHeight w:val="414"/>
        </w:trPr>
        <w:tc>
          <w:tcPr>
            <w:tcW w:w="2069" w:type="pct"/>
          </w:tcPr>
          <w:p w14:paraId="7335E461"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bookmarkStart w:id="14" w:name="Text61"/>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4"/>
          </w:p>
        </w:tc>
        <w:tc>
          <w:tcPr>
            <w:tcW w:w="2931" w:type="pct"/>
          </w:tcPr>
          <w:p w14:paraId="758745AF"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bookmarkStart w:id="15" w:name="Text63"/>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5"/>
          </w:p>
        </w:tc>
      </w:tr>
    </w:tbl>
    <w:p w14:paraId="6C3CF812"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48C4696D" w14:textId="77777777" w:rsidTr="00C277BF">
        <w:trPr>
          <w:trHeight w:val="441"/>
        </w:trPr>
        <w:tc>
          <w:tcPr>
            <w:tcW w:w="5000" w:type="pct"/>
            <w:gridSpan w:val="2"/>
            <w:tcBorders>
              <w:bottom w:val="single" w:sz="4" w:space="0" w:color="auto"/>
            </w:tcBorders>
          </w:tcPr>
          <w:p w14:paraId="7A05BA2E"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44F71827" w14:textId="77777777" w:rsidTr="00C277BF">
        <w:tc>
          <w:tcPr>
            <w:tcW w:w="5000" w:type="pct"/>
            <w:gridSpan w:val="2"/>
            <w:tcBorders>
              <w:bottom w:val="nil"/>
            </w:tcBorders>
          </w:tcPr>
          <w:p w14:paraId="320D580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5E57AFD8" w14:textId="77777777" w:rsidTr="00C277BF">
        <w:tc>
          <w:tcPr>
            <w:tcW w:w="2069" w:type="pct"/>
            <w:tcBorders>
              <w:top w:val="nil"/>
              <w:right w:val="nil"/>
            </w:tcBorders>
          </w:tcPr>
          <w:p w14:paraId="56666390"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31066B86"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E457D1" w:rsidRPr="00FD2C02" w14:paraId="4D0716E7" w14:textId="77777777" w:rsidTr="00C277BF">
        <w:trPr>
          <w:trHeight w:val="414"/>
        </w:trPr>
        <w:tc>
          <w:tcPr>
            <w:tcW w:w="2069" w:type="pct"/>
          </w:tcPr>
          <w:p w14:paraId="6501EC33"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c>
          <w:tcPr>
            <w:tcW w:w="2931" w:type="pct"/>
          </w:tcPr>
          <w:p w14:paraId="15CF4E9A"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bl>
    <w:p w14:paraId="24067529" w14:textId="77777777" w:rsidR="00B70048" w:rsidRPr="00FD2C02" w:rsidRDefault="00B70048" w:rsidP="009A004B">
      <w:pPr>
        <w:pStyle w:val="Header"/>
        <w:tabs>
          <w:tab w:val="clear" w:pos="4153"/>
          <w:tab w:val="clear" w:pos="8306"/>
        </w:tabs>
        <w:spacing w:before="60" w:after="60"/>
        <w:rPr>
          <w:rFonts w:ascii="Arial" w:hAnsi="Arial" w:cs="Arial"/>
          <w:sz w:val="24"/>
          <w:szCs w:val="24"/>
        </w:rPr>
      </w:pPr>
    </w:p>
    <w:p w14:paraId="26C9662F"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1761ED12"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22D096C5" w14:textId="77777777" w:rsidR="00277056" w:rsidRPr="00FD2C02" w:rsidRDefault="007451B8"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w:lastRenderedPageBreak/>
        <mc:AlternateContent>
          <mc:Choice Requires="wps">
            <w:drawing>
              <wp:anchor distT="45720" distB="45720" distL="114300" distR="114300" simplePos="0" relativeHeight="251729920" behindDoc="0" locked="0" layoutInCell="1" allowOverlap="1" wp14:anchorId="5A8D89ED" wp14:editId="02F123B1">
                <wp:simplePos x="0" y="0"/>
                <wp:positionH relativeFrom="margin">
                  <wp:align>left</wp:align>
                </wp:positionH>
                <wp:positionV relativeFrom="paragraph">
                  <wp:posOffset>415925</wp:posOffset>
                </wp:positionV>
                <wp:extent cx="6229350" cy="3924300"/>
                <wp:effectExtent l="0" t="0" r="1905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24300"/>
                        </a:xfrm>
                        <a:prstGeom prst="rect">
                          <a:avLst/>
                        </a:prstGeom>
                        <a:solidFill>
                          <a:srgbClr val="FFFFFF"/>
                        </a:solidFill>
                        <a:ln w="9525">
                          <a:solidFill>
                            <a:srgbClr val="000000"/>
                          </a:solidFill>
                          <a:miter lim="800000"/>
                          <a:headEnd/>
                          <a:tailEnd/>
                        </a:ln>
                      </wps:spPr>
                      <wps:txbx>
                        <w:txbxContent>
                          <w:p w14:paraId="793AD812" w14:textId="5B10F89E"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w:t>
                            </w:r>
                            <w:r w:rsidR="00714CA6" w:rsidRPr="00565A69">
                              <w:rPr>
                                <w:rFonts w:ascii="Arial" w:hAnsi="Arial" w:cs="Arial"/>
                                <w:sz w:val="24"/>
                                <w:szCs w:val="24"/>
                              </w:rPr>
                              <w:t xml:space="preserve">. </w:t>
                            </w:r>
                            <w:r w:rsidRPr="00565A69">
                              <w:rPr>
                                <w:rFonts w:ascii="Arial" w:hAnsi="Arial" w:cs="Arial"/>
                                <w:sz w:val="24"/>
                                <w:szCs w:val="24"/>
                              </w:rPr>
                              <w:t>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12731F88" w:rsidR="00AA182B" w:rsidRPr="00565A69" w:rsidRDefault="00AA182B" w:rsidP="00277056">
                            <w:pPr>
                              <w:rPr>
                                <w:rFonts w:ascii="Arial" w:hAnsi="Arial" w:cs="Arial"/>
                                <w:sz w:val="24"/>
                                <w:szCs w:val="24"/>
                              </w:rPr>
                            </w:pPr>
                            <w:r w:rsidRPr="00565A69">
                              <w:rPr>
                                <w:rFonts w:ascii="Arial" w:hAnsi="Arial" w:cs="Arial"/>
                                <w:sz w:val="24"/>
                                <w:szCs w:val="24"/>
                              </w:rPr>
                              <w:t xml:space="preserve">If you succeed in your application and take up employment with us, the information will be used in the administration of your employment with us and to provide you with information about us or third parties via your </w:t>
                            </w:r>
                            <w:r w:rsidR="0072480D" w:rsidRPr="00565A69">
                              <w:rPr>
                                <w:rFonts w:ascii="Arial" w:hAnsi="Arial" w:cs="Arial"/>
                                <w:sz w:val="24"/>
                                <w:szCs w:val="24"/>
                              </w:rPr>
                              <w:t>pays lip</w:t>
                            </w:r>
                            <w:r w:rsidRPr="00565A69">
                              <w:rPr>
                                <w:rFonts w:ascii="Arial" w:hAnsi="Arial" w:cs="Arial"/>
                                <w:sz w:val="24"/>
                                <w:szCs w:val="24"/>
                              </w:rPr>
                              <w:t>.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10F69113"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w:t>
                            </w:r>
                            <w:r w:rsidR="00C171A2" w:rsidRPr="00565A69">
                              <w:rPr>
                                <w:rFonts w:ascii="Arial" w:hAnsi="Arial" w:cs="Arial"/>
                                <w:sz w:val="24"/>
                                <w:szCs w:val="24"/>
                              </w:rPr>
                              <w:t xml:space="preserve">. </w:t>
                            </w:r>
                            <w:r w:rsidRPr="00565A69">
                              <w:rPr>
                                <w:rFonts w:ascii="Arial" w:hAnsi="Arial" w:cs="Arial"/>
                                <w:sz w:val="24"/>
                                <w:szCs w:val="24"/>
                              </w:rPr>
                              <w:t xml:space="preserve">We may also use or pass to certain third </w:t>
                            </w:r>
                            <w:r w:rsidR="003E25FB" w:rsidRPr="00565A69">
                              <w:rPr>
                                <w:rFonts w:ascii="Arial" w:hAnsi="Arial" w:cs="Arial"/>
                                <w:sz w:val="24"/>
                                <w:szCs w:val="24"/>
                              </w:rPr>
                              <w:t>parties’</w:t>
                            </w:r>
                            <w:r w:rsidRPr="00565A69">
                              <w:rPr>
                                <w:rFonts w:ascii="Arial" w:hAnsi="Arial" w:cs="Arial"/>
                                <w:sz w:val="24"/>
                                <w:szCs w:val="24"/>
                              </w:rPr>
                              <w:t xml:space="preserve"> information to prevent or detect crime, to protect public funds, or in other ways as permitted by law. Information not provided in English may be passed to a </w:t>
                            </w:r>
                            <w:r w:rsidR="003E25FB" w:rsidRPr="00565A69">
                              <w:rPr>
                                <w:rFonts w:ascii="Arial" w:hAnsi="Arial" w:cs="Arial"/>
                                <w:sz w:val="24"/>
                                <w:szCs w:val="24"/>
                              </w:rPr>
                              <w:t>third-party</w:t>
                            </w:r>
                            <w:r w:rsidRPr="00565A69">
                              <w:rPr>
                                <w:rFonts w:ascii="Arial" w:hAnsi="Arial" w:cs="Arial"/>
                                <w:sz w:val="24"/>
                                <w:szCs w:val="24"/>
                              </w:rPr>
                              <w:t xml:space="preserve">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AA182B" w:rsidP="00277056">
                            <w:pPr>
                              <w:rPr>
                                <w:rFonts w:ascii="Arial" w:hAnsi="Arial" w:cs="Arial"/>
                                <w:sz w:val="24"/>
                                <w:szCs w:val="24"/>
                              </w:rPr>
                            </w:pPr>
                            <w:hyperlink r:id="rId12" w:history="1">
                              <w:r w:rsidRPr="0078333F">
                                <w:rPr>
                                  <w:rStyle w:val="Hyperlink"/>
                                  <w:rFonts w:ascii="Arial" w:hAnsi="Arial" w:cs="Arial"/>
                                  <w:sz w:val="24"/>
                                  <w:szCs w:val="24"/>
                                </w:rPr>
                                <w:t>https://www.community-relations.org.uk/sites/crc/files/media-files/privacy%20notice%20FINAL_0.pdf</w:t>
                              </w:r>
                            </w:hyperlink>
                            <w:r>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89ED" id="_x0000_s1040" type="#_x0000_t202" style="position:absolute;margin-left:0;margin-top:32.75pt;width:490.5pt;height:309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NjFgIAACg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">
                <v:textbox>
                  <w:txbxContent>
                    <w:p w14:paraId="793AD812" w14:textId="5B10F89E"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w:t>
                      </w:r>
                      <w:r w:rsidR="00714CA6" w:rsidRPr="00565A69">
                        <w:rPr>
                          <w:rFonts w:ascii="Arial" w:hAnsi="Arial" w:cs="Arial"/>
                          <w:sz w:val="24"/>
                          <w:szCs w:val="24"/>
                        </w:rPr>
                        <w:t xml:space="preserve">. </w:t>
                      </w:r>
                      <w:r w:rsidRPr="00565A69">
                        <w:rPr>
                          <w:rFonts w:ascii="Arial" w:hAnsi="Arial" w:cs="Arial"/>
                          <w:sz w:val="24"/>
                          <w:szCs w:val="24"/>
                        </w:rPr>
                        <w:t>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12731F88" w:rsidR="00AA182B" w:rsidRPr="00565A69" w:rsidRDefault="00AA182B" w:rsidP="00277056">
                      <w:pPr>
                        <w:rPr>
                          <w:rFonts w:ascii="Arial" w:hAnsi="Arial" w:cs="Arial"/>
                          <w:sz w:val="24"/>
                          <w:szCs w:val="24"/>
                        </w:rPr>
                      </w:pPr>
                      <w:r w:rsidRPr="00565A69">
                        <w:rPr>
                          <w:rFonts w:ascii="Arial" w:hAnsi="Arial" w:cs="Arial"/>
                          <w:sz w:val="24"/>
                          <w:szCs w:val="24"/>
                        </w:rPr>
                        <w:t xml:space="preserve">If you succeed in your application and take up employment with us, the information will be used in the administration of your employment with us and to provide you with information about us or third parties via your </w:t>
                      </w:r>
                      <w:r w:rsidR="0072480D" w:rsidRPr="00565A69">
                        <w:rPr>
                          <w:rFonts w:ascii="Arial" w:hAnsi="Arial" w:cs="Arial"/>
                          <w:sz w:val="24"/>
                          <w:szCs w:val="24"/>
                        </w:rPr>
                        <w:t>pays lip</w:t>
                      </w:r>
                      <w:r w:rsidRPr="00565A69">
                        <w:rPr>
                          <w:rFonts w:ascii="Arial" w:hAnsi="Arial" w:cs="Arial"/>
                          <w:sz w:val="24"/>
                          <w:szCs w:val="24"/>
                        </w:rPr>
                        <w:t>.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10F69113"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w:t>
                      </w:r>
                      <w:r w:rsidR="00C171A2" w:rsidRPr="00565A69">
                        <w:rPr>
                          <w:rFonts w:ascii="Arial" w:hAnsi="Arial" w:cs="Arial"/>
                          <w:sz w:val="24"/>
                          <w:szCs w:val="24"/>
                        </w:rPr>
                        <w:t xml:space="preserve">. </w:t>
                      </w:r>
                      <w:r w:rsidRPr="00565A69">
                        <w:rPr>
                          <w:rFonts w:ascii="Arial" w:hAnsi="Arial" w:cs="Arial"/>
                          <w:sz w:val="24"/>
                          <w:szCs w:val="24"/>
                        </w:rPr>
                        <w:t xml:space="preserve">We may also use or pass to certain third </w:t>
                      </w:r>
                      <w:r w:rsidR="003E25FB" w:rsidRPr="00565A69">
                        <w:rPr>
                          <w:rFonts w:ascii="Arial" w:hAnsi="Arial" w:cs="Arial"/>
                          <w:sz w:val="24"/>
                          <w:szCs w:val="24"/>
                        </w:rPr>
                        <w:t>parties’</w:t>
                      </w:r>
                      <w:r w:rsidRPr="00565A69">
                        <w:rPr>
                          <w:rFonts w:ascii="Arial" w:hAnsi="Arial" w:cs="Arial"/>
                          <w:sz w:val="24"/>
                          <w:szCs w:val="24"/>
                        </w:rPr>
                        <w:t xml:space="preserve"> information to prevent or detect crime, to protect public funds, or in other ways as permitted by law. Information not provided in English may be passed to a </w:t>
                      </w:r>
                      <w:r w:rsidR="003E25FB" w:rsidRPr="00565A69">
                        <w:rPr>
                          <w:rFonts w:ascii="Arial" w:hAnsi="Arial" w:cs="Arial"/>
                          <w:sz w:val="24"/>
                          <w:szCs w:val="24"/>
                        </w:rPr>
                        <w:t>third-party</w:t>
                      </w:r>
                      <w:r w:rsidRPr="00565A69">
                        <w:rPr>
                          <w:rFonts w:ascii="Arial" w:hAnsi="Arial" w:cs="Arial"/>
                          <w:sz w:val="24"/>
                          <w:szCs w:val="24"/>
                        </w:rPr>
                        <w:t xml:space="preserve">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AA182B" w:rsidP="00277056">
                      <w:pPr>
                        <w:rPr>
                          <w:rFonts w:ascii="Arial" w:hAnsi="Arial" w:cs="Arial"/>
                          <w:sz w:val="24"/>
                          <w:szCs w:val="24"/>
                        </w:rPr>
                      </w:pPr>
                      <w:hyperlink r:id="rId13" w:history="1">
                        <w:r w:rsidRPr="0078333F">
                          <w:rPr>
                            <w:rStyle w:val="Hyperlink"/>
                            <w:rFonts w:ascii="Arial" w:hAnsi="Arial" w:cs="Arial"/>
                            <w:sz w:val="24"/>
                            <w:szCs w:val="24"/>
                          </w:rPr>
                          <w:t>https://www.community-relations.org.uk/sites/crc/files/media-files/privacy%20notice%20FINAL_0.pdf</w:t>
                        </w:r>
                      </w:hyperlink>
                      <w:r>
                        <w:rPr>
                          <w:rFonts w:ascii="Arial" w:hAnsi="Arial" w:cs="Arial"/>
                          <w:sz w:val="24"/>
                          <w:szCs w:val="24"/>
                        </w:rPr>
                        <w:t xml:space="preserve"> </w:t>
                      </w:r>
                    </w:p>
                  </w:txbxContent>
                </v:textbox>
                <w10:wrap type="square" anchorx="margin"/>
              </v:shape>
            </w:pict>
          </mc:Fallback>
        </mc:AlternateContent>
      </w:r>
      <w:r w:rsidR="00B70048" w:rsidRPr="00FD2C02">
        <w:rPr>
          <w:rFonts w:ascii="Arial" w:hAnsi="Arial" w:cs="Arial"/>
          <w:b/>
          <w:noProof/>
          <w:sz w:val="24"/>
          <w:szCs w:val="24"/>
          <w:lang w:val="en-GB" w:eastAsia="en-GB"/>
        </w:rPr>
        <mc:AlternateContent>
          <mc:Choice Requires="wps">
            <w:drawing>
              <wp:anchor distT="0" distB="0" distL="114300" distR="114300" simplePos="0" relativeHeight="251719680" behindDoc="0" locked="0" layoutInCell="1" allowOverlap="1" wp14:anchorId="77F2E190" wp14:editId="3BC44E39">
                <wp:simplePos x="0" y="0"/>
                <wp:positionH relativeFrom="column">
                  <wp:posOffset>0</wp:posOffset>
                </wp:positionH>
                <wp:positionV relativeFrom="paragraph">
                  <wp:posOffset>-635</wp:posOffset>
                </wp:positionV>
                <wp:extent cx="6229350" cy="310515"/>
                <wp:effectExtent l="0" t="0" r="19050" b="13335"/>
                <wp:wrapNone/>
                <wp:docPr id="5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E190" id="_x0000_s1041" type="#_x0000_t202" style="position:absolute;margin-left:0;margin-top:-.05pt;width:490.5pt;height:2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1tRg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UpPi0wbq&#10;A/bewbBb+C/AQwPuNyUd7lVF/a8dc4IS/cng/FzO5vO4iOkyX7wt8OJOLZtTCzMcqbBvlAzHdRiW&#10;d2ed2jYYaaifgWucOanSODxmNQrA3UlTMu55XM7Te/J6/But/gA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f1P1tRgIAANUE&#10;AAAOAAAAAAAAAAAAAAAAAC4CAABkcnMvZTJvRG9jLnhtbFBLAQItABQABgAIAAAAIQBMSjUM2wAA&#10;AAUBAAAPAAAAAAAAAAAAAAAAAKAEAABkcnMvZG93bnJldi54bWxQSwUGAAAAAAQABADzAAAAqAUA&#10;AAAA&#10;" fillcolor="black [3213]" strokecolor="black [3200]" strokeweight="2pt">
                <v:textbo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v:textbox>
              </v:shape>
            </w:pict>
          </mc:Fallback>
        </mc:AlternateContent>
      </w:r>
    </w:p>
    <w:p w14:paraId="3734C521"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b/>
          <w:noProof/>
          <w:sz w:val="24"/>
          <w:szCs w:val="24"/>
          <w:lang w:val="en-GB" w:eastAsia="en-GB"/>
        </w:rPr>
        <mc:AlternateContent>
          <mc:Choice Requires="wps">
            <w:drawing>
              <wp:anchor distT="0" distB="0" distL="114300" distR="114300" simplePos="0" relativeHeight="251731968" behindDoc="0" locked="0" layoutInCell="1" allowOverlap="1" wp14:anchorId="74F9A351" wp14:editId="27FB46A0">
                <wp:simplePos x="0" y="0"/>
                <wp:positionH relativeFrom="page">
                  <wp:align>center</wp:align>
                </wp:positionH>
                <wp:positionV relativeFrom="paragraph">
                  <wp:posOffset>4198620</wp:posOffset>
                </wp:positionV>
                <wp:extent cx="6048375" cy="310515"/>
                <wp:effectExtent l="0" t="0" r="28575" b="13335"/>
                <wp:wrapNone/>
                <wp:docPr id="5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A351" id="_x0000_s1042" type="#_x0000_t202" style="position:absolute;margin-left:0;margin-top:330.6pt;width:476.25pt;height:24.45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" fillcolor="black [3213]" strokecolor="black [3200]" strokeweight="2pt">
                <v:textbo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v:textbox>
                <w10:wrap anchorx="page"/>
              </v:shape>
            </w:pict>
          </mc:Fallback>
        </mc:AlternateContent>
      </w:r>
    </w:p>
    <w:p w14:paraId="7E7B5A5A" w14:textId="77777777" w:rsidR="007451B8" w:rsidRPr="00FD2C02" w:rsidRDefault="007451B8" w:rsidP="009A004B">
      <w:pPr>
        <w:pStyle w:val="Header"/>
        <w:tabs>
          <w:tab w:val="clear" w:pos="4153"/>
          <w:tab w:val="clear" w:pos="8306"/>
        </w:tabs>
        <w:spacing w:before="60" w:after="60"/>
        <w:rPr>
          <w:rFonts w:ascii="Arial" w:hAnsi="Arial" w:cs="Arial"/>
          <w:b/>
          <w:sz w:val="24"/>
          <w:szCs w:val="24"/>
          <w:lang w:val="en-GB"/>
        </w:rPr>
      </w:pPr>
    </w:p>
    <w:p w14:paraId="5D4626F4"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noProof/>
          <w:sz w:val="24"/>
          <w:szCs w:val="24"/>
          <w:lang w:val="en-GB" w:eastAsia="en-GB"/>
        </w:rPr>
        <mc:AlternateContent>
          <mc:Choice Requires="wps">
            <w:drawing>
              <wp:anchor distT="45720" distB="45720" distL="114300" distR="114300" simplePos="0" relativeHeight="251734016" behindDoc="0" locked="0" layoutInCell="1" allowOverlap="1" wp14:anchorId="6DD126B0" wp14:editId="0BC6217B">
                <wp:simplePos x="0" y="0"/>
                <wp:positionH relativeFrom="margin">
                  <wp:posOffset>0</wp:posOffset>
                </wp:positionH>
                <wp:positionV relativeFrom="paragraph">
                  <wp:posOffset>254635</wp:posOffset>
                </wp:positionV>
                <wp:extent cx="6010275" cy="2838450"/>
                <wp:effectExtent l="0" t="0" r="28575"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38450"/>
                        </a:xfrm>
                        <a:prstGeom prst="rect">
                          <a:avLst/>
                        </a:prstGeom>
                        <a:solidFill>
                          <a:srgbClr val="FFFFFF"/>
                        </a:solidFill>
                        <a:ln w="9525">
                          <a:solidFill>
                            <a:srgbClr val="000000"/>
                          </a:solidFill>
                          <a:miter lim="800000"/>
                          <a:headEnd/>
                          <a:tailEnd/>
                        </a:ln>
                      </wps:spPr>
                      <wps:txb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5C53095E"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w:t>
                            </w:r>
                            <w:r w:rsidR="00C171A2" w:rsidRPr="00277056">
                              <w:rPr>
                                <w:rFonts w:cs="Arial"/>
                                <w:b/>
                                <w:sz w:val="20"/>
                                <w:szCs w:val="20"/>
                              </w:rPr>
                              <w:t xml:space="preserve">. </w:t>
                            </w:r>
                            <w:r w:rsidRPr="00277056">
                              <w:rPr>
                                <w:rFonts w:cs="Arial"/>
                                <w:b/>
                                <w:sz w:val="20"/>
                                <w:szCs w:val="20"/>
                              </w:rPr>
                              <w:t>(Should we require further information and wish to contact your doctor with a view to obtaining a medical report, the law requires us to inform you of our intention and obtain your permission prior to contacting your doctor)</w:t>
                            </w:r>
                            <w:r w:rsidR="00C171A2" w:rsidRPr="00277056">
                              <w:rPr>
                                <w:rFonts w:cs="Arial"/>
                                <w:b/>
                                <w:sz w:val="20"/>
                                <w:szCs w:val="20"/>
                              </w:rPr>
                              <w:t xml:space="preserve">. </w:t>
                            </w:r>
                            <w:r w:rsidRPr="00277056">
                              <w:rPr>
                                <w:rFonts w:cs="Arial"/>
                                <w:b/>
                                <w:sz w:val="20"/>
                                <w:szCs w:val="20"/>
                              </w:rPr>
                              <w:t>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9B08D03"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w:t>
                            </w:r>
                            <w:r w:rsidR="00C171A2" w:rsidRPr="00277056">
                              <w:rPr>
                                <w:rFonts w:cs="Arial"/>
                                <w:b/>
                                <w:color w:val="auto"/>
                                <w:sz w:val="20"/>
                                <w:szCs w:val="20"/>
                              </w:rPr>
                              <w:t xml:space="preserve">. </w:t>
                            </w:r>
                            <w:r w:rsidRPr="00277056">
                              <w:rPr>
                                <w:rFonts w:cs="Arial"/>
                                <w:b/>
                                <w:color w:val="auto"/>
                                <w:sz w:val="20"/>
                                <w:szCs w:val="20"/>
                              </w:rPr>
                              <w:t>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126B0" id="_x0000_s1043" type="#_x0000_t202" style="position:absolute;margin-left:0;margin-top:20.05pt;width:473.25pt;height:223.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lmFwIAACg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">
                <v:textbo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5C53095E"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w:t>
                      </w:r>
                      <w:r w:rsidR="00C171A2" w:rsidRPr="00277056">
                        <w:rPr>
                          <w:rFonts w:cs="Arial"/>
                          <w:b/>
                          <w:sz w:val="20"/>
                          <w:szCs w:val="20"/>
                        </w:rPr>
                        <w:t xml:space="preserve">. </w:t>
                      </w:r>
                      <w:r w:rsidRPr="00277056">
                        <w:rPr>
                          <w:rFonts w:cs="Arial"/>
                          <w:b/>
                          <w:sz w:val="20"/>
                          <w:szCs w:val="20"/>
                        </w:rPr>
                        <w:t>(Should we require further information and wish to contact your doctor with a view to obtaining a medical report, the law requires us to inform you of our intention and obtain your permission prior to contacting your doctor)</w:t>
                      </w:r>
                      <w:r w:rsidR="00C171A2" w:rsidRPr="00277056">
                        <w:rPr>
                          <w:rFonts w:cs="Arial"/>
                          <w:b/>
                          <w:sz w:val="20"/>
                          <w:szCs w:val="20"/>
                        </w:rPr>
                        <w:t xml:space="preserve">. </w:t>
                      </w:r>
                      <w:r w:rsidRPr="00277056">
                        <w:rPr>
                          <w:rFonts w:cs="Arial"/>
                          <w:b/>
                          <w:sz w:val="20"/>
                          <w:szCs w:val="20"/>
                        </w:rPr>
                        <w:t>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9B08D03"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w:t>
                      </w:r>
                      <w:r w:rsidR="00C171A2" w:rsidRPr="00277056">
                        <w:rPr>
                          <w:rFonts w:cs="Arial"/>
                          <w:b/>
                          <w:color w:val="auto"/>
                          <w:sz w:val="20"/>
                          <w:szCs w:val="20"/>
                        </w:rPr>
                        <w:t xml:space="preserve">. </w:t>
                      </w:r>
                      <w:r w:rsidRPr="00277056">
                        <w:rPr>
                          <w:rFonts w:cs="Arial"/>
                          <w:b/>
                          <w:color w:val="auto"/>
                          <w:sz w:val="20"/>
                          <w:szCs w:val="20"/>
                        </w:rPr>
                        <w:t>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v:textbox>
                <w10:wrap type="square" anchorx="margin"/>
              </v:shape>
            </w:pict>
          </mc:Fallback>
        </mc:AlternateContent>
      </w:r>
    </w:p>
    <w:p w14:paraId="67514D02"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p>
    <w:p w14:paraId="350434EC" w14:textId="77777777" w:rsidR="00A8507E"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Signed:</w:t>
      </w:r>
    </w:p>
    <w:p w14:paraId="7D6F0A7C" w14:textId="77777777" w:rsidR="00277056" w:rsidRPr="00FD2C02" w:rsidRDefault="00277056" w:rsidP="00B77351">
      <w:pPr>
        <w:tabs>
          <w:tab w:val="left" w:leader="dot" w:pos="5010"/>
          <w:tab w:val="left" w:pos="5370"/>
          <w:tab w:val="left" w:leader="dot" w:pos="9330"/>
        </w:tabs>
        <w:suppressAutoHyphens/>
        <w:spacing w:after="120"/>
        <w:rPr>
          <w:rFonts w:ascii="Arial" w:hAnsi="Arial" w:cs="Arial"/>
          <w:b/>
          <w:sz w:val="24"/>
          <w:szCs w:val="24"/>
        </w:rPr>
      </w:pPr>
    </w:p>
    <w:p w14:paraId="27F24590" w14:textId="77777777" w:rsidR="00D3033C"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Dated:</w:t>
      </w:r>
    </w:p>
    <w:p w14:paraId="14636B60" w14:textId="77777777" w:rsidR="00D3033C" w:rsidRPr="00FD2C02" w:rsidRDefault="00D3033C" w:rsidP="00277056">
      <w:pPr>
        <w:tabs>
          <w:tab w:val="left" w:leader="dot" w:pos="5010"/>
          <w:tab w:val="left" w:pos="5370"/>
          <w:tab w:val="left" w:leader="dot" w:pos="9330"/>
        </w:tabs>
        <w:suppressAutoHyphens/>
        <w:spacing w:after="120"/>
        <w:jc w:val="center"/>
        <w:rPr>
          <w:rFonts w:ascii="Arial" w:hAnsi="Arial" w:cs="Arial"/>
          <w:b/>
          <w:sz w:val="24"/>
          <w:szCs w:val="24"/>
        </w:rPr>
      </w:pPr>
    </w:p>
    <w:p w14:paraId="399446FC" w14:textId="77777777" w:rsidR="00C009C3" w:rsidRDefault="00C009C3" w:rsidP="00F32668">
      <w:pPr>
        <w:pStyle w:val="Header"/>
        <w:spacing w:before="60" w:after="60"/>
        <w:jc w:val="center"/>
        <w:rPr>
          <w:rFonts w:ascii="Arial" w:hAnsi="Arial" w:cs="Arial"/>
          <w:b/>
          <w:sz w:val="24"/>
          <w:szCs w:val="24"/>
        </w:rPr>
      </w:pPr>
    </w:p>
    <w:p w14:paraId="0D25D989" w14:textId="514AA51F"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Application forms will be considered invalid if incomplete</w:t>
      </w:r>
      <w:r w:rsidR="00714CA6" w:rsidRPr="00FD2C02">
        <w:rPr>
          <w:rFonts w:ascii="Arial" w:hAnsi="Arial" w:cs="Arial"/>
          <w:b/>
          <w:sz w:val="24"/>
          <w:szCs w:val="24"/>
        </w:rPr>
        <w:t xml:space="preserve">. </w:t>
      </w:r>
    </w:p>
    <w:p w14:paraId="128EB344" w14:textId="19754F15"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Please cross through all sections that are not applicable.</w:t>
      </w:r>
    </w:p>
    <w:p w14:paraId="077FEAE2"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Thank you for completing this form.</w:t>
      </w:r>
    </w:p>
    <w:p w14:paraId="5162A38E" w14:textId="77777777" w:rsidR="00F32668" w:rsidRPr="00C865E5" w:rsidRDefault="00F32668" w:rsidP="00F32668">
      <w:pPr>
        <w:pStyle w:val="Header"/>
        <w:tabs>
          <w:tab w:val="clear" w:pos="4153"/>
          <w:tab w:val="clear" w:pos="8306"/>
        </w:tabs>
        <w:spacing w:before="60" w:after="60"/>
        <w:ind w:left="720" w:firstLine="720"/>
        <w:jc w:val="center"/>
        <w:rPr>
          <w:rFonts w:ascii="Arial" w:hAnsi="Arial" w:cs="Arial"/>
          <w:sz w:val="24"/>
          <w:szCs w:val="24"/>
        </w:rPr>
      </w:pPr>
    </w:p>
    <w:p w14:paraId="5BAB7855" w14:textId="6D5CEC37" w:rsidR="00F32668" w:rsidRPr="00FD2C02" w:rsidRDefault="00F32668" w:rsidP="00F32668">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To allow us to compare candidates in an equitable fashion, short-listing is carried out on the basis of information provided on the application form alone.  For this </w:t>
      </w:r>
      <w:r w:rsidR="003E25FB" w:rsidRPr="00FD2C02">
        <w:rPr>
          <w:rFonts w:ascii="Arial" w:hAnsi="Arial" w:cs="Arial"/>
          <w:sz w:val="24"/>
          <w:szCs w:val="24"/>
        </w:rPr>
        <w:t>reason,</w:t>
      </w:r>
      <w:r w:rsidRPr="00FD2C02">
        <w:rPr>
          <w:rFonts w:ascii="Arial" w:hAnsi="Arial" w:cs="Arial"/>
          <w:sz w:val="24"/>
          <w:szCs w:val="24"/>
        </w:rPr>
        <w:t xml:space="preserve"> CVs </w:t>
      </w:r>
      <w:r w:rsidRPr="00C865E5">
        <w:rPr>
          <w:rFonts w:ascii="Arial" w:hAnsi="Arial" w:cs="Arial"/>
          <w:sz w:val="24"/>
          <w:szCs w:val="24"/>
        </w:rPr>
        <w:t>will not</w:t>
      </w:r>
      <w:r w:rsidRPr="00FD2C02">
        <w:rPr>
          <w:rFonts w:ascii="Arial" w:hAnsi="Arial" w:cs="Arial"/>
          <w:sz w:val="24"/>
          <w:szCs w:val="24"/>
        </w:rPr>
        <w:t xml:space="preserve"> be accepted.</w:t>
      </w:r>
    </w:p>
    <w:p w14:paraId="7AFCF759" w14:textId="77777777" w:rsidR="00F32668" w:rsidRPr="00C865E5" w:rsidRDefault="00F32668" w:rsidP="00F32668">
      <w:pPr>
        <w:overflowPunct/>
        <w:textAlignment w:val="auto"/>
        <w:rPr>
          <w:rFonts w:ascii="Arial" w:hAnsi="Arial" w:cs="Arial"/>
          <w:sz w:val="24"/>
          <w:szCs w:val="24"/>
        </w:rPr>
      </w:pPr>
    </w:p>
    <w:p w14:paraId="55AA191A" w14:textId="14DA79CD" w:rsidR="00F32668" w:rsidRPr="00FD2C02" w:rsidRDefault="00F32668" w:rsidP="00F32668">
      <w:pPr>
        <w:rPr>
          <w:rFonts w:ascii="Arial" w:hAnsi="Arial" w:cs="Arial"/>
          <w:sz w:val="24"/>
          <w:szCs w:val="24"/>
        </w:rPr>
      </w:pPr>
      <w:r w:rsidRPr="00FD2C02">
        <w:rPr>
          <w:rFonts w:ascii="Arial" w:hAnsi="Arial" w:cs="Arial"/>
          <w:sz w:val="24"/>
          <w:szCs w:val="24"/>
        </w:rPr>
        <w:t>It is the responsibility of applicants to ensure that the application form is fully and correctly completed and signed and that all relevant information in support of their application is included and that it reaches the address given by the closing date for the competition</w:t>
      </w:r>
      <w:r w:rsidR="00714CA6" w:rsidRPr="00FD2C02">
        <w:rPr>
          <w:rFonts w:ascii="Arial" w:hAnsi="Arial" w:cs="Arial"/>
          <w:sz w:val="24"/>
          <w:szCs w:val="24"/>
        </w:rPr>
        <w:t xml:space="preserve">. </w:t>
      </w:r>
    </w:p>
    <w:p w14:paraId="7991D960" w14:textId="77777777" w:rsidR="00F32668" w:rsidRPr="00FD2C02" w:rsidRDefault="00F32668" w:rsidP="00F32668">
      <w:pPr>
        <w:rPr>
          <w:rFonts w:ascii="Arial" w:hAnsi="Arial" w:cs="Arial"/>
          <w:sz w:val="24"/>
          <w:szCs w:val="24"/>
        </w:rPr>
      </w:pPr>
    </w:p>
    <w:p w14:paraId="3092509C" w14:textId="77777777" w:rsidR="00C865E5" w:rsidRPr="00C865E5" w:rsidRDefault="00C865E5" w:rsidP="00C865E5">
      <w:pPr>
        <w:rPr>
          <w:rFonts w:ascii="Arial" w:hAnsi="Arial" w:cs="Arial"/>
          <w:sz w:val="24"/>
          <w:szCs w:val="24"/>
        </w:rPr>
      </w:pPr>
    </w:p>
    <w:p w14:paraId="782B354E" w14:textId="5B6BFADA" w:rsidR="00C865E5" w:rsidRPr="00C865E5" w:rsidRDefault="00C865E5" w:rsidP="00C865E5">
      <w:pPr>
        <w:rPr>
          <w:rFonts w:ascii="Arial" w:hAnsi="Arial" w:cs="Arial"/>
          <w:sz w:val="24"/>
          <w:szCs w:val="24"/>
        </w:rPr>
      </w:pPr>
      <w:r w:rsidRPr="00C865E5">
        <w:rPr>
          <w:rFonts w:ascii="Arial" w:hAnsi="Arial" w:cs="Arial"/>
          <w:sz w:val="24"/>
          <w:szCs w:val="24"/>
        </w:rPr>
        <w:t xml:space="preserve">Applicants should submit applications to the following address: </w:t>
      </w:r>
      <w:hyperlink r:id="rId14" w:history="1">
        <w:r w:rsidRPr="00B76A2E">
          <w:rPr>
            <w:rFonts w:ascii="Arial" w:hAnsi="Arial" w:cs="Arial"/>
            <w:sz w:val="24"/>
            <w:szCs w:val="24"/>
          </w:rPr>
          <w:t>recruitment@nicrc.org.uk</w:t>
        </w:r>
      </w:hyperlink>
      <w:r w:rsidR="007652C5" w:rsidRPr="00C865E5">
        <w:rPr>
          <w:rFonts w:ascii="Arial" w:hAnsi="Arial" w:cs="Arial"/>
          <w:sz w:val="24"/>
          <w:szCs w:val="24"/>
        </w:rPr>
        <w:t xml:space="preserve">. </w:t>
      </w:r>
      <w:r w:rsidRPr="00C865E5">
        <w:rPr>
          <w:rFonts w:ascii="Arial" w:hAnsi="Arial" w:cs="Arial"/>
          <w:sz w:val="24"/>
          <w:szCs w:val="24"/>
        </w:rPr>
        <w:t>CRC does not accept applications via post</w:t>
      </w:r>
      <w:r w:rsidR="00714CA6" w:rsidRPr="00C865E5">
        <w:rPr>
          <w:rFonts w:ascii="Arial" w:hAnsi="Arial" w:cs="Arial"/>
          <w:sz w:val="24"/>
          <w:szCs w:val="24"/>
        </w:rPr>
        <w:t xml:space="preserve">. </w:t>
      </w:r>
    </w:p>
    <w:p w14:paraId="2CA8D9DD" w14:textId="77777777" w:rsidR="00C865E5" w:rsidRPr="00C865E5" w:rsidRDefault="00C865E5" w:rsidP="00C865E5">
      <w:pPr>
        <w:rPr>
          <w:rFonts w:ascii="Arial" w:hAnsi="Arial" w:cs="Arial"/>
          <w:sz w:val="24"/>
          <w:szCs w:val="24"/>
        </w:rPr>
      </w:pPr>
    </w:p>
    <w:p w14:paraId="64BAB5BF" w14:textId="77777777" w:rsidR="00C865E5" w:rsidRPr="00C865E5" w:rsidRDefault="00C865E5" w:rsidP="00C865E5">
      <w:pPr>
        <w:rPr>
          <w:rFonts w:ascii="Arial" w:hAnsi="Arial" w:cs="Arial"/>
          <w:sz w:val="24"/>
          <w:szCs w:val="24"/>
        </w:rPr>
      </w:pPr>
      <w:r w:rsidRPr="00C865E5">
        <w:rPr>
          <w:rFonts w:ascii="Arial" w:hAnsi="Arial" w:cs="Arial"/>
          <w:sz w:val="24"/>
          <w:szCs w:val="24"/>
        </w:rPr>
        <w:t xml:space="preserve">Any candidate experiencing difficulty in completing an application form because of a disability should contact </w:t>
      </w:r>
      <w:hyperlink r:id="rId15" w:history="1">
        <w:r w:rsidRPr="00B76A2E">
          <w:rPr>
            <w:rFonts w:ascii="Arial" w:hAnsi="Arial" w:cs="Arial"/>
            <w:sz w:val="24"/>
            <w:szCs w:val="24"/>
          </w:rPr>
          <w:t>recruitment@nicrc.org.uk</w:t>
        </w:r>
      </w:hyperlink>
      <w:r w:rsidRPr="00C865E5">
        <w:rPr>
          <w:sz w:val="24"/>
          <w:szCs w:val="24"/>
        </w:rPr>
        <w:t xml:space="preserve"> </w:t>
      </w:r>
    </w:p>
    <w:p w14:paraId="69DB3EA5" w14:textId="77777777" w:rsidR="00C865E5" w:rsidRPr="00C865E5" w:rsidRDefault="00C865E5" w:rsidP="00C865E5">
      <w:pPr>
        <w:rPr>
          <w:rFonts w:ascii="Arial" w:hAnsi="Arial" w:cs="Arial"/>
          <w:sz w:val="24"/>
          <w:szCs w:val="24"/>
        </w:rPr>
      </w:pPr>
    </w:p>
    <w:p w14:paraId="1AFF2D1D" w14:textId="77777777" w:rsidR="00C865E5" w:rsidRPr="00C865E5" w:rsidRDefault="00C865E5" w:rsidP="00C865E5">
      <w:pPr>
        <w:ind w:left="9" w:right="442"/>
        <w:rPr>
          <w:rFonts w:ascii="Arial" w:hAnsi="Arial" w:cs="Arial"/>
          <w:sz w:val="24"/>
          <w:szCs w:val="24"/>
        </w:rPr>
      </w:pPr>
      <w:r w:rsidRPr="00C865E5">
        <w:rPr>
          <w:rFonts w:ascii="Arial" w:hAnsi="Arial" w:cs="Arial"/>
          <w:sz w:val="24"/>
          <w:szCs w:val="24"/>
        </w:rPr>
        <w:t>CRC will use the time the form is received according to the Community Relations Council’s computer systems, not the date and time sent from the candidates e-mail system.</w:t>
      </w:r>
    </w:p>
    <w:p w14:paraId="4A727DF6" w14:textId="77777777" w:rsidR="00C865E5" w:rsidRPr="00C865E5" w:rsidRDefault="00C865E5" w:rsidP="00C865E5">
      <w:pPr>
        <w:rPr>
          <w:rFonts w:ascii="Arial" w:hAnsi="Arial" w:cs="Arial"/>
          <w:sz w:val="24"/>
          <w:szCs w:val="24"/>
        </w:rPr>
      </w:pPr>
    </w:p>
    <w:p w14:paraId="25572AB3" w14:textId="77777777" w:rsidR="00C865E5" w:rsidRPr="00C865E5" w:rsidRDefault="00C865E5" w:rsidP="00C865E5">
      <w:pPr>
        <w:rPr>
          <w:rFonts w:ascii="Arial" w:hAnsi="Arial" w:cs="Arial"/>
          <w:sz w:val="24"/>
          <w:szCs w:val="24"/>
        </w:rPr>
      </w:pPr>
      <w:r w:rsidRPr="00C865E5">
        <w:rPr>
          <w:rFonts w:ascii="Arial" w:hAnsi="Arial" w:cs="Arial"/>
          <w:sz w:val="24"/>
          <w:szCs w:val="24"/>
        </w:rPr>
        <w:t>The Community Relations Council accepts no responsibility for checking forms upon receipt and/or notifying candidates if forms are unreadable or incomplete for technical reasons, or otherwise.</w:t>
      </w:r>
    </w:p>
    <w:p w14:paraId="7D240028" w14:textId="77777777" w:rsidR="00C865E5" w:rsidRDefault="00C865E5" w:rsidP="00F32668">
      <w:pPr>
        <w:rPr>
          <w:rFonts w:ascii="Arial" w:hAnsi="Arial" w:cs="Arial"/>
          <w:sz w:val="24"/>
          <w:szCs w:val="24"/>
        </w:rPr>
      </w:pPr>
    </w:p>
    <w:p w14:paraId="26B15791" w14:textId="77777777" w:rsidR="00F2704C" w:rsidRPr="00FD2C02" w:rsidRDefault="00D3033C" w:rsidP="00F2704C">
      <w:pPr>
        <w:pStyle w:val="Header"/>
        <w:tabs>
          <w:tab w:val="clear" w:pos="4153"/>
          <w:tab w:val="clear" w:pos="8306"/>
        </w:tabs>
        <w:spacing w:before="60" w:after="60"/>
        <w:jc w:val="center"/>
        <w:rPr>
          <w:rFonts w:ascii="Arial" w:hAnsi="Arial" w:cs="Arial"/>
          <w:b/>
          <w:sz w:val="28"/>
          <w:szCs w:val="28"/>
        </w:rPr>
      </w:pPr>
      <w:r w:rsidRPr="00FD2C02">
        <w:rPr>
          <w:rFonts w:ascii="Arial" w:hAnsi="Arial" w:cs="Arial"/>
          <w:b/>
          <w:sz w:val="28"/>
          <w:szCs w:val="28"/>
        </w:rPr>
        <w:t>LATE APPLICATIONS WILL NOT BE ACCEPTED</w:t>
      </w:r>
    </w:p>
    <w:p w14:paraId="7C7919C8" w14:textId="77777777" w:rsidR="00D3033C" w:rsidRPr="00FD2C02" w:rsidRDefault="00D3033C" w:rsidP="00D3033C">
      <w:pPr>
        <w:rPr>
          <w:rFonts w:ascii="Arial" w:hAnsi="Arial" w:cs="Arial"/>
          <w:sz w:val="28"/>
          <w:szCs w:val="28"/>
          <w:lang w:val="en-GB"/>
        </w:rPr>
      </w:pPr>
    </w:p>
    <w:p w14:paraId="4CDF1221" w14:textId="77777777"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 xml:space="preserve">INCOMPLETE APPLICATIONS WILL BE </w:t>
      </w:r>
    </w:p>
    <w:p w14:paraId="24C75B39" w14:textId="66D6560B" w:rsidR="00D3033C" w:rsidRDefault="00D3033C" w:rsidP="00D3033C">
      <w:pPr>
        <w:jc w:val="center"/>
        <w:rPr>
          <w:rFonts w:ascii="Arial" w:hAnsi="Arial" w:cs="Arial"/>
          <w:b/>
          <w:bCs/>
          <w:sz w:val="28"/>
          <w:szCs w:val="28"/>
        </w:rPr>
      </w:pPr>
      <w:r w:rsidRPr="00FD2C02">
        <w:rPr>
          <w:rFonts w:ascii="Arial" w:hAnsi="Arial" w:cs="Arial"/>
          <w:b/>
          <w:bCs/>
          <w:sz w:val="28"/>
          <w:szCs w:val="28"/>
        </w:rPr>
        <w:t>REJECTED</w:t>
      </w:r>
    </w:p>
    <w:p w14:paraId="149D75A0" w14:textId="77777777" w:rsidR="00C865E5" w:rsidRDefault="00C865E5" w:rsidP="00D3033C">
      <w:pPr>
        <w:jc w:val="center"/>
        <w:rPr>
          <w:rFonts w:ascii="Arial" w:hAnsi="Arial" w:cs="Arial"/>
          <w:b/>
          <w:bCs/>
          <w:sz w:val="28"/>
          <w:szCs w:val="28"/>
        </w:rPr>
      </w:pPr>
    </w:p>
    <w:p w14:paraId="5FEE0FF2" w14:textId="7FC1E2A3" w:rsidR="00C865E5" w:rsidRPr="00FD2C02" w:rsidRDefault="00C865E5" w:rsidP="00C865E5">
      <w:pPr>
        <w:jc w:val="center"/>
        <w:rPr>
          <w:rFonts w:ascii="Arial" w:hAnsi="Arial" w:cs="Arial"/>
          <w:sz w:val="24"/>
          <w:szCs w:val="24"/>
          <w:lang w:eastAsia="en-GB"/>
        </w:rPr>
      </w:pPr>
      <w:r w:rsidRPr="00FD2C02">
        <w:rPr>
          <w:rFonts w:ascii="Arial" w:hAnsi="Arial" w:cs="Arial"/>
          <w:sz w:val="24"/>
          <w:szCs w:val="24"/>
          <w:lang w:eastAsia="en-GB"/>
        </w:rPr>
        <w:t xml:space="preserve">Due to agile working arrangements applicants </w:t>
      </w:r>
      <w:r w:rsidR="00A12D97" w:rsidRPr="000903A9">
        <w:rPr>
          <w:rFonts w:ascii="Arial" w:hAnsi="Arial" w:cs="Arial"/>
          <w:sz w:val="24"/>
          <w:szCs w:val="24"/>
          <w:lang w:eastAsia="en-GB"/>
        </w:rPr>
        <w:t>are to</w:t>
      </w:r>
      <w:r w:rsidRPr="000903A9">
        <w:rPr>
          <w:rFonts w:ascii="Arial" w:hAnsi="Arial" w:cs="Arial"/>
          <w:sz w:val="24"/>
          <w:szCs w:val="24"/>
          <w:lang w:eastAsia="en-GB"/>
        </w:rPr>
        <w:t xml:space="preserve"> </w:t>
      </w:r>
      <w:r>
        <w:rPr>
          <w:rFonts w:ascii="Arial" w:hAnsi="Arial" w:cs="Arial"/>
          <w:sz w:val="24"/>
          <w:szCs w:val="24"/>
          <w:lang w:eastAsia="en-GB"/>
        </w:rPr>
        <w:t>submit their</w:t>
      </w:r>
      <w:r w:rsidRPr="00FD2C02">
        <w:rPr>
          <w:rFonts w:ascii="Arial" w:hAnsi="Arial" w:cs="Arial"/>
          <w:sz w:val="24"/>
          <w:szCs w:val="24"/>
          <w:lang w:eastAsia="en-GB"/>
        </w:rPr>
        <w:t xml:space="preserve"> applications at the following e-mail address </w:t>
      </w:r>
      <w:r w:rsidRPr="00FD2C02">
        <w:rPr>
          <w:rFonts w:ascii="Arial" w:hAnsi="Arial" w:cs="Arial"/>
          <w:b/>
          <w:sz w:val="28"/>
          <w:szCs w:val="28"/>
        </w:rPr>
        <w:t xml:space="preserve">by 12 noon </w:t>
      </w:r>
      <w:r w:rsidR="00150C21">
        <w:rPr>
          <w:rFonts w:ascii="Arial" w:hAnsi="Arial" w:cs="Arial"/>
          <w:b/>
          <w:sz w:val="28"/>
          <w:szCs w:val="28"/>
        </w:rPr>
        <w:t>27 May 2025</w:t>
      </w:r>
    </w:p>
    <w:p w14:paraId="4AE6A6DB" w14:textId="77777777" w:rsidR="00C865E5" w:rsidRPr="00FD2C02" w:rsidRDefault="00C865E5" w:rsidP="00C865E5">
      <w:pPr>
        <w:jc w:val="center"/>
        <w:rPr>
          <w:rFonts w:ascii="Arial" w:hAnsi="Arial" w:cs="Arial"/>
          <w:sz w:val="24"/>
          <w:szCs w:val="24"/>
          <w:lang w:eastAsia="en-GB"/>
        </w:rPr>
      </w:pPr>
    </w:p>
    <w:p w14:paraId="0D9C07A3" w14:textId="77777777" w:rsidR="00C865E5" w:rsidRPr="00FD2C02" w:rsidRDefault="00C865E5" w:rsidP="00C865E5">
      <w:pPr>
        <w:jc w:val="center"/>
        <w:rPr>
          <w:rFonts w:ascii="Arial" w:hAnsi="Arial" w:cs="Arial"/>
          <w:sz w:val="24"/>
          <w:szCs w:val="24"/>
          <w:lang w:eastAsia="en-GB"/>
        </w:rPr>
      </w:pPr>
      <w:hyperlink r:id="rId16" w:history="1">
        <w:r w:rsidRPr="00FD2C02">
          <w:rPr>
            <w:rStyle w:val="Hyperlink"/>
            <w:rFonts w:ascii="Arial" w:hAnsi="Arial" w:cs="Arial"/>
            <w:b/>
            <w:color w:val="auto"/>
            <w:sz w:val="24"/>
            <w:szCs w:val="24"/>
            <w:lang w:eastAsia="en-GB"/>
          </w:rPr>
          <w:t>recruitment@nicrc.org.uk</w:t>
        </w:r>
      </w:hyperlink>
    </w:p>
    <w:p w14:paraId="35DDB728" w14:textId="77777777" w:rsidR="00C865E5" w:rsidRPr="00FD2C02" w:rsidRDefault="00C865E5" w:rsidP="00C865E5">
      <w:pPr>
        <w:pStyle w:val="Header"/>
        <w:tabs>
          <w:tab w:val="clear" w:pos="4153"/>
          <w:tab w:val="clear" w:pos="8306"/>
        </w:tabs>
        <w:spacing w:before="60" w:after="60"/>
        <w:rPr>
          <w:rFonts w:ascii="Arial" w:hAnsi="Arial" w:cs="Arial"/>
          <w:b/>
          <w:sz w:val="24"/>
          <w:szCs w:val="24"/>
        </w:rPr>
      </w:pPr>
    </w:p>
    <w:p w14:paraId="0F036E61" w14:textId="77777777" w:rsidR="00972CE6" w:rsidRPr="00FD2C02" w:rsidRDefault="00F2704C" w:rsidP="00DD1F20">
      <w:pPr>
        <w:rPr>
          <w:rFonts w:ascii="Arial" w:hAnsi="Arial" w:cs="Arial"/>
          <w:sz w:val="24"/>
          <w:szCs w:val="24"/>
          <w:lang w:val="en-GB"/>
        </w:rPr>
      </w:pPr>
      <w:r w:rsidRPr="00FD2C02">
        <w:rPr>
          <w:rFonts w:ascii="Arial" w:hAnsi="Arial" w:cs="Arial"/>
          <w:noProof/>
          <w:sz w:val="24"/>
          <w:szCs w:val="24"/>
          <w:lang w:val="en-GB" w:eastAsia="en-GB"/>
        </w:rPr>
        <mc:AlternateContent>
          <mc:Choice Requires="wps">
            <w:drawing>
              <wp:anchor distT="0" distB="0" distL="114300" distR="114300" simplePos="0" relativeHeight="251684864" behindDoc="0" locked="0" layoutInCell="1" allowOverlap="1" wp14:anchorId="4AFF22C1" wp14:editId="38E5335C">
                <wp:simplePos x="0" y="0"/>
                <wp:positionH relativeFrom="margin">
                  <wp:posOffset>1438275</wp:posOffset>
                </wp:positionH>
                <wp:positionV relativeFrom="paragraph">
                  <wp:posOffset>318770</wp:posOffset>
                </wp:positionV>
                <wp:extent cx="3305175" cy="281940"/>
                <wp:effectExtent l="0" t="0" r="28575" b="22860"/>
                <wp:wrapNone/>
                <wp:docPr id="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8194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F22C1" id="Text Box 251" o:spid="_x0000_s1044" type="#_x0000_t202" style="position:absolute;margin-left:113.25pt;margin-top:25.1pt;width:260.25pt;height:22.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" fillcolor="black [3213]" strokecolor="black [3200]" strokeweight="2pt">
                <v:textbo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v:textbox>
                <w10:wrap anchorx="margin"/>
              </v:shape>
            </w:pict>
          </mc:Fallback>
        </mc:AlternateContent>
      </w:r>
    </w:p>
    <w:sectPr w:rsidR="00972CE6" w:rsidRPr="00FD2C02" w:rsidSect="00554393">
      <w:headerReference w:type="default" r:id="rId17"/>
      <w:footerReference w:type="even" r:id="rId18"/>
      <w:footerReference w:type="default" r:id="rId19"/>
      <w:type w:val="continuous"/>
      <w:pgSz w:w="11909" w:h="16834"/>
      <w:pgMar w:top="142" w:right="1277" w:bottom="562" w:left="1080" w:header="245"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96DE" w14:textId="77777777" w:rsidR="0089565B" w:rsidRDefault="0089565B">
      <w:r>
        <w:separator/>
      </w:r>
    </w:p>
  </w:endnote>
  <w:endnote w:type="continuationSeparator" w:id="0">
    <w:p w14:paraId="4B74D8B2" w14:textId="77777777" w:rsidR="0089565B" w:rsidRDefault="0089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A311" w14:textId="77777777"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9DFD" w14:textId="77777777" w:rsidR="00AA182B" w:rsidRDefault="00AA182B" w:rsidP="00740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2998" w14:textId="3DA06008"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72D">
      <w:rPr>
        <w:rStyle w:val="PageNumber"/>
        <w:noProof/>
      </w:rPr>
      <w:t>20</w:t>
    </w:r>
    <w:r>
      <w:rPr>
        <w:rStyle w:val="PageNumber"/>
      </w:rPr>
      <w:fldChar w:fldCharType="end"/>
    </w:r>
  </w:p>
  <w:p w14:paraId="62697F50" w14:textId="77777777" w:rsidR="00AA182B" w:rsidRPr="00C50524" w:rsidRDefault="00AA182B" w:rsidP="00C50524">
    <w:pPr>
      <w:rPr>
        <w:rFonts w:ascii="Arial" w:hAnsi="Arial" w:cs="Arial"/>
        <w:b/>
        <w:bCs/>
        <w:sz w:val="24"/>
        <w:szCs w:val="24"/>
      </w:rPr>
    </w:pPr>
    <w:r w:rsidRPr="00996F2B">
      <w:rPr>
        <w:rFonts w:ascii="Arial" w:hAnsi="Arial" w:cs="Arial"/>
        <w:b/>
        <w:bCs/>
        <w:sz w:val="24"/>
        <w:szCs w:val="24"/>
      </w:rPr>
      <w:t>Ref No:</w:t>
    </w:r>
  </w:p>
  <w:p w14:paraId="04460AC4" w14:textId="77777777" w:rsidR="00AA182B" w:rsidRDefault="00AA182B">
    <w:pPr>
      <w:tabs>
        <w:tab w:val="left" w:pos="1440"/>
        <w:tab w:val="center" w:pos="6120"/>
      </w:tabs>
      <w:rPr>
        <w:rFonts w:ascii="Times New Roman" w:hAnsi="Times New Roman"/>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58229" w14:textId="77777777" w:rsidR="0089565B" w:rsidRDefault="0089565B">
      <w:r>
        <w:separator/>
      </w:r>
    </w:p>
  </w:footnote>
  <w:footnote w:type="continuationSeparator" w:id="0">
    <w:p w14:paraId="75BE3F17" w14:textId="77777777" w:rsidR="0089565B" w:rsidRDefault="00895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8DD1" w14:textId="77777777" w:rsidR="00AA182B" w:rsidRPr="00607668" w:rsidRDefault="00AA182B" w:rsidP="00607668">
    <w:pPr>
      <w:jc w:val="center"/>
      <w:rPr>
        <w:rFonts w:ascii="Arial" w:hAnsi="Arial" w:cs="Arial"/>
        <w:b/>
        <w:bCs/>
        <w:sz w:val="24"/>
        <w:szCs w:val="24"/>
      </w:rPr>
    </w:pPr>
    <w:r w:rsidRPr="00996F2B">
      <w:rPr>
        <w:rFonts w:ascii="Arial" w:hAnsi="Arial" w:cs="Arial"/>
        <w:noProof/>
        <w:sz w:val="24"/>
        <w:szCs w:val="24"/>
        <w:lang w:val="en-GB" w:eastAsia="en-GB"/>
      </w:rPr>
      <w:drawing>
        <wp:inline distT="0" distB="0" distL="0" distR="0" wp14:anchorId="4A3F12BC" wp14:editId="70BE8F4F">
          <wp:extent cx="2933700" cy="981075"/>
          <wp:effectExtent l="0" t="0" r="0" b="9525"/>
          <wp:docPr id="53" name="Picture 53" descr="https://gallery.mailchimp.com/24c770853af741fb3f810d33c/images/7841ecb1-5144-45d4-9273-61f840a35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24c770853af741fb3f810d33c/images/7841ecb1-5144-45d4-9273-61f840a35d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4AB"/>
    <w:multiLevelType w:val="hybridMultilevel"/>
    <w:tmpl w:val="FF5E75D6"/>
    <w:lvl w:ilvl="0" w:tplc="7FDE0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B34B3"/>
    <w:multiLevelType w:val="hybridMultilevel"/>
    <w:tmpl w:val="FCF4D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80790"/>
    <w:multiLevelType w:val="hybridMultilevel"/>
    <w:tmpl w:val="F36C0F4C"/>
    <w:lvl w:ilvl="0" w:tplc="B7E2F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33F14"/>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317BD"/>
    <w:multiLevelType w:val="hybridMultilevel"/>
    <w:tmpl w:val="8BE20218"/>
    <w:lvl w:ilvl="0" w:tplc="1C7C1FF0">
      <w:start w:val="1"/>
      <w:numFmt w:val="lowerRoman"/>
      <w:lvlText w:val="%1."/>
      <w:lvlJc w:val="left"/>
      <w:pPr>
        <w:ind w:left="1080" w:hanging="720"/>
      </w:pPr>
      <w:rPr>
        <w:rFonts w:eastAsia="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F545E"/>
    <w:multiLevelType w:val="hybridMultilevel"/>
    <w:tmpl w:val="139CB54C"/>
    <w:lvl w:ilvl="0" w:tplc="B8145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351DA"/>
    <w:multiLevelType w:val="hybridMultilevel"/>
    <w:tmpl w:val="0A2CA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134323"/>
    <w:multiLevelType w:val="hybridMultilevel"/>
    <w:tmpl w:val="F4BC548E"/>
    <w:lvl w:ilvl="0" w:tplc="27D8D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A3653"/>
    <w:multiLevelType w:val="hybridMultilevel"/>
    <w:tmpl w:val="4650C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3E43FA"/>
    <w:multiLevelType w:val="hybridMultilevel"/>
    <w:tmpl w:val="B1B4F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E138F0"/>
    <w:multiLevelType w:val="hybridMultilevel"/>
    <w:tmpl w:val="FB52320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AB64BB8"/>
    <w:multiLevelType w:val="hybridMultilevel"/>
    <w:tmpl w:val="15A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5455E"/>
    <w:multiLevelType w:val="hybridMultilevel"/>
    <w:tmpl w:val="8E8031EC"/>
    <w:lvl w:ilvl="0" w:tplc="9CF6F8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D71318"/>
    <w:multiLevelType w:val="hybridMultilevel"/>
    <w:tmpl w:val="170479BE"/>
    <w:lvl w:ilvl="0" w:tplc="D3C25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4423AD"/>
    <w:multiLevelType w:val="hybridMultilevel"/>
    <w:tmpl w:val="AEAEEC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21546E"/>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FB7D2C"/>
    <w:multiLevelType w:val="singleLevel"/>
    <w:tmpl w:val="30C0B616"/>
    <w:lvl w:ilvl="0">
      <w:start w:val="1"/>
      <w:numFmt w:val="decimal"/>
      <w:lvlText w:val="%1."/>
      <w:lvlJc w:val="left"/>
      <w:pPr>
        <w:tabs>
          <w:tab w:val="num" w:pos="360"/>
        </w:tabs>
        <w:ind w:left="360" w:hanging="360"/>
      </w:pPr>
      <w:rPr>
        <w:b w:val="0"/>
      </w:rPr>
    </w:lvl>
  </w:abstractNum>
  <w:num w:numId="1" w16cid:durableId="10689713">
    <w:abstractNumId w:val="12"/>
  </w:num>
  <w:num w:numId="2" w16cid:durableId="819728873">
    <w:abstractNumId w:val="7"/>
  </w:num>
  <w:num w:numId="3" w16cid:durableId="1290357010">
    <w:abstractNumId w:val="14"/>
  </w:num>
  <w:num w:numId="4" w16cid:durableId="836463841">
    <w:abstractNumId w:val="6"/>
  </w:num>
  <w:num w:numId="5" w16cid:durableId="509295901">
    <w:abstractNumId w:val="11"/>
  </w:num>
  <w:num w:numId="6" w16cid:durableId="566451999">
    <w:abstractNumId w:val="13"/>
  </w:num>
  <w:num w:numId="7" w16cid:durableId="688220766">
    <w:abstractNumId w:val="9"/>
  </w:num>
  <w:num w:numId="8" w16cid:durableId="1850757547">
    <w:abstractNumId w:val="15"/>
  </w:num>
  <w:num w:numId="9" w16cid:durableId="1041242684">
    <w:abstractNumId w:val="0"/>
  </w:num>
  <w:num w:numId="10" w16cid:durableId="680401284">
    <w:abstractNumId w:val="16"/>
  </w:num>
  <w:num w:numId="11" w16cid:durableId="1992522392">
    <w:abstractNumId w:val="3"/>
  </w:num>
  <w:num w:numId="12" w16cid:durableId="682246883">
    <w:abstractNumId w:val="8"/>
  </w:num>
  <w:num w:numId="13" w16cid:durableId="3508823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4440685">
    <w:abstractNumId w:val="1"/>
  </w:num>
  <w:num w:numId="15" w16cid:durableId="1331567707">
    <w:abstractNumId w:val="5"/>
  </w:num>
  <w:num w:numId="16" w16cid:durableId="252907364">
    <w:abstractNumId w:val="2"/>
  </w:num>
  <w:num w:numId="17" w16cid:durableId="171149394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92"/>
    <w:rsid w:val="000031F9"/>
    <w:rsid w:val="00004342"/>
    <w:rsid w:val="00004B7B"/>
    <w:rsid w:val="00005C3F"/>
    <w:rsid w:val="00007130"/>
    <w:rsid w:val="00007E1F"/>
    <w:rsid w:val="000152B6"/>
    <w:rsid w:val="00020666"/>
    <w:rsid w:val="000224AB"/>
    <w:rsid w:val="00022CB5"/>
    <w:rsid w:val="000247BD"/>
    <w:rsid w:val="00031C27"/>
    <w:rsid w:val="00031C4B"/>
    <w:rsid w:val="00032B84"/>
    <w:rsid w:val="00046916"/>
    <w:rsid w:val="00046C3E"/>
    <w:rsid w:val="000479F1"/>
    <w:rsid w:val="0005013E"/>
    <w:rsid w:val="00060523"/>
    <w:rsid w:val="00062B79"/>
    <w:rsid w:val="00063662"/>
    <w:rsid w:val="00070E63"/>
    <w:rsid w:val="00074C70"/>
    <w:rsid w:val="00076806"/>
    <w:rsid w:val="00082F4D"/>
    <w:rsid w:val="0008449F"/>
    <w:rsid w:val="0008450B"/>
    <w:rsid w:val="00084996"/>
    <w:rsid w:val="00084D67"/>
    <w:rsid w:val="0008786C"/>
    <w:rsid w:val="00087D44"/>
    <w:rsid w:val="000903A9"/>
    <w:rsid w:val="000A43C5"/>
    <w:rsid w:val="000A6A90"/>
    <w:rsid w:val="000A6EE4"/>
    <w:rsid w:val="000B0E5E"/>
    <w:rsid w:val="000B4E3C"/>
    <w:rsid w:val="000B6E0E"/>
    <w:rsid w:val="000B7D84"/>
    <w:rsid w:val="000C22D8"/>
    <w:rsid w:val="000C2C00"/>
    <w:rsid w:val="000C5D14"/>
    <w:rsid w:val="000D19DB"/>
    <w:rsid w:val="000D7A86"/>
    <w:rsid w:val="000F0F7E"/>
    <w:rsid w:val="000F2096"/>
    <w:rsid w:val="001060D8"/>
    <w:rsid w:val="00113761"/>
    <w:rsid w:val="0012244D"/>
    <w:rsid w:val="00122A55"/>
    <w:rsid w:val="00122E27"/>
    <w:rsid w:val="0012565D"/>
    <w:rsid w:val="00131587"/>
    <w:rsid w:val="0013188D"/>
    <w:rsid w:val="00133976"/>
    <w:rsid w:val="00134A05"/>
    <w:rsid w:val="001363A9"/>
    <w:rsid w:val="00137586"/>
    <w:rsid w:val="001441EE"/>
    <w:rsid w:val="00147234"/>
    <w:rsid w:val="00150C21"/>
    <w:rsid w:val="001538E8"/>
    <w:rsid w:val="001543B1"/>
    <w:rsid w:val="001624E6"/>
    <w:rsid w:val="00163AF6"/>
    <w:rsid w:val="00170B5A"/>
    <w:rsid w:val="00172485"/>
    <w:rsid w:val="001755E6"/>
    <w:rsid w:val="00183562"/>
    <w:rsid w:val="00185307"/>
    <w:rsid w:val="00186490"/>
    <w:rsid w:val="001865FE"/>
    <w:rsid w:val="001B4E4D"/>
    <w:rsid w:val="001B71C3"/>
    <w:rsid w:val="001B789F"/>
    <w:rsid w:val="001C59D6"/>
    <w:rsid w:val="001D249B"/>
    <w:rsid w:val="001E1804"/>
    <w:rsid w:val="001E7C7A"/>
    <w:rsid w:val="001F0EAE"/>
    <w:rsid w:val="001F469C"/>
    <w:rsid w:val="001F592B"/>
    <w:rsid w:val="002017BD"/>
    <w:rsid w:val="00215B72"/>
    <w:rsid w:val="00215E04"/>
    <w:rsid w:val="00220FF9"/>
    <w:rsid w:val="0022161D"/>
    <w:rsid w:val="002241D6"/>
    <w:rsid w:val="00242E4C"/>
    <w:rsid w:val="002441F1"/>
    <w:rsid w:val="00244E07"/>
    <w:rsid w:val="002535B3"/>
    <w:rsid w:val="00260457"/>
    <w:rsid w:val="00262660"/>
    <w:rsid w:val="002661D1"/>
    <w:rsid w:val="00266EFE"/>
    <w:rsid w:val="00275013"/>
    <w:rsid w:val="002761AD"/>
    <w:rsid w:val="00277056"/>
    <w:rsid w:val="00280EA3"/>
    <w:rsid w:val="00282447"/>
    <w:rsid w:val="0028769C"/>
    <w:rsid w:val="002947C9"/>
    <w:rsid w:val="00296875"/>
    <w:rsid w:val="00297AA2"/>
    <w:rsid w:val="002A003A"/>
    <w:rsid w:val="002A31E8"/>
    <w:rsid w:val="002A395E"/>
    <w:rsid w:val="002A4E72"/>
    <w:rsid w:val="002A7A35"/>
    <w:rsid w:val="002B0588"/>
    <w:rsid w:val="002B30FC"/>
    <w:rsid w:val="002C1EA1"/>
    <w:rsid w:val="002C57E7"/>
    <w:rsid w:val="002D52BF"/>
    <w:rsid w:val="002D5F33"/>
    <w:rsid w:val="002E2CCF"/>
    <w:rsid w:val="002E3082"/>
    <w:rsid w:val="002E3192"/>
    <w:rsid w:val="002E34E4"/>
    <w:rsid w:val="002E5C1F"/>
    <w:rsid w:val="002E6DEF"/>
    <w:rsid w:val="002F6AC0"/>
    <w:rsid w:val="002F79CB"/>
    <w:rsid w:val="002F79D7"/>
    <w:rsid w:val="0030093E"/>
    <w:rsid w:val="00301058"/>
    <w:rsid w:val="003072BA"/>
    <w:rsid w:val="00307877"/>
    <w:rsid w:val="00311A87"/>
    <w:rsid w:val="00314538"/>
    <w:rsid w:val="00315CE0"/>
    <w:rsid w:val="00320DF2"/>
    <w:rsid w:val="00324C79"/>
    <w:rsid w:val="003328D8"/>
    <w:rsid w:val="00334876"/>
    <w:rsid w:val="003353F3"/>
    <w:rsid w:val="00336B7A"/>
    <w:rsid w:val="0034472D"/>
    <w:rsid w:val="00346CE2"/>
    <w:rsid w:val="00353E93"/>
    <w:rsid w:val="00354E63"/>
    <w:rsid w:val="003608BC"/>
    <w:rsid w:val="00360A6F"/>
    <w:rsid w:val="00364B9A"/>
    <w:rsid w:val="0037039E"/>
    <w:rsid w:val="00373F13"/>
    <w:rsid w:val="00380BF1"/>
    <w:rsid w:val="00386F39"/>
    <w:rsid w:val="003949E1"/>
    <w:rsid w:val="003A30DC"/>
    <w:rsid w:val="003B48B0"/>
    <w:rsid w:val="003C1F2C"/>
    <w:rsid w:val="003D6088"/>
    <w:rsid w:val="003D7A0A"/>
    <w:rsid w:val="003E25FB"/>
    <w:rsid w:val="003E28AD"/>
    <w:rsid w:val="003E623D"/>
    <w:rsid w:val="003E6F5E"/>
    <w:rsid w:val="003E7074"/>
    <w:rsid w:val="00402D82"/>
    <w:rsid w:val="00410992"/>
    <w:rsid w:val="00411316"/>
    <w:rsid w:val="00412A10"/>
    <w:rsid w:val="00412B4E"/>
    <w:rsid w:val="00420FF5"/>
    <w:rsid w:val="0042139E"/>
    <w:rsid w:val="00422896"/>
    <w:rsid w:val="00422B27"/>
    <w:rsid w:val="00423BD2"/>
    <w:rsid w:val="00424565"/>
    <w:rsid w:val="00425371"/>
    <w:rsid w:val="00432D9E"/>
    <w:rsid w:val="00434BF9"/>
    <w:rsid w:val="00440F62"/>
    <w:rsid w:val="0044493F"/>
    <w:rsid w:val="004572B7"/>
    <w:rsid w:val="00457302"/>
    <w:rsid w:val="00466744"/>
    <w:rsid w:val="0047114F"/>
    <w:rsid w:val="00480FF7"/>
    <w:rsid w:val="00481632"/>
    <w:rsid w:val="00485B97"/>
    <w:rsid w:val="004862C7"/>
    <w:rsid w:val="00492981"/>
    <w:rsid w:val="004A0DAB"/>
    <w:rsid w:val="004B1342"/>
    <w:rsid w:val="004B184A"/>
    <w:rsid w:val="004B5DDE"/>
    <w:rsid w:val="004C69C7"/>
    <w:rsid w:val="004C78AE"/>
    <w:rsid w:val="004D425F"/>
    <w:rsid w:val="004D7EC3"/>
    <w:rsid w:val="004E191F"/>
    <w:rsid w:val="004E6CFB"/>
    <w:rsid w:val="004E7D12"/>
    <w:rsid w:val="004E7E02"/>
    <w:rsid w:val="004F1EFC"/>
    <w:rsid w:val="004F65E2"/>
    <w:rsid w:val="00500D24"/>
    <w:rsid w:val="00513514"/>
    <w:rsid w:val="00515500"/>
    <w:rsid w:val="00527FED"/>
    <w:rsid w:val="00533DD6"/>
    <w:rsid w:val="0053725F"/>
    <w:rsid w:val="00540CE4"/>
    <w:rsid w:val="0054102A"/>
    <w:rsid w:val="0054383B"/>
    <w:rsid w:val="005466D4"/>
    <w:rsid w:val="00550D6D"/>
    <w:rsid w:val="00552243"/>
    <w:rsid w:val="00554393"/>
    <w:rsid w:val="00554923"/>
    <w:rsid w:val="005556C7"/>
    <w:rsid w:val="005570B9"/>
    <w:rsid w:val="0055713F"/>
    <w:rsid w:val="005633BB"/>
    <w:rsid w:val="005655E4"/>
    <w:rsid w:val="00566207"/>
    <w:rsid w:val="005668E1"/>
    <w:rsid w:val="005713FA"/>
    <w:rsid w:val="00573487"/>
    <w:rsid w:val="00574421"/>
    <w:rsid w:val="00575ADD"/>
    <w:rsid w:val="005764C4"/>
    <w:rsid w:val="0058128A"/>
    <w:rsid w:val="00584A15"/>
    <w:rsid w:val="00584D6D"/>
    <w:rsid w:val="005912C1"/>
    <w:rsid w:val="0059730D"/>
    <w:rsid w:val="005A1E98"/>
    <w:rsid w:val="005A28CF"/>
    <w:rsid w:val="005B0B75"/>
    <w:rsid w:val="005B1A93"/>
    <w:rsid w:val="005B51CC"/>
    <w:rsid w:val="005B5B2E"/>
    <w:rsid w:val="005C0BEF"/>
    <w:rsid w:val="005C2CD6"/>
    <w:rsid w:val="005C7036"/>
    <w:rsid w:val="005D0FCB"/>
    <w:rsid w:val="005E2949"/>
    <w:rsid w:val="006028D2"/>
    <w:rsid w:val="00604D17"/>
    <w:rsid w:val="00607668"/>
    <w:rsid w:val="00610ECD"/>
    <w:rsid w:val="00620CE5"/>
    <w:rsid w:val="00623504"/>
    <w:rsid w:val="006247FA"/>
    <w:rsid w:val="00625657"/>
    <w:rsid w:val="00631C1D"/>
    <w:rsid w:val="00635843"/>
    <w:rsid w:val="00651297"/>
    <w:rsid w:val="00652423"/>
    <w:rsid w:val="00652CCF"/>
    <w:rsid w:val="00664434"/>
    <w:rsid w:val="006648A4"/>
    <w:rsid w:val="00674D93"/>
    <w:rsid w:val="00682196"/>
    <w:rsid w:val="00684413"/>
    <w:rsid w:val="00685306"/>
    <w:rsid w:val="00687036"/>
    <w:rsid w:val="00690A58"/>
    <w:rsid w:val="0069151D"/>
    <w:rsid w:val="00691DCA"/>
    <w:rsid w:val="006949EB"/>
    <w:rsid w:val="0069729B"/>
    <w:rsid w:val="006A1B45"/>
    <w:rsid w:val="006A3F5D"/>
    <w:rsid w:val="006B47B3"/>
    <w:rsid w:val="006B5EE8"/>
    <w:rsid w:val="006C1E67"/>
    <w:rsid w:val="006C4880"/>
    <w:rsid w:val="006C6812"/>
    <w:rsid w:val="006D5BE0"/>
    <w:rsid w:val="006E2BDF"/>
    <w:rsid w:val="006E34FF"/>
    <w:rsid w:val="006F3CCE"/>
    <w:rsid w:val="006F5714"/>
    <w:rsid w:val="00701C55"/>
    <w:rsid w:val="00707BD4"/>
    <w:rsid w:val="00712DBE"/>
    <w:rsid w:val="00714CA6"/>
    <w:rsid w:val="00717764"/>
    <w:rsid w:val="00717B83"/>
    <w:rsid w:val="00720BED"/>
    <w:rsid w:val="00721B9C"/>
    <w:rsid w:val="00721F82"/>
    <w:rsid w:val="0072480D"/>
    <w:rsid w:val="00725125"/>
    <w:rsid w:val="00731B89"/>
    <w:rsid w:val="00735137"/>
    <w:rsid w:val="00736031"/>
    <w:rsid w:val="007402B5"/>
    <w:rsid w:val="007418C7"/>
    <w:rsid w:val="00741C9B"/>
    <w:rsid w:val="00742C5A"/>
    <w:rsid w:val="007451B8"/>
    <w:rsid w:val="00750D2E"/>
    <w:rsid w:val="00754C88"/>
    <w:rsid w:val="007652C5"/>
    <w:rsid w:val="00771728"/>
    <w:rsid w:val="00776694"/>
    <w:rsid w:val="00776EAB"/>
    <w:rsid w:val="00784281"/>
    <w:rsid w:val="00785DB1"/>
    <w:rsid w:val="007904EE"/>
    <w:rsid w:val="00791F58"/>
    <w:rsid w:val="007961B4"/>
    <w:rsid w:val="007967EF"/>
    <w:rsid w:val="007B2612"/>
    <w:rsid w:val="007B4600"/>
    <w:rsid w:val="007C158C"/>
    <w:rsid w:val="007D0EA0"/>
    <w:rsid w:val="007D3910"/>
    <w:rsid w:val="007E2F3C"/>
    <w:rsid w:val="007E4C0E"/>
    <w:rsid w:val="00805F89"/>
    <w:rsid w:val="00812793"/>
    <w:rsid w:val="00813568"/>
    <w:rsid w:val="00816AAB"/>
    <w:rsid w:val="00816F6B"/>
    <w:rsid w:val="008179ED"/>
    <w:rsid w:val="00821A1A"/>
    <w:rsid w:val="008267E7"/>
    <w:rsid w:val="00842055"/>
    <w:rsid w:val="0085232A"/>
    <w:rsid w:val="00853136"/>
    <w:rsid w:val="00853206"/>
    <w:rsid w:val="00855F96"/>
    <w:rsid w:val="00857418"/>
    <w:rsid w:val="00857876"/>
    <w:rsid w:val="00861E8E"/>
    <w:rsid w:val="00863FFC"/>
    <w:rsid w:val="00866B70"/>
    <w:rsid w:val="00871227"/>
    <w:rsid w:val="00871939"/>
    <w:rsid w:val="008722FB"/>
    <w:rsid w:val="00875F45"/>
    <w:rsid w:val="00881B93"/>
    <w:rsid w:val="008830AD"/>
    <w:rsid w:val="008842A8"/>
    <w:rsid w:val="008922CC"/>
    <w:rsid w:val="008945FB"/>
    <w:rsid w:val="0089565B"/>
    <w:rsid w:val="008A35DB"/>
    <w:rsid w:val="008B0246"/>
    <w:rsid w:val="008B0B47"/>
    <w:rsid w:val="008B1792"/>
    <w:rsid w:val="008B4ED7"/>
    <w:rsid w:val="008B6A62"/>
    <w:rsid w:val="008C56DD"/>
    <w:rsid w:val="008D01DE"/>
    <w:rsid w:val="008D0A58"/>
    <w:rsid w:val="008D5B76"/>
    <w:rsid w:val="008D6001"/>
    <w:rsid w:val="008E4DEB"/>
    <w:rsid w:val="008F0BED"/>
    <w:rsid w:val="008F6A05"/>
    <w:rsid w:val="0090040C"/>
    <w:rsid w:val="00906D3E"/>
    <w:rsid w:val="00910215"/>
    <w:rsid w:val="009119DA"/>
    <w:rsid w:val="00913FA9"/>
    <w:rsid w:val="00920A33"/>
    <w:rsid w:val="00920A94"/>
    <w:rsid w:val="00921A9F"/>
    <w:rsid w:val="00921D01"/>
    <w:rsid w:val="00923206"/>
    <w:rsid w:val="009241A1"/>
    <w:rsid w:val="0092434E"/>
    <w:rsid w:val="009253A4"/>
    <w:rsid w:val="00934187"/>
    <w:rsid w:val="00950368"/>
    <w:rsid w:val="00952A8F"/>
    <w:rsid w:val="0096676A"/>
    <w:rsid w:val="00970E00"/>
    <w:rsid w:val="00972CE6"/>
    <w:rsid w:val="00982633"/>
    <w:rsid w:val="009841BE"/>
    <w:rsid w:val="009841D1"/>
    <w:rsid w:val="00990CA4"/>
    <w:rsid w:val="00992A34"/>
    <w:rsid w:val="009957CB"/>
    <w:rsid w:val="00996F2B"/>
    <w:rsid w:val="009A004B"/>
    <w:rsid w:val="009B4AFD"/>
    <w:rsid w:val="009C1CF8"/>
    <w:rsid w:val="009C453A"/>
    <w:rsid w:val="009C4A48"/>
    <w:rsid w:val="009C5170"/>
    <w:rsid w:val="009D3F0C"/>
    <w:rsid w:val="009D4394"/>
    <w:rsid w:val="009D53F7"/>
    <w:rsid w:val="009E0D5E"/>
    <w:rsid w:val="009E2A34"/>
    <w:rsid w:val="009E4E04"/>
    <w:rsid w:val="009E6001"/>
    <w:rsid w:val="009F38C7"/>
    <w:rsid w:val="009F3CEA"/>
    <w:rsid w:val="009F6A1F"/>
    <w:rsid w:val="00A0273B"/>
    <w:rsid w:val="00A0291F"/>
    <w:rsid w:val="00A053E7"/>
    <w:rsid w:val="00A108C9"/>
    <w:rsid w:val="00A12D97"/>
    <w:rsid w:val="00A148CF"/>
    <w:rsid w:val="00A17190"/>
    <w:rsid w:val="00A224B7"/>
    <w:rsid w:val="00A2409E"/>
    <w:rsid w:val="00A242EE"/>
    <w:rsid w:val="00A321D5"/>
    <w:rsid w:val="00A338F6"/>
    <w:rsid w:val="00A340B2"/>
    <w:rsid w:val="00A52CDB"/>
    <w:rsid w:val="00A645C2"/>
    <w:rsid w:val="00A6485B"/>
    <w:rsid w:val="00A650AF"/>
    <w:rsid w:val="00A74F3D"/>
    <w:rsid w:val="00A75438"/>
    <w:rsid w:val="00A76401"/>
    <w:rsid w:val="00A76E67"/>
    <w:rsid w:val="00A80B58"/>
    <w:rsid w:val="00A8332A"/>
    <w:rsid w:val="00A8507E"/>
    <w:rsid w:val="00A95932"/>
    <w:rsid w:val="00AA0B39"/>
    <w:rsid w:val="00AA182B"/>
    <w:rsid w:val="00AA73CF"/>
    <w:rsid w:val="00AB30B6"/>
    <w:rsid w:val="00AB3891"/>
    <w:rsid w:val="00AB7A4E"/>
    <w:rsid w:val="00AD0356"/>
    <w:rsid w:val="00AD0576"/>
    <w:rsid w:val="00AD41A9"/>
    <w:rsid w:val="00AD5C22"/>
    <w:rsid w:val="00AE1571"/>
    <w:rsid w:val="00AE19F5"/>
    <w:rsid w:val="00AE1CBF"/>
    <w:rsid w:val="00AE4AAD"/>
    <w:rsid w:val="00AE4AEC"/>
    <w:rsid w:val="00AE6642"/>
    <w:rsid w:val="00AF4567"/>
    <w:rsid w:val="00AF7758"/>
    <w:rsid w:val="00B00B35"/>
    <w:rsid w:val="00B0692D"/>
    <w:rsid w:val="00B10674"/>
    <w:rsid w:val="00B1160E"/>
    <w:rsid w:val="00B15EE5"/>
    <w:rsid w:val="00B30826"/>
    <w:rsid w:val="00B3149D"/>
    <w:rsid w:val="00B31584"/>
    <w:rsid w:val="00B35112"/>
    <w:rsid w:val="00B4683D"/>
    <w:rsid w:val="00B564AD"/>
    <w:rsid w:val="00B5755E"/>
    <w:rsid w:val="00B643AB"/>
    <w:rsid w:val="00B64452"/>
    <w:rsid w:val="00B66734"/>
    <w:rsid w:val="00B66A92"/>
    <w:rsid w:val="00B70048"/>
    <w:rsid w:val="00B76036"/>
    <w:rsid w:val="00B76A2E"/>
    <w:rsid w:val="00B77351"/>
    <w:rsid w:val="00B82ADF"/>
    <w:rsid w:val="00B9343C"/>
    <w:rsid w:val="00B95202"/>
    <w:rsid w:val="00B97CF8"/>
    <w:rsid w:val="00BA0495"/>
    <w:rsid w:val="00BA35B1"/>
    <w:rsid w:val="00BB52FA"/>
    <w:rsid w:val="00BD04F0"/>
    <w:rsid w:val="00BD16C8"/>
    <w:rsid w:val="00BD3165"/>
    <w:rsid w:val="00BD3390"/>
    <w:rsid w:val="00BD5E80"/>
    <w:rsid w:val="00BD7C1B"/>
    <w:rsid w:val="00BE4F2F"/>
    <w:rsid w:val="00BF1F38"/>
    <w:rsid w:val="00BF2B3E"/>
    <w:rsid w:val="00BF4BCB"/>
    <w:rsid w:val="00C009C3"/>
    <w:rsid w:val="00C03582"/>
    <w:rsid w:val="00C10080"/>
    <w:rsid w:val="00C114BC"/>
    <w:rsid w:val="00C125B1"/>
    <w:rsid w:val="00C13A23"/>
    <w:rsid w:val="00C16482"/>
    <w:rsid w:val="00C171A2"/>
    <w:rsid w:val="00C22603"/>
    <w:rsid w:val="00C2525F"/>
    <w:rsid w:val="00C277BF"/>
    <w:rsid w:val="00C3113A"/>
    <w:rsid w:val="00C314CB"/>
    <w:rsid w:val="00C36188"/>
    <w:rsid w:val="00C4038B"/>
    <w:rsid w:val="00C467FA"/>
    <w:rsid w:val="00C47E08"/>
    <w:rsid w:val="00C50524"/>
    <w:rsid w:val="00C55037"/>
    <w:rsid w:val="00C659B5"/>
    <w:rsid w:val="00C65EFD"/>
    <w:rsid w:val="00C66A4F"/>
    <w:rsid w:val="00C70DC9"/>
    <w:rsid w:val="00C718E1"/>
    <w:rsid w:val="00C74197"/>
    <w:rsid w:val="00C74FCA"/>
    <w:rsid w:val="00C77BCD"/>
    <w:rsid w:val="00C81C56"/>
    <w:rsid w:val="00C85767"/>
    <w:rsid w:val="00C865E5"/>
    <w:rsid w:val="00C87780"/>
    <w:rsid w:val="00CA1441"/>
    <w:rsid w:val="00CA722E"/>
    <w:rsid w:val="00CB06AE"/>
    <w:rsid w:val="00CB5C6C"/>
    <w:rsid w:val="00CC3335"/>
    <w:rsid w:val="00CC3B2C"/>
    <w:rsid w:val="00CC4482"/>
    <w:rsid w:val="00CC54CD"/>
    <w:rsid w:val="00CD6A35"/>
    <w:rsid w:val="00CE19FA"/>
    <w:rsid w:val="00CE471B"/>
    <w:rsid w:val="00CF1317"/>
    <w:rsid w:val="00CF34BE"/>
    <w:rsid w:val="00CF53EB"/>
    <w:rsid w:val="00D1340D"/>
    <w:rsid w:val="00D13965"/>
    <w:rsid w:val="00D163E5"/>
    <w:rsid w:val="00D20423"/>
    <w:rsid w:val="00D21BEC"/>
    <w:rsid w:val="00D22913"/>
    <w:rsid w:val="00D24006"/>
    <w:rsid w:val="00D24208"/>
    <w:rsid w:val="00D270F3"/>
    <w:rsid w:val="00D27C80"/>
    <w:rsid w:val="00D30209"/>
    <w:rsid w:val="00D3033C"/>
    <w:rsid w:val="00D32BD5"/>
    <w:rsid w:val="00D336E5"/>
    <w:rsid w:val="00D345CC"/>
    <w:rsid w:val="00D35706"/>
    <w:rsid w:val="00D37553"/>
    <w:rsid w:val="00D40389"/>
    <w:rsid w:val="00D43F71"/>
    <w:rsid w:val="00D44F8F"/>
    <w:rsid w:val="00D51562"/>
    <w:rsid w:val="00D51C14"/>
    <w:rsid w:val="00D5328D"/>
    <w:rsid w:val="00D56995"/>
    <w:rsid w:val="00D619B0"/>
    <w:rsid w:val="00D620BB"/>
    <w:rsid w:val="00D65EB5"/>
    <w:rsid w:val="00D7068B"/>
    <w:rsid w:val="00D7362E"/>
    <w:rsid w:val="00D8005A"/>
    <w:rsid w:val="00D85AEF"/>
    <w:rsid w:val="00D92F36"/>
    <w:rsid w:val="00D947F4"/>
    <w:rsid w:val="00DA126A"/>
    <w:rsid w:val="00DB0981"/>
    <w:rsid w:val="00DB7D59"/>
    <w:rsid w:val="00DC15B7"/>
    <w:rsid w:val="00DC4D8F"/>
    <w:rsid w:val="00DD038E"/>
    <w:rsid w:val="00DD1698"/>
    <w:rsid w:val="00DD185C"/>
    <w:rsid w:val="00DD1F20"/>
    <w:rsid w:val="00DD30B5"/>
    <w:rsid w:val="00DE06FB"/>
    <w:rsid w:val="00DE4C8F"/>
    <w:rsid w:val="00DF0463"/>
    <w:rsid w:val="00DF14D5"/>
    <w:rsid w:val="00DF4882"/>
    <w:rsid w:val="00E008DC"/>
    <w:rsid w:val="00E00FAC"/>
    <w:rsid w:val="00E024A9"/>
    <w:rsid w:val="00E126D8"/>
    <w:rsid w:val="00E1521A"/>
    <w:rsid w:val="00E16761"/>
    <w:rsid w:val="00E20940"/>
    <w:rsid w:val="00E21D39"/>
    <w:rsid w:val="00E32DD7"/>
    <w:rsid w:val="00E34603"/>
    <w:rsid w:val="00E35321"/>
    <w:rsid w:val="00E457D1"/>
    <w:rsid w:val="00E46CA6"/>
    <w:rsid w:val="00E47BDA"/>
    <w:rsid w:val="00E56E31"/>
    <w:rsid w:val="00E63C8C"/>
    <w:rsid w:val="00E65D6A"/>
    <w:rsid w:val="00E66CA5"/>
    <w:rsid w:val="00E7057F"/>
    <w:rsid w:val="00E76C68"/>
    <w:rsid w:val="00E80C40"/>
    <w:rsid w:val="00E81AFC"/>
    <w:rsid w:val="00E833DE"/>
    <w:rsid w:val="00E86527"/>
    <w:rsid w:val="00E92B89"/>
    <w:rsid w:val="00E96899"/>
    <w:rsid w:val="00EA0346"/>
    <w:rsid w:val="00EA1F76"/>
    <w:rsid w:val="00EA2D7A"/>
    <w:rsid w:val="00EA4472"/>
    <w:rsid w:val="00EA523A"/>
    <w:rsid w:val="00EA599D"/>
    <w:rsid w:val="00EA7C5A"/>
    <w:rsid w:val="00EB3A85"/>
    <w:rsid w:val="00EB5CE4"/>
    <w:rsid w:val="00EB79D2"/>
    <w:rsid w:val="00EC038E"/>
    <w:rsid w:val="00EC3E85"/>
    <w:rsid w:val="00EC666F"/>
    <w:rsid w:val="00ED1F94"/>
    <w:rsid w:val="00ED3FC7"/>
    <w:rsid w:val="00ED71CF"/>
    <w:rsid w:val="00EE2F8C"/>
    <w:rsid w:val="00EE56D3"/>
    <w:rsid w:val="00EE6480"/>
    <w:rsid w:val="00EF16B3"/>
    <w:rsid w:val="00EF28DA"/>
    <w:rsid w:val="00EF377D"/>
    <w:rsid w:val="00F01BFD"/>
    <w:rsid w:val="00F06389"/>
    <w:rsid w:val="00F10BA5"/>
    <w:rsid w:val="00F11A83"/>
    <w:rsid w:val="00F17020"/>
    <w:rsid w:val="00F22DDD"/>
    <w:rsid w:val="00F23859"/>
    <w:rsid w:val="00F2704C"/>
    <w:rsid w:val="00F2771A"/>
    <w:rsid w:val="00F32668"/>
    <w:rsid w:val="00F3449A"/>
    <w:rsid w:val="00F3780B"/>
    <w:rsid w:val="00F37D38"/>
    <w:rsid w:val="00F44E6E"/>
    <w:rsid w:val="00F4554E"/>
    <w:rsid w:val="00F4742D"/>
    <w:rsid w:val="00F557FE"/>
    <w:rsid w:val="00F57B3E"/>
    <w:rsid w:val="00F606EF"/>
    <w:rsid w:val="00F62410"/>
    <w:rsid w:val="00F62BEC"/>
    <w:rsid w:val="00F6541D"/>
    <w:rsid w:val="00F764A1"/>
    <w:rsid w:val="00F76655"/>
    <w:rsid w:val="00F81FFE"/>
    <w:rsid w:val="00F82D0A"/>
    <w:rsid w:val="00F84073"/>
    <w:rsid w:val="00F86BB7"/>
    <w:rsid w:val="00F90017"/>
    <w:rsid w:val="00F93703"/>
    <w:rsid w:val="00FA38F1"/>
    <w:rsid w:val="00FA6EB9"/>
    <w:rsid w:val="00FB02BE"/>
    <w:rsid w:val="00FB1B51"/>
    <w:rsid w:val="00FB5A81"/>
    <w:rsid w:val="00FB5AD9"/>
    <w:rsid w:val="00FC5CBD"/>
    <w:rsid w:val="00FD0E7A"/>
    <w:rsid w:val="00FD2C02"/>
    <w:rsid w:val="00FD4299"/>
    <w:rsid w:val="00FD5356"/>
    <w:rsid w:val="00FD5FAE"/>
    <w:rsid w:val="00FD748D"/>
    <w:rsid w:val="00FF229B"/>
    <w:rsid w:val="00FF3186"/>
    <w:rsid w:val="00F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5B6A4"/>
  <w15:docId w15:val="{3EE88013-746F-458F-8102-D42A0AFC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58C"/>
    <w:pPr>
      <w:overflowPunct w:val="0"/>
      <w:autoSpaceDE w:val="0"/>
      <w:autoSpaceDN w:val="0"/>
      <w:adjustRightInd w:val="0"/>
      <w:textAlignment w:val="baseline"/>
    </w:pPr>
    <w:rPr>
      <w:rFonts w:ascii="CG Times (W1)" w:hAnsi="CG Times (W1)"/>
      <w:lang w:val="en-US" w:eastAsia="en-US"/>
    </w:rPr>
  </w:style>
  <w:style w:type="paragraph" w:styleId="Heading1">
    <w:name w:val="heading 1"/>
    <w:basedOn w:val="Normal"/>
    <w:next w:val="Normal"/>
    <w:qFormat/>
    <w:rsid w:val="00D37553"/>
    <w:pPr>
      <w:keepNext/>
      <w:outlineLvl w:val="0"/>
    </w:pPr>
    <w:rPr>
      <w:rFonts w:ascii="Arial Black" w:hAnsi="Arial Black"/>
      <w:sz w:val="40"/>
    </w:rPr>
  </w:style>
  <w:style w:type="paragraph" w:styleId="Heading2">
    <w:name w:val="heading 2"/>
    <w:basedOn w:val="Normal"/>
    <w:next w:val="Normal"/>
    <w:qFormat/>
    <w:rsid w:val="00D37553"/>
    <w:pPr>
      <w:keepNext/>
      <w:outlineLvl w:val="1"/>
    </w:pPr>
    <w:rPr>
      <w:rFonts w:ascii="Arial" w:hAnsi="Arial"/>
      <w:b/>
      <w:sz w:val="24"/>
      <w:lang w:val="en-GB"/>
    </w:rPr>
  </w:style>
  <w:style w:type="paragraph" w:styleId="Heading3">
    <w:name w:val="heading 3"/>
    <w:basedOn w:val="Normal"/>
    <w:next w:val="Normal"/>
    <w:qFormat/>
    <w:rsid w:val="00D37553"/>
    <w:pPr>
      <w:keepNext/>
      <w:tabs>
        <w:tab w:val="left" w:pos="360"/>
      </w:tabs>
      <w:outlineLvl w:val="2"/>
    </w:pPr>
    <w:rPr>
      <w:rFonts w:ascii="Arial" w:hAnsi="Arial"/>
      <w:b/>
      <w:sz w:val="22"/>
    </w:rPr>
  </w:style>
  <w:style w:type="paragraph" w:styleId="Heading5">
    <w:name w:val="heading 5"/>
    <w:basedOn w:val="Normal"/>
    <w:next w:val="Normal"/>
    <w:qFormat/>
    <w:rsid w:val="00D37553"/>
    <w:pPr>
      <w:keepNext/>
      <w:jc w:val="center"/>
      <w:outlineLvl w:val="4"/>
    </w:pPr>
    <w:rPr>
      <w:rFonts w:ascii="Arial" w:hAnsi="Arial"/>
      <w:b/>
      <w:sz w:val="24"/>
      <w:lang w:val="en-GB"/>
    </w:rPr>
  </w:style>
  <w:style w:type="paragraph" w:styleId="Heading6">
    <w:name w:val="heading 6"/>
    <w:basedOn w:val="Normal"/>
    <w:next w:val="Normal"/>
    <w:link w:val="Heading6Char"/>
    <w:semiHidden/>
    <w:unhideWhenUsed/>
    <w:qFormat/>
    <w:rsid w:val="00CF13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7553"/>
    <w:pPr>
      <w:tabs>
        <w:tab w:val="center" w:pos="4153"/>
        <w:tab w:val="right" w:pos="8306"/>
      </w:tabs>
    </w:pPr>
  </w:style>
  <w:style w:type="paragraph" w:styleId="Footer">
    <w:name w:val="footer"/>
    <w:basedOn w:val="Normal"/>
    <w:rsid w:val="00D37553"/>
    <w:pPr>
      <w:tabs>
        <w:tab w:val="center" w:pos="4153"/>
        <w:tab w:val="right" w:pos="8306"/>
      </w:tabs>
    </w:pPr>
  </w:style>
  <w:style w:type="paragraph" w:customStyle="1" w:styleId="Address">
    <w:name w:val="Address"/>
    <w:basedOn w:val="BodyText"/>
    <w:rsid w:val="00D37553"/>
    <w:pPr>
      <w:keepLines/>
      <w:spacing w:after="0"/>
      <w:ind w:right="4320"/>
    </w:pPr>
    <w:rPr>
      <w:rFonts w:ascii="Times New Roman" w:hAnsi="Times New Roman"/>
    </w:rPr>
  </w:style>
  <w:style w:type="paragraph" w:styleId="BodyText">
    <w:name w:val="Body Text"/>
    <w:basedOn w:val="Normal"/>
    <w:link w:val="BodyTextChar"/>
    <w:rsid w:val="00D37553"/>
    <w:pPr>
      <w:spacing w:after="120"/>
    </w:pPr>
  </w:style>
  <w:style w:type="paragraph" w:styleId="BodyText2">
    <w:name w:val="Body Text 2"/>
    <w:basedOn w:val="Normal"/>
    <w:rsid w:val="00D37553"/>
    <w:rPr>
      <w:rFonts w:ascii="Arial" w:hAnsi="Arial"/>
      <w:b/>
    </w:rPr>
  </w:style>
  <w:style w:type="character" w:styleId="PageNumber">
    <w:name w:val="page number"/>
    <w:basedOn w:val="DefaultParagraphFont"/>
    <w:rsid w:val="00D37553"/>
  </w:style>
  <w:style w:type="paragraph" w:styleId="BlockText">
    <w:name w:val="Block Text"/>
    <w:basedOn w:val="Normal"/>
    <w:rsid w:val="00D37553"/>
    <w:pPr>
      <w:ind w:left="1134" w:right="2247"/>
    </w:pPr>
    <w:rPr>
      <w:rFonts w:ascii="Arial" w:hAnsi="Arial"/>
      <w:sz w:val="22"/>
      <w:lang w:val="en-GB"/>
    </w:rPr>
  </w:style>
  <w:style w:type="paragraph" w:styleId="BodyText3">
    <w:name w:val="Body Text 3"/>
    <w:basedOn w:val="Normal"/>
    <w:rsid w:val="00D37553"/>
    <w:pPr>
      <w:tabs>
        <w:tab w:val="left" w:pos="360"/>
      </w:tabs>
    </w:pPr>
    <w:rPr>
      <w:rFonts w:ascii="Arial" w:hAnsi="Arial"/>
      <w:sz w:val="22"/>
    </w:rPr>
  </w:style>
  <w:style w:type="paragraph" w:styleId="BodyTextIndent">
    <w:name w:val="Body Text Indent"/>
    <w:basedOn w:val="Normal"/>
    <w:link w:val="BodyTextIndentChar"/>
    <w:rsid w:val="00CD6A35"/>
    <w:pPr>
      <w:spacing w:after="120"/>
      <w:ind w:left="283"/>
    </w:pPr>
  </w:style>
  <w:style w:type="table" w:styleId="TableGrid">
    <w:name w:val="Table Grid"/>
    <w:basedOn w:val="TableNormal"/>
    <w:uiPriority w:val="39"/>
    <w:rsid w:val="00AA0B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C718E1"/>
    <w:pPr>
      <w:autoSpaceDE w:val="0"/>
      <w:autoSpaceDN w:val="0"/>
      <w:adjustRightInd w:val="0"/>
    </w:pPr>
    <w:rPr>
      <w:rFonts w:ascii="Arial" w:hAnsi="Arial"/>
      <w:color w:val="000000"/>
      <w:sz w:val="24"/>
      <w:szCs w:val="24"/>
      <w:lang w:val="en-US" w:eastAsia="en-US"/>
    </w:rPr>
  </w:style>
  <w:style w:type="paragraph" w:styleId="BalloonText">
    <w:name w:val="Balloon Text"/>
    <w:basedOn w:val="Normal"/>
    <w:link w:val="BalloonTextChar"/>
    <w:uiPriority w:val="99"/>
    <w:semiHidden/>
    <w:rsid w:val="000F0F7E"/>
    <w:rPr>
      <w:rFonts w:ascii="Tahoma" w:hAnsi="Tahoma" w:cs="Tahoma"/>
      <w:sz w:val="16"/>
      <w:szCs w:val="16"/>
    </w:rPr>
  </w:style>
  <w:style w:type="paragraph" w:styleId="ListParagraph">
    <w:name w:val="List Paragraph"/>
    <w:basedOn w:val="Normal"/>
    <w:uiPriority w:val="34"/>
    <w:qFormat/>
    <w:rsid w:val="004F1EFC"/>
    <w:pPr>
      <w:ind w:left="720"/>
      <w:contextualSpacing/>
    </w:pPr>
  </w:style>
  <w:style w:type="paragraph" w:styleId="CommentText">
    <w:name w:val="annotation text"/>
    <w:basedOn w:val="Normal"/>
    <w:link w:val="CommentTextChar"/>
    <w:semiHidden/>
    <w:unhideWhenUsed/>
    <w:rsid w:val="00515500"/>
  </w:style>
  <w:style w:type="character" w:customStyle="1" w:styleId="CommentTextChar">
    <w:name w:val="Comment Text Char"/>
    <w:basedOn w:val="DefaultParagraphFont"/>
    <w:link w:val="CommentText"/>
    <w:semiHidden/>
    <w:rsid w:val="00515500"/>
    <w:rPr>
      <w:rFonts w:ascii="CG Times (W1)" w:hAnsi="CG Times (W1)"/>
      <w:lang w:val="en-US" w:eastAsia="en-US"/>
    </w:rPr>
  </w:style>
  <w:style w:type="paragraph" w:styleId="CommentSubject">
    <w:name w:val="annotation subject"/>
    <w:basedOn w:val="CommentText"/>
    <w:next w:val="CommentText"/>
    <w:link w:val="CommentSubjectChar"/>
    <w:uiPriority w:val="99"/>
    <w:unhideWhenUsed/>
    <w:rsid w:val="00515500"/>
    <w:pPr>
      <w:overflowPunct/>
      <w:autoSpaceDE/>
      <w:autoSpaceDN/>
      <w:adjustRightInd/>
      <w:textAlignment w:val="auto"/>
    </w:pPr>
    <w:rPr>
      <w:rFonts w:ascii="Arial" w:hAnsi="Arial"/>
      <w:b/>
      <w:bCs/>
      <w:lang w:val="en-GB"/>
    </w:rPr>
  </w:style>
  <w:style w:type="character" w:customStyle="1" w:styleId="CommentSubjectChar">
    <w:name w:val="Comment Subject Char"/>
    <w:basedOn w:val="CommentTextChar"/>
    <w:link w:val="CommentSubject"/>
    <w:uiPriority w:val="99"/>
    <w:rsid w:val="00515500"/>
    <w:rPr>
      <w:rFonts w:ascii="Arial" w:hAnsi="Arial"/>
      <w:b/>
      <w:bCs/>
      <w:lang w:val="en-US" w:eastAsia="en-US"/>
    </w:rPr>
  </w:style>
  <w:style w:type="paragraph" w:styleId="BodyTextIndent2">
    <w:name w:val="Body Text Indent 2"/>
    <w:basedOn w:val="Normal"/>
    <w:link w:val="BodyTextIndent2Char"/>
    <w:unhideWhenUsed/>
    <w:rsid w:val="004E7E02"/>
    <w:pPr>
      <w:spacing w:after="120" w:line="480" w:lineRule="auto"/>
      <w:ind w:left="283"/>
    </w:pPr>
  </w:style>
  <w:style w:type="character" w:customStyle="1" w:styleId="BodyTextIndent2Char">
    <w:name w:val="Body Text Indent 2 Char"/>
    <w:basedOn w:val="DefaultParagraphFont"/>
    <w:link w:val="BodyTextIndent2"/>
    <w:rsid w:val="004E7E02"/>
    <w:rPr>
      <w:rFonts w:ascii="CG Times (W1)" w:hAnsi="CG Times (W1)"/>
      <w:lang w:val="en-US" w:eastAsia="en-US"/>
    </w:rPr>
  </w:style>
  <w:style w:type="character" w:customStyle="1" w:styleId="Heading6Char">
    <w:name w:val="Heading 6 Char"/>
    <w:basedOn w:val="DefaultParagraphFont"/>
    <w:link w:val="Heading6"/>
    <w:semiHidden/>
    <w:rsid w:val="00CF1317"/>
    <w:rPr>
      <w:rFonts w:asciiTheme="majorHAnsi" w:eastAsiaTheme="majorEastAsia" w:hAnsiTheme="majorHAnsi" w:cstheme="majorBidi"/>
      <w:color w:val="243F60" w:themeColor="accent1" w:themeShade="7F"/>
      <w:lang w:val="en-US" w:eastAsia="en-US"/>
    </w:rPr>
  </w:style>
  <w:style w:type="character" w:customStyle="1" w:styleId="HeaderChar">
    <w:name w:val="Header Char"/>
    <w:basedOn w:val="DefaultParagraphFont"/>
    <w:link w:val="Header"/>
    <w:rsid w:val="000C2C00"/>
    <w:rPr>
      <w:rFonts w:ascii="CG Times (W1)" w:hAnsi="CG Times (W1)"/>
      <w:lang w:val="en-US" w:eastAsia="en-US"/>
    </w:rPr>
  </w:style>
  <w:style w:type="character" w:customStyle="1" w:styleId="BalloonTextChar">
    <w:name w:val="Balloon Text Char"/>
    <w:basedOn w:val="DefaultParagraphFont"/>
    <w:link w:val="BalloonText"/>
    <w:uiPriority w:val="99"/>
    <w:semiHidden/>
    <w:rsid w:val="00D3033C"/>
    <w:rPr>
      <w:rFonts w:ascii="Tahoma" w:hAnsi="Tahoma" w:cs="Tahoma"/>
      <w:sz w:val="16"/>
      <w:szCs w:val="16"/>
      <w:lang w:val="en-US" w:eastAsia="en-US"/>
    </w:rPr>
  </w:style>
  <w:style w:type="character" w:styleId="Hyperlink">
    <w:name w:val="Hyperlink"/>
    <w:basedOn w:val="DefaultParagraphFont"/>
    <w:unhideWhenUsed/>
    <w:rsid w:val="0044493F"/>
    <w:rPr>
      <w:color w:val="0000FF" w:themeColor="hyperlink"/>
      <w:u w:val="single"/>
    </w:rPr>
  </w:style>
  <w:style w:type="character" w:customStyle="1" w:styleId="BodyTextIndentChar">
    <w:name w:val="Body Text Indent Char"/>
    <w:basedOn w:val="DefaultParagraphFont"/>
    <w:link w:val="BodyTextIndent"/>
    <w:rsid w:val="007451B8"/>
    <w:rPr>
      <w:rFonts w:ascii="CG Times (W1)" w:hAnsi="CG Times (W1)"/>
      <w:lang w:val="en-US" w:eastAsia="en-US"/>
    </w:rPr>
  </w:style>
  <w:style w:type="table" w:customStyle="1" w:styleId="TableGrid0">
    <w:name w:val="TableGrid"/>
    <w:rsid w:val="0027501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275013"/>
    <w:rPr>
      <w:rFonts w:ascii="CG Times (W1)" w:hAnsi="CG Times (W1)"/>
      <w:lang w:val="en-US" w:eastAsia="en-US"/>
    </w:rPr>
  </w:style>
  <w:style w:type="character" w:styleId="CommentReference">
    <w:name w:val="annotation reference"/>
    <w:basedOn w:val="DefaultParagraphFont"/>
    <w:semiHidden/>
    <w:unhideWhenUsed/>
    <w:rsid w:val="0034472D"/>
    <w:rPr>
      <w:sz w:val="16"/>
      <w:szCs w:val="16"/>
    </w:rPr>
  </w:style>
  <w:style w:type="paragraph" w:styleId="Revision">
    <w:name w:val="Revision"/>
    <w:hidden/>
    <w:uiPriority w:val="99"/>
    <w:semiHidden/>
    <w:rsid w:val="00031C4B"/>
    <w:rPr>
      <w:rFonts w:ascii="CG Times (W1)" w:hAnsi="CG Times (W1)"/>
      <w:lang w:val="en-US" w:eastAsia="en-US"/>
    </w:rPr>
  </w:style>
  <w:style w:type="paragraph" w:styleId="NormalWeb">
    <w:name w:val="Normal (Web)"/>
    <w:basedOn w:val="Normal"/>
    <w:uiPriority w:val="99"/>
    <w:unhideWhenUsed/>
    <w:rsid w:val="00721F82"/>
    <w:pPr>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ui-provider">
    <w:name w:val="ui-provider"/>
    <w:basedOn w:val="DefaultParagraphFont"/>
    <w:rsid w:val="0004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y-relations.org.uk/sites/crc/files/media-files/privacy%20notice%20FINAL_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mmunity-relations.org.uk/sites/crc/files/media-files/privacy%20notice%20FINAL_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nicr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nicrc.org.uk" TargetMode="External"/><Relationship Id="rId5" Type="http://schemas.openxmlformats.org/officeDocument/2006/relationships/numbering" Target="numbering.xml"/><Relationship Id="rId15" Type="http://schemas.openxmlformats.org/officeDocument/2006/relationships/hyperlink" Target="mailto:recruitment@nicrc.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icr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d\template\0Misc\43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5329D158BC5D4C84A544E100FA332A" ma:contentTypeVersion="6" ma:contentTypeDescription="Create a new document." ma:contentTypeScope="" ma:versionID="d4f7679ef85b87f25457b39367a40b96">
  <xsd:schema xmlns:xsd="http://www.w3.org/2001/XMLSchema" xmlns:xs="http://www.w3.org/2001/XMLSchema" xmlns:p="http://schemas.microsoft.com/office/2006/metadata/properties" xmlns:ns2="0cbd864e-063d-4749-aaa5-b1a732ec7a70" xmlns:ns3="60ca491e-4533-4772-b532-c93882463577" targetNamespace="http://schemas.microsoft.com/office/2006/metadata/properties" ma:root="true" ma:fieldsID="81c39449fc10b598cd8988422d9e6be5" ns2:_="" ns3:_="">
    <xsd:import namespace="0cbd864e-063d-4749-aaa5-b1a732ec7a70"/>
    <xsd:import namespace="60ca491e-4533-4772-b532-c938824635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d864e-063d-4749-aaa5-b1a732ec7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a491e-4533-4772-b532-c93882463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4C748-422C-406E-8769-B64B95E7ECCE}">
  <ds:schemaRefs>
    <ds:schemaRef ds:uri="http://schemas.microsoft.com/sharepoint/v3/contenttype/forms"/>
  </ds:schemaRefs>
</ds:datastoreItem>
</file>

<file path=customXml/itemProps2.xml><?xml version="1.0" encoding="utf-8"?>
<ds:datastoreItem xmlns:ds="http://schemas.openxmlformats.org/officeDocument/2006/customXml" ds:itemID="{FB3DB1C8-CCAF-468B-A2DB-2CF43D456563}">
  <ds:schemaRefs>
    <ds:schemaRef ds:uri="http://schemas.openxmlformats.org/officeDocument/2006/bibliography"/>
  </ds:schemaRefs>
</ds:datastoreItem>
</file>

<file path=customXml/itemProps3.xml><?xml version="1.0" encoding="utf-8"?>
<ds:datastoreItem xmlns:ds="http://schemas.openxmlformats.org/officeDocument/2006/customXml" ds:itemID="{2AE99DEE-9D21-4847-8D65-114BBF11D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d864e-063d-4749-aaa5-b1a732ec7a70"/>
    <ds:schemaRef ds:uri="60ca491e-4533-4772-b532-c93882463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7187C-8453-4C24-8A0D-F04B38D49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4346</Template>
  <TotalTime>35</TotalTime>
  <Pages>17</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Dear *,</vt:lpstr>
    </vt:vector>
  </TitlesOfParts>
  <Company>EDS Ltd</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VOA User</dc:creator>
  <cp:lastModifiedBy>Jo Adamson</cp:lastModifiedBy>
  <cp:revision>8</cp:revision>
  <cp:lastPrinted>2021-11-17T15:27:00Z</cp:lastPrinted>
  <dcterms:created xsi:type="dcterms:W3CDTF">2025-05-06T10:19:00Z</dcterms:created>
  <dcterms:modified xsi:type="dcterms:W3CDTF">2025-05-07T10:00:00Z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0x010100915329D158BC5D4C84A544E100FA332A</vt:lpwstr>
  </property>
</Properties>
</file>