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FD2C02"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71820581" w14:textId="49B75ADA" w:rsidR="003D6088" w:rsidRPr="00FD2C02" w:rsidRDefault="003D6088" w:rsidP="003D6088">
      <w:pPr>
        <w:shd w:val="clear" w:color="auto" w:fill="FFFFFF" w:themeFill="background1"/>
        <w:jc w:val="center"/>
        <w:rPr>
          <w:b/>
        </w:rPr>
      </w:pPr>
      <w:r w:rsidRPr="00FD2C02">
        <w:rPr>
          <w:rFonts w:ascii="Arial" w:hAnsi="Arial" w:cs="Arial"/>
          <w:b/>
          <w:sz w:val="24"/>
          <w:szCs w:val="24"/>
        </w:rPr>
        <w:t xml:space="preserve">Director of </w:t>
      </w:r>
      <w:r w:rsidR="00031C4B" w:rsidRPr="00FD2C02">
        <w:rPr>
          <w:rFonts w:ascii="Arial" w:hAnsi="Arial" w:cs="Arial"/>
          <w:b/>
          <w:sz w:val="24"/>
          <w:szCs w:val="24"/>
        </w:rPr>
        <w:t>Funding &amp; Development</w:t>
      </w:r>
    </w:p>
    <w:p w14:paraId="7D5605AA"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5F9B0643"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031C4B" w:rsidRPr="00FD2C02">
        <w:rPr>
          <w:rFonts w:ascii="Arial" w:hAnsi="Arial" w:cs="Arial"/>
          <w:b/>
          <w:sz w:val="24"/>
          <w:szCs w:val="24"/>
          <w:u w:val="single"/>
          <w:lang w:val="en-GB"/>
        </w:rPr>
        <w:t>11 SEPTEMBER 2023</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77777777"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encouraged to submit applications to the following address: </w:t>
      </w:r>
      <w:hyperlink r:id="rId8"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7995B240" w:rsidR="009C5170" w:rsidRPr="00FD2C02" w:rsidRDefault="00CF1317" w:rsidP="00CF1317">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particular criterion.</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  </w:t>
      </w:r>
    </w:p>
    <w:p w14:paraId="009A2942" w14:textId="22003D88"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  </w:t>
      </w:r>
    </w:p>
    <w:p w14:paraId="352D715D"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  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  </w:t>
      </w:r>
    </w:p>
    <w:p w14:paraId="4A4591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letters or any other supplementary material will not be accepted (unless otherwise stated) in place of, or in addition to, completed application forms.  </w:t>
      </w:r>
    </w:p>
    <w:p w14:paraId="69D8C55D"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Only the information presented in the application form (and supplementary information if required) will be considered by the selection panel.  </w:t>
      </w:r>
    </w:p>
    <w:p w14:paraId="3C187BD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Your application will be examined by a selection panel whose job it is to assess the content of your application against pre-determined criteria, based on the requirements of the position.  </w:t>
      </w:r>
    </w:p>
    <w:p w14:paraId="1252E48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It is in your own interest that you provide a detailed and accurate account of your qualifications/experience, including relevant dates.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Write down clearly your personal involvement in any experience you quote. It is how you actually carried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7777777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Please note that applications considered illegible because of poor handwriting will be rendered invalid.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17F5271F" w:rsidR="00AA182B" w:rsidRPr="00275013" w:rsidRDefault="00275013" w:rsidP="00B70048">
                            <w:pPr>
                              <w:shd w:val="clear" w:color="auto" w:fill="FFFFFF" w:themeFill="background1"/>
                              <w:jc w:val="center"/>
                              <w:rPr>
                                <w:b/>
                              </w:rPr>
                            </w:pPr>
                            <w:r w:rsidRPr="00275013">
                              <w:rPr>
                                <w:rFonts w:ascii="Arial" w:hAnsi="Arial" w:cs="Arial"/>
                                <w:b/>
                                <w:sz w:val="24"/>
                                <w:szCs w:val="24"/>
                              </w:rPr>
                              <w:t>Director</w:t>
                            </w:r>
                            <w:r w:rsidR="003D6088">
                              <w:rPr>
                                <w:rFonts w:ascii="Arial" w:hAnsi="Arial" w:cs="Arial"/>
                                <w:b/>
                                <w:sz w:val="24"/>
                                <w:szCs w:val="24"/>
                              </w:rPr>
                              <w:t xml:space="preserve"> of </w:t>
                            </w:r>
                            <w:r w:rsidR="008F6A05">
                              <w:rPr>
                                <w:rFonts w:ascii="Arial" w:hAnsi="Arial" w:cs="Arial"/>
                                <w:b/>
                                <w:sz w:val="24"/>
                                <w:szCs w:val="24"/>
                              </w:rPr>
                              <w:t>Funding &amp;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17F5271F" w:rsidR="00AA182B" w:rsidRPr="00275013" w:rsidRDefault="00275013" w:rsidP="00B70048">
                      <w:pPr>
                        <w:shd w:val="clear" w:color="auto" w:fill="FFFFFF" w:themeFill="background1"/>
                        <w:jc w:val="center"/>
                        <w:rPr>
                          <w:b/>
                        </w:rPr>
                      </w:pPr>
                      <w:r w:rsidRPr="00275013">
                        <w:rPr>
                          <w:rFonts w:ascii="Arial" w:hAnsi="Arial" w:cs="Arial"/>
                          <w:b/>
                          <w:sz w:val="24"/>
                          <w:szCs w:val="24"/>
                        </w:rPr>
                        <w:t>Director</w:t>
                      </w:r>
                      <w:r w:rsidR="003D6088">
                        <w:rPr>
                          <w:rFonts w:ascii="Arial" w:hAnsi="Arial" w:cs="Arial"/>
                          <w:b/>
                          <w:sz w:val="24"/>
                          <w:szCs w:val="24"/>
                        </w:rPr>
                        <w:t xml:space="preserve"> of </w:t>
                      </w:r>
                      <w:r w:rsidR="008F6A05">
                        <w:rPr>
                          <w:rFonts w:ascii="Arial" w:hAnsi="Arial" w:cs="Arial"/>
                          <w:b/>
                          <w:sz w:val="24"/>
                          <w:szCs w:val="24"/>
                        </w:rPr>
                        <w:t>Funding &amp; Development</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7777777"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mail 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4C170D63"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We will notify you by e-mail if you are selected for interview.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Please circle or delete as appropriate).  If yes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32C02706" w:rsidR="002535B3" w:rsidRPr="00FD2C02" w:rsidRDefault="00440F62" w:rsidP="002535B3">
      <w:pPr>
        <w:overflowPunct/>
        <w:autoSpaceDE/>
        <w:autoSpaceDN/>
        <w:adjustRightInd/>
        <w:jc w:val="center"/>
        <w:textAlignment w:val="auto"/>
        <w:rPr>
          <w:rFonts w:ascii="Arial" w:hAnsi="Arial" w:cs="Arial"/>
          <w:b/>
          <w:sz w:val="24"/>
          <w:szCs w:val="24"/>
        </w:rPr>
      </w:pPr>
      <w:r w:rsidRPr="00FD2C02">
        <w:rPr>
          <w:rFonts w:ascii="Arial" w:hAnsi="Arial" w:cs="Arial"/>
          <w:b/>
          <w:sz w:val="24"/>
          <w:szCs w:val="24"/>
          <w:highlight w:val="yellow"/>
        </w:rPr>
        <w:t>Only p</w:t>
      </w:r>
      <w:r w:rsidR="00BB52FA" w:rsidRPr="00FD2C02">
        <w:rPr>
          <w:rFonts w:ascii="Arial" w:hAnsi="Arial" w:cs="Arial"/>
          <w:b/>
          <w:sz w:val="24"/>
          <w:szCs w:val="24"/>
          <w:highlight w:val="yellow"/>
        </w:rPr>
        <w:t xml:space="preserve">ages </w:t>
      </w:r>
      <w:r w:rsidR="0013188D" w:rsidRPr="00FD2C02">
        <w:rPr>
          <w:rFonts w:ascii="Arial" w:hAnsi="Arial" w:cs="Arial"/>
          <w:b/>
          <w:sz w:val="24"/>
          <w:szCs w:val="24"/>
          <w:highlight w:val="yellow"/>
        </w:rPr>
        <w:t>6</w:t>
      </w:r>
      <w:r w:rsidR="00584A15" w:rsidRPr="00FD2C02">
        <w:rPr>
          <w:rFonts w:ascii="Arial" w:hAnsi="Arial" w:cs="Arial"/>
          <w:b/>
          <w:sz w:val="24"/>
          <w:szCs w:val="24"/>
          <w:highlight w:val="yellow"/>
        </w:rPr>
        <w:t xml:space="preserve"> - 1</w:t>
      </w:r>
      <w:r w:rsidR="00A8332A" w:rsidRPr="00FD2C02">
        <w:rPr>
          <w:rFonts w:ascii="Arial" w:hAnsi="Arial" w:cs="Arial"/>
          <w:b/>
          <w:sz w:val="24"/>
          <w:szCs w:val="24"/>
          <w:highlight w:val="yellow"/>
        </w:rPr>
        <w:t>2</w:t>
      </w:r>
      <w:r w:rsidR="008A35DB" w:rsidRPr="00FD2C02">
        <w:rPr>
          <w:rFonts w:ascii="Arial" w:hAnsi="Arial" w:cs="Arial"/>
          <w:b/>
          <w:sz w:val="24"/>
          <w:szCs w:val="24"/>
          <w:highlight w:val="yellow"/>
        </w:rPr>
        <w:t xml:space="preserve"> of the Application </w:t>
      </w:r>
      <w:r w:rsidR="008A35DB" w:rsidRPr="00FD2C02">
        <w:rPr>
          <w:rFonts w:ascii="Arial" w:hAnsi="Arial" w:cs="Arial"/>
          <w:b/>
          <w:sz w:val="24"/>
          <w:szCs w:val="24"/>
        </w:rPr>
        <w:t>Form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4646670"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424565">
      <w:pPr>
        <w:jc w:val="center"/>
        <w:rPr>
          <w:rFonts w:ascii="Arial" w:hAnsi="Arial" w:cs="Arial"/>
          <w:b/>
          <w:bCs/>
          <w:sz w:val="24"/>
          <w:szCs w:val="24"/>
        </w:rPr>
      </w:pPr>
    </w:p>
    <w:p w14:paraId="081689CC" w14:textId="77777777" w:rsidR="00440F62" w:rsidRPr="00FD2C02" w:rsidRDefault="00440F62" w:rsidP="00424565">
      <w:pPr>
        <w:jc w:val="center"/>
        <w:rPr>
          <w:rFonts w:ascii="Arial" w:hAnsi="Arial" w:cs="Arial"/>
          <w:b/>
          <w:bCs/>
          <w:sz w:val="24"/>
          <w:szCs w:val="24"/>
        </w:rPr>
      </w:pPr>
    </w:p>
    <w:p w14:paraId="5AF2383E" w14:textId="77777777" w:rsidR="00440F62" w:rsidRPr="00FD2C02" w:rsidRDefault="00440F62" w:rsidP="00424565">
      <w:pPr>
        <w:jc w:val="cente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40F076EC" w14:textId="3C64B0B1" w:rsidR="008F6A05" w:rsidRPr="00FD2C02" w:rsidRDefault="008F6A05" w:rsidP="008F6A05">
      <w:pPr>
        <w:shd w:val="clear" w:color="auto" w:fill="FFFFFF" w:themeFill="background1"/>
        <w:jc w:val="center"/>
        <w:rPr>
          <w:b/>
        </w:rPr>
      </w:pPr>
      <w:r w:rsidRPr="00FD2C02">
        <w:rPr>
          <w:rFonts w:ascii="Arial" w:hAnsi="Arial" w:cs="Arial"/>
          <w:b/>
          <w:sz w:val="24"/>
          <w:szCs w:val="24"/>
        </w:rPr>
        <w:t>Director of Funding &amp; Development</w:t>
      </w:r>
    </w:p>
    <w:p w14:paraId="77661C33" w14:textId="77777777" w:rsidR="00424565" w:rsidRPr="00FD2C02" w:rsidRDefault="00424565" w:rsidP="00AE1CBF">
      <w:pP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77777777"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77777777"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  We are therefore asking you to indicate your community background by ticking the appropriate box below.</w:t>
      </w:r>
      <w:r w:rsidR="00EB3A85" w:rsidRPr="00FD2C02">
        <w:rPr>
          <w:rFonts w:ascii="Arial" w:hAnsi="Arial" w:cs="Arial"/>
          <w:sz w:val="24"/>
          <w:szCs w:val="24"/>
        </w:rPr>
        <w:t xml:space="preserve">  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00FD2C02" w:rsidRPr="00FD2C02">
              <w:rPr>
                <w:rFonts w:ascii="Arial" w:hAnsi="Arial" w:cs="Arial"/>
                <w:b/>
                <w:bCs/>
                <w:sz w:val="24"/>
                <w:szCs w:val="24"/>
              </w:rPr>
            </w:r>
            <w:r w:rsidR="00FD2C02"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00FD2C02" w:rsidRPr="00FD2C02">
              <w:rPr>
                <w:rFonts w:ascii="Arial" w:hAnsi="Arial" w:cs="Arial"/>
                <w:b/>
                <w:bCs/>
                <w:sz w:val="24"/>
                <w:szCs w:val="24"/>
              </w:rPr>
            </w:r>
            <w:r w:rsidR="00FD2C02"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00FD2C02" w:rsidRPr="00FD2C02">
              <w:rPr>
                <w:rFonts w:ascii="Arial" w:hAnsi="Arial" w:cs="Arial"/>
                <w:b/>
                <w:bCs/>
                <w:sz w:val="24"/>
                <w:szCs w:val="24"/>
              </w:rPr>
            </w:r>
            <w:r w:rsidR="00FD2C02"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Are you :</w:t>
            </w:r>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59901D0" w14:textId="77777777" w:rsidR="00607668" w:rsidRPr="00FD2C02" w:rsidRDefault="00607668" w:rsidP="00AE1CBF">
      <w:pPr>
        <w:jc w:val="both"/>
        <w:rPr>
          <w:rFonts w:ascii="Arial" w:hAnsi="Arial" w:cs="Arial"/>
          <w:sz w:val="24"/>
          <w:szCs w:val="24"/>
        </w:rPr>
      </w:pPr>
    </w:p>
    <w:p w14:paraId="29E74050" w14:textId="77777777" w:rsidR="00373F13" w:rsidRPr="00FD2C02" w:rsidRDefault="00373F13" w:rsidP="00AE1CBF">
      <w:pPr>
        <w:jc w:val="both"/>
        <w:rPr>
          <w:rFonts w:ascii="Arial" w:hAnsi="Arial" w:cs="Arial"/>
          <w:b/>
          <w:sz w:val="24"/>
          <w:szCs w:val="24"/>
        </w:rPr>
      </w:pPr>
    </w:p>
    <w:p w14:paraId="5B037BB1" w14:textId="77777777" w:rsidR="0013188D" w:rsidRPr="00FD2C02" w:rsidRDefault="000C2C00" w:rsidP="00AE1CBF">
      <w:pPr>
        <w:jc w:val="both"/>
        <w:rPr>
          <w:rFonts w:ascii="Arial" w:hAnsi="Arial" w:cs="Arial"/>
          <w:b/>
          <w:sz w:val="24"/>
          <w:szCs w:val="24"/>
        </w:rPr>
      </w:pPr>
      <w:r w:rsidRPr="00FD2C02">
        <w:rPr>
          <w:rFonts w:ascii="Arial" w:hAnsi="Arial" w:cs="Arial"/>
          <w:b/>
          <w:sz w:val="24"/>
          <w:szCs w:val="24"/>
        </w:rPr>
        <w:t>Please also complete the page overleaf</w:t>
      </w: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favourably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Under the Disability Discrimination Act 1995 a person is considered to have a disability if he/she has a physical or mental impairment which has a substantial and long-term adverse effect on his/her ability to carryout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00FD2C02" w:rsidRPr="00FD2C02">
              <w:rPr>
                <w:rFonts w:ascii="Arial" w:hAnsi="Arial" w:cs="Arial"/>
                <w:sz w:val="24"/>
                <w:szCs w:val="24"/>
              </w:rPr>
            </w:r>
            <w:r w:rsidR="00FD2C02" w:rsidRPr="00FD2C02">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77777777"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you for your help in this matter</w:t>
      </w:r>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t>GUARANTEED INTERVIEW SCHEME</w:t>
      </w:r>
    </w:p>
    <w:p w14:paraId="24A6CD41" w14:textId="77777777" w:rsidR="00C16482" w:rsidRPr="00FD2C02" w:rsidRDefault="00C16482" w:rsidP="00424565">
      <w:pPr>
        <w:rPr>
          <w:rFonts w:ascii="Arial" w:hAnsi="Arial"/>
          <w:b/>
          <w:sz w:val="22"/>
          <w:szCs w:val="22"/>
          <w:u w:val="single"/>
        </w:rPr>
      </w:pPr>
    </w:p>
    <w:p w14:paraId="23E6DB7D" w14:textId="77777777"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  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7777777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Pr="00FD2C02">
        <w:rPr>
          <w:rFonts w:ascii="Arial" w:hAnsi="Arial" w:cs="Arial"/>
          <w:sz w:val="22"/>
          <w:szCs w:val="22"/>
        </w:rPr>
        <w:t>.  You must have a long-term disability or health condition, which put you at a disadvantage in either obtaining or keeping jobs.  The disability could be physical, sensory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3171DA24"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fine and you will still be entitled to receive reasonable adjustments throughout the process, if your application is proceeded with. Disclosure of a disability is never mandatory, but we would encourage you to do so in order </w:t>
      </w:r>
      <w:r w:rsidR="00D85AEF" w:rsidRPr="00FD2C02">
        <w:rPr>
          <w:rFonts w:ascii="Arial" w:hAnsi="Arial" w:cs="Arial"/>
          <w:spacing w:val="4"/>
          <w:sz w:val="22"/>
          <w:szCs w:val="22"/>
          <w:lang w:val="en"/>
        </w:rPr>
        <w:t xml:space="preserve">for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To ensure we do not create any barriers in our selection process, please let us know if you would like us to provide any particular assistance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23D33B" w14:textId="4F1752D0" w:rsidR="00A0291F" w:rsidRPr="00275013" w:rsidRDefault="00485B97" w:rsidP="00A0291F">
                            <w:pPr>
                              <w:shd w:val="clear" w:color="auto" w:fill="FFFFFF" w:themeFill="background1"/>
                              <w:jc w:val="center"/>
                              <w:rPr>
                                <w:b/>
                              </w:rPr>
                            </w:pPr>
                            <w:r w:rsidRPr="00275013">
                              <w:rPr>
                                <w:rFonts w:ascii="Arial" w:hAnsi="Arial" w:cs="Arial"/>
                                <w:b/>
                                <w:sz w:val="24"/>
                                <w:szCs w:val="24"/>
                              </w:rPr>
                              <w:t>DIRECTOR</w:t>
                            </w:r>
                            <w:r>
                              <w:rPr>
                                <w:rFonts w:ascii="Arial" w:hAnsi="Arial" w:cs="Arial"/>
                                <w:b/>
                                <w:sz w:val="24"/>
                                <w:szCs w:val="24"/>
                              </w:rPr>
                              <w:t xml:space="preserve"> OF FUNDING &amp;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3323D33B" w14:textId="4F1752D0" w:rsidR="00A0291F" w:rsidRPr="00275013" w:rsidRDefault="00485B97" w:rsidP="00A0291F">
                      <w:pPr>
                        <w:shd w:val="clear" w:color="auto" w:fill="FFFFFF" w:themeFill="background1"/>
                        <w:jc w:val="center"/>
                        <w:rPr>
                          <w:b/>
                        </w:rPr>
                      </w:pPr>
                      <w:r w:rsidRPr="00275013">
                        <w:rPr>
                          <w:rFonts w:ascii="Arial" w:hAnsi="Arial" w:cs="Arial"/>
                          <w:b/>
                          <w:sz w:val="24"/>
                          <w:szCs w:val="24"/>
                        </w:rPr>
                        <w:t>DIRECTOR</w:t>
                      </w:r>
                      <w:r>
                        <w:rPr>
                          <w:rFonts w:ascii="Arial" w:hAnsi="Arial" w:cs="Arial"/>
                          <w:b/>
                          <w:sz w:val="24"/>
                          <w:szCs w:val="24"/>
                        </w:rPr>
                        <w:t xml:space="preserve"> OF FUNDING &amp; DEVELOPMENT</w:t>
                      </w: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0117EA1A" w14:textId="77777777" w:rsidR="00275013" w:rsidRPr="00FD2C02" w:rsidRDefault="00AD41A9" w:rsidP="00AD41A9">
            <w:pPr>
              <w:overflowPunct/>
              <w:autoSpaceDE/>
              <w:autoSpaceDN/>
              <w:adjustRightInd/>
              <w:jc w:val="both"/>
              <w:textAlignment w:val="auto"/>
              <w:rPr>
                <w:rFonts w:ascii="Arial" w:hAnsi="Arial" w:cs="Arial"/>
              </w:rPr>
            </w:pPr>
            <w:r w:rsidRPr="00FD2C02">
              <w:rPr>
                <w:rFonts w:ascii="Arial" w:hAnsi="Arial" w:cs="Arial"/>
              </w:rPr>
              <w:t>University degree or professional qualification of equivalent standing</w:t>
            </w:r>
          </w:p>
          <w:p w14:paraId="7DF47C90" w14:textId="77777777" w:rsidR="00412B4E" w:rsidRPr="00FD2C02" w:rsidRDefault="00412B4E" w:rsidP="00AD41A9">
            <w:pPr>
              <w:overflowPunct/>
              <w:autoSpaceDE/>
              <w:autoSpaceDN/>
              <w:adjustRightInd/>
              <w:jc w:val="both"/>
              <w:textAlignment w:val="auto"/>
              <w:rPr>
                <w:rFonts w:ascii="Arial" w:hAnsi="Arial" w:cs="Arial"/>
              </w:rPr>
            </w:pPr>
          </w:p>
          <w:p w14:paraId="004813E5" w14:textId="2336DE8E" w:rsidR="00412B4E" w:rsidRPr="00FD2C02" w:rsidRDefault="00412B4E" w:rsidP="00AD41A9">
            <w:pPr>
              <w:overflowPunct/>
              <w:autoSpaceDE/>
              <w:autoSpaceDN/>
              <w:adjustRightInd/>
              <w:jc w:val="both"/>
              <w:textAlignment w:val="auto"/>
              <w:rPr>
                <w:rFonts w:ascii="Arial" w:hAnsi="Arial" w:cs="Arial"/>
                <w:b/>
                <w:bCs/>
              </w:rPr>
            </w:pPr>
            <w:r w:rsidRPr="00FD2C02">
              <w:rPr>
                <w:rFonts w:ascii="Arial" w:hAnsi="Arial" w:cs="Arial"/>
                <w:b/>
                <w:bCs/>
              </w:rPr>
              <w:t>Note</w:t>
            </w:r>
          </w:p>
          <w:p w14:paraId="469F7835" w14:textId="5F760B5E" w:rsidR="00412B4E" w:rsidRPr="00FD2C02" w:rsidRDefault="00412B4E" w:rsidP="00412B4E">
            <w:pPr>
              <w:spacing w:line="276" w:lineRule="auto"/>
              <w:rPr>
                <w:rFonts w:ascii="Arial" w:hAnsi="Arial" w:cs="Arial"/>
                <w:i/>
                <w:iCs/>
              </w:rPr>
            </w:pPr>
            <w:r w:rsidRPr="00FD2C02">
              <w:rPr>
                <w:rFonts w:ascii="Arial" w:hAnsi="Arial" w:cs="Arial"/>
                <w:i/>
                <w:iCs/>
              </w:rPr>
              <w:t xml:space="preserve">If you believe that your qualifications are equivalent to those listed, then this must be clearly detailed in your application.  The panel may request </w:t>
            </w:r>
            <w:r w:rsidR="00FD2C02">
              <w:rPr>
                <w:rFonts w:ascii="Arial" w:hAnsi="Arial" w:cs="Arial"/>
                <w:i/>
                <w:iCs/>
              </w:rPr>
              <w:t xml:space="preserve">that </w:t>
            </w:r>
            <w:r w:rsidRPr="00FD2C02">
              <w:rPr>
                <w:rFonts w:ascii="Arial" w:hAnsi="Arial" w:cs="Arial"/>
                <w:i/>
                <w:iCs/>
              </w:rPr>
              <w:t>you provide evidence of equivalency</w:t>
            </w:r>
            <w:r w:rsidR="00FD2C02">
              <w:rPr>
                <w:rFonts w:ascii="Arial" w:hAnsi="Arial" w:cs="Arial"/>
                <w:i/>
                <w:iCs/>
              </w:rPr>
              <w:t xml:space="preserve"> as part of the shortlisting process</w:t>
            </w:r>
          </w:p>
        </w:tc>
      </w:tr>
    </w:tbl>
    <w:p w14:paraId="2E12F583" w14:textId="77777777" w:rsidR="00AD41A9" w:rsidRPr="00FD2C02" w:rsidRDefault="00AD41A9" w:rsidP="00076806">
      <w:pPr>
        <w:pStyle w:val="BodyText"/>
        <w:framePr w:w="10336" w:h="2591" w:hRule="exact" w:hSpace="180" w:wrap="around" w:vAnchor="text" w:hAnchor="page" w:x="751" w:y="190"/>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how you meet this criterion:</w:t>
      </w:r>
    </w:p>
    <w:p w14:paraId="28617816" w14:textId="77777777" w:rsidR="00AD41A9" w:rsidRPr="00FD2C02" w:rsidRDefault="00AD41A9" w:rsidP="00076806">
      <w:pPr>
        <w:pStyle w:val="BodyText"/>
        <w:framePr w:w="10336" w:h="2591" w:hRule="exact" w:hSpace="180" w:wrap="around" w:vAnchor="text" w:hAnchor="page" w:x="751" w:y="190"/>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39710F95" w14:textId="77777777" w:rsidR="00EA7C5A" w:rsidRPr="00FD2C02" w:rsidRDefault="00EA7C5A"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261"/>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D2C02" w:rsidRPr="00FD2C02" w14:paraId="22AC5F24" w14:textId="77777777" w:rsidTr="00A0291F">
        <w:trPr>
          <w:trHeight w:val="632"/>
        </w:trPr>
        <w:tc>
          <w:tcPr>
            <w:tcW w:w="10627" w:type="dxa"/>
            <w:shd w:val="clear" w:color="auto" w:fill="00B0F0"/>
          </w:tcPr>
          <w:p w14:paraId="78DD7025" w14:textId="77777777" w:rsidR="00A0291F" w:rsidRPr="00FD2C02" w:rsidRDefault="00A0291F" w:rsidP="00A0291F">
            <w:pPr>
              <w:jc w:val="both"/>
              <w:rPr>
                <w:rFonts w:ascii="Arial" w:hAnsi="Arial" w:cs="Arial"/>
                <w:b/>
              </w:rPr>
            </w:pPr>
            <w:r w:rsidRPr="00FD2C02">
              <w:rPr>
                <w:rFonts w:ascii="Arial" w:hAnsi="Arial" w:cs="Arial"/>
                <w:b/>
              </w:rPr>
              <w:t>Essential Criteria 2</w:t>
            </w:r>
          </w:p>
          <w:p w14:paraId="62243905" w14:textId="77777777" w:rsidR="00A0291F" w:rsidRPr="00FD2C02" w:rsidRDefault="00A0291F" w:rsidP="00A0291F">
            <w:pPr>
              <w:rPr>
                <w:rFonts w:ascii="Arial" w:hAnsi="Arial" w:cs="Arial"/>
              </w:rPr>
            </w:pPr>
          </w:p>
        </w:tc>
      </w:tr>
      <w:tr w:rsidR="00FD2C02" w:rsidRPr="00FD2C02" w14:paraId="010B56BB" w14:textId="77777777" w:rsidTr="00A0291F">
        <w:trPr>
          <w:trHeight w:val="626"/>
        </w:trPr>
        <w:tc>
          <w:tcPr>
            <w:tcW w:w="10627" w:type="dxa"/>
          </w:tcPr>
          <w:p w14:paraId="49CAB840" w14:textId="77777777" w:rsidR="00A0291F" w:rsidRPr="00FD2C02" w:rsidRDefault="00A0291F" w:rsidP="00A0291F">
            <w:pPr>
              <w:jc w:val="both"/>
              <w:rPr>
                <w:rFonts w:ascii="Arial" w:hAnsi="Arial" w:cs="Arial"/>
              </w:rPr>
            </w:pPr>
            <w:r w:rsidRPr="00FD2C02">
              <w:rPr>
                <w:rFonts w:ascii="Arial" w:hAnsi="Arial" w:cs="Arial"/>
              </w:rPr>
              <w:t xml:space="preserve">A minimum of 3 years grant administration experience that includes managing budgets, monitoring, audit processes and reporting </w:t>
            </w:r>
            <w:r w:rsidRPr="00FD2C02">
              <w:rPr>
                <w:rFonts w:ascii="Arial" w:hAnsi="Arial" w:cs="Arial"/>
                <w:b/>
                <w:bCs/>
              </w:rPr>
              <w:t xml:space="preserve">as a funder. </w:t>
            </w:r>
          </w:p>
        </w:tc>
      </w:tr>
    </w:tbl>
    <w:p w14:paraId="14FDC4AA" w14:textId="7C40D416" w:rsidR="00682196" w:rsidRPr="00FD2C02" w:rsidRDefault="00412B4E" w:rsidP="00CE19FA">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 xml:space="preserve">Applicants must use only the space provided for this </w:t>
      </w:r>
      <w:r w:rsidR="00821A1A" w:rsidRPr="00FD2C02">
        <w:rPr>
          <w:rFonts w:ascii="Arial" w:hAnsi="Arial" w:cs="Arial"/>
        </w:rPr>
        <w:t>answer.</w:t>
      </w:r>
    </w:p>
    <w:p w14:paraId="45E49FC2" w14:textId="77777777" w:rsidR="001B789F" w:rsidRPr="00FD2C02" w:rsidRDefault="001B789F" w:rsidP="00821A1A">
      <w:pPr>
        <w:pStyle w:val="BodyText"/>
        <w:framePr w:w="10388" w:h="5761" w:hRule="exact" w:hSpace="180" w:wrap="around" w:vAnchor="text" w:hAnchor="page" w:x="680" w:y="1674"/>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2531AF4" w14:textId="691EA730" w:rsidR="00682196" w:rsidRPr="00FD2C02" w:rsidRDefault="00682196" w:rsidP="00CE19FA">
      <w:pPr>
        <w:pStyle w:val="BodyTextIndent"/>
        <w:overflowPunct/>
        <w:autoSpaceDE/>
        <w:autoSpaceDN/>
        <w:adjustRightInd/>
        <w:spacing w:after="0"/>
        <w:ind w:left="0"/>
        <w:jc w:val="both"/>
        <w:textAlignment w:val="auto"/>
        <w:rPr>
          <w:rFonts w:ascii="Arial" w:hAnsi="Arial" w:cs="Arial"/>
        </w:rPr>
      </w:pPr>
    </w:p>
    <w:p w14:paraId="67B6214C" w14:textId="22EF8A8A" w:rsidR="00821A1A" w:rsidRPr="00FD2C02" w:rsidRDefault="00821A1A" w:rsidP="00821A1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3FF740A1" w14:textId="77777777" w:rsidR="009D4394" w:rsidRPr="00FD2C02" w:rsidRDefault="009D4394"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34"/>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0E6903F6" w14:textId="77777777" w:rsidTr="00EA7C5A">
        <w:trPr>
          <w:trHeight w:val="558"/>
        </w:trPr>
        <w:tc>
          <w:tcPr>
            <w:tcW w:w="10632" w:type="dxa"/>
            <w:shd w:val="clear" w:color="auto" w:fill="00B0F0"/>
          </w:tcPr>
          <w:p w14:paraId="26073F2D" w14:textId="77777777" w:rsidR="00EA7C5A" w:rsidRPr="00FD2C02" w:rsidRDefault="00EA7C5A" w:rsidP="00EA7C5A">
            <w:pPr>
              <w:jc w:val="both"/>
              <w:rPr>
                <w:rFonts w:ascii="Arial" w:hAnsi="Arial" w:cs="Arial"/>
                <w:b/>
              </w:rPr>
            </w:pPr>
            <w:r w:rsidRPr="00FD2C02">
              <w:rPr>
                <w:rFonts w:ascii="Arial" w:hAnsi="Arial" w:cs="Arial"/>
                <w:b/>
              </w:rPr>
              <w:t>Essential Criteria 3</w:t>
            </w:r>
          </w:p>
          <w:p w14:paraId="7F0F70D8" w14:textId="77777777" w:rsidR="00EA7C5A" w:rsidRPr="00FD2C02" w:rsidRDefault="00EA7C5A" w:rsidP="00EA7C5A">
            <w:pPr>
              <w:rPr>
                <w:rFonts w:ascii="Arial" w:hAnsi="Arial" w:cs="Arial"/>
              </w:rPr>
            </w:pPr>
          </w:p>
        </w:tc>
      </w:tr>
      <w:tr w:rsidR="00FD2C02" w:rsidRPr="00FD2C02" w14:paraId="6B24E78E" w14:textId="77777777" w:rsidTr="00EA7C5A">
        <w:trPr>
          <w:trHeight w:val="623"/>
        </w:trPr>
        <w:tc>
          <w:tcPr>
            <w:tcW w:w="10632" w:type="dxa"/>
          </w:tcPr>
          <w:p w14:paraId="6DC9A0A6" w14:textId="4D9D45AE" w:rsidR="00EA7C5A" w:rsidRPr="00FD2C02" w:rsidRDefault="00920A94" w:rsidP="00EA7C5A">
            <w:pPr>
              <w:jc w:val="both"/>
              <w:rPr>
                <w:rFonts w:ascii="Arial" w:hAnsi="Arial" w:cs="Arial"/>
              </w:rPr>
            </w:pPr>
            <w:r w:rsidRPr="00FD2C02">
              <w:rPr>
                <w:rFonts w:ascii="Arial" w:hAnsi="Arial" w:cs="Arial"/>
              </w:rPr>
              <w:t xml:space="preserve">At least 3 years’ experience in a management role in a public body or a voluntary </w:t>
            </w:r>
            <w:proofErr w:type="spellStart"/>
            <w:r w:rsidRPr="00FD2C02">
              <w:rPr>
                <w:rFonts w:ascii="Arial" w:hAnsi="Arial" w:cs="Arial"/>
              </w:rPr>
              <w:t>organisation</w:t>
            </w:r>
            <w:proofErr w:type="spellEnd"/>
            <w:r w:rsidRPr="00FD2C02">
              <w:rPr>
                <w:rFonts w:ascii="Arial" w:hAnsi="Arial" w:cs="Arial"/>
              </w:rPr>
              <w:t xml:space="preserve"> that works closely with the public sector, planning and </w:t>
            </w:r>
            <w:proofErr w:type="spellStart"/>
            <w:r w:rsidRPr="00FD2C02">
              <w:rPr>
                <w:rFonts w:ascii="Arial" w:hAnsi="Arial" w:cs="Arial"/>
              </w:rPr>
              <w:t>prioritising</w:t>
            </w:r>
            <w:proofErr w:type="spellEnd"/>
            <w:r w:rsidRPr="00FD2C02">
              <w:rPr>
                <w:rFonts w:ascii="Arial" w:hAnsi="Arial" w:cs="Arial"/>
              </w:rPr>
              <w:t xml:space="preserve"> workloads, managing projects/tasks including running conferences and information events, managing budgets, completing work on </w:t>
            </w:r>
            <w:proofErr w:type="gramStart"/>
            <w:r w:rsidRPr="00FD2C02">
              <w:rPr>
                <w:rFonts w:ascii="Arial" w:hAnsi="Arial" w:cs="Arial"/>
              </w:rPr>
              <w:t>time</w:t>
            </w:r>
            <w:proofErr w:type="gramEnd"/>
            <w:r w:rsidRPr="00FD2C02">
              <w:rPr>
                <w:rFonts w:ascii="Arial" w:hAnsi="Arial" w:cs="Arial"/>
              </w:rPr>
              <w:t xml:space="preserve"> and assigning work to others as appropriate.  </w:t>
            </w:r>
          </w:p>
        </w:tc>
      </w:tr>
    </w:tbl>
    <w:p w14:paraId="365B6591" w14:textId="5B077080"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154FB50D" w14:textId="77777777" w:rsidR="00C659B5" w:rsidRPr="00FD2C02" w:rsidRDefault="00C659B5" w:rsidP="00C659B5">
      <w:pPr>
        <w:pStyle w:val="BodyText"/>
        <w:framePr w:w="10351" w:h="10906" w:hRule="exact" w:hSpace="180" w:wrap="around" w:vAnchor="text" w:hAnchor="page" w:x="691" w:y="50"/>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5E46605" w14:textId="77777777" w:rsidR="00871939" w:rsidRPr="00FD2C02" w:rsidRDefault="00871939" w:rsidP="00BF1F38">
      <w:pPr>
        <w:framePr w:w="10351" w:h="10906" w:hRule="exact" w:hSpace="180" w:wrap="around" w:vAnchor="text" w:hAnchor="page" w:x="691" w:y="50"/>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302F1BA1" w14:textId="77777777" w:rsidR="00BF1F38" w:rsidRPr="00FD2C02" w:rsidRDefault="00BF1F38" w:rsidP="00871939">
      <w:pPr>
        <w:pStyle w:val="BodyTextIndent"/>
        <w:overflowPunct/>
        <w:autoSpaceDE/>
        <w:autoSpaceDN/>
        <w:adjustRightInd/>
        <w:spacing w:after="0"/>
        <w:ind w:left="0"/>
        <w:jc w:val="both"/>
        <w:textAlignment w:val="auto"/>
        <w:rPr>
          <w:rFonts w:ascii="Arial" w:hAnsi="Arial" w:cs="Arial"/>
        </w:rPr>
      </w:pPr>
    </w:p>
    <w:p w14:paraId="3AEB4236" w14:textId="6685A59B" w:rsidR="00871939" w:rsidRPr="00FD2C02" w:rsidRDefault="00871939" w:rsidP="00871939">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138FA4C9" w14:textId="08B167FF"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18EF653A" w14:textId="77777777" w:rsidR="00EA7C5A" w:rsidRPr="00FD2C02" w:rsidRDefault="00EA7C5A" w:rsidP="00CE19FA">
      <w:pPr>
        <w:pStyle w:val="BodyTextIndent"/>
        <w:overflowPunct/>
        <w:autoSpaceDE/>
        <w:autoSpaceDN/>
        <w:adjustRightInd/>
        <w:spacing w:after="0"/>
        <w:ind w:left="0"/>
        <w:jc w:val="both"/>
        <w:textAlignment w:val="auto"/>
        <w:rPr>
          <w:rFonts w:ascii="Arial" w:hAnsi="Arial" w:cs="Arial"/>
        </w:rPr>
      </w:pPr>
    </w:p>
    <w:p w14:paraId="696FFBD8" w14:textId="081D7F10"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p w14:paraId="66462BF8" w14:textId="77777777" w:rsidR="00C659B5" w:rsidRPr="00FD2C02" w:rsidRDefault="00C659B5" w:rsidP="00076806">
      <w:pPr>
        <w:pStyle w:val="BodyText"/>
        <w:framePr w:w="10261" w:h="11536" w:hRule="exact" w:hSpace="180" w:wrap="around" w:vAnchor="text" w:hAnchor="page" w:x="702" w:y="171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lastRenderedPageBreak/>
        <w:t>Please demonstrate and give examples, remembering to include length of experience (dates):</w:t>
      </w:r>
    </w:p>
    <w:p w14:paraId="2D11AC60" w14:textId="77777777" w:rsidR="00C659B5" w:rsidRPr="00FD2C02" w:rsidRDefault="00C659B5" w:rsidP="00076806">
      <w:pPr>
        <w:pStyle w:val="BodyText"/>
        <w:framePr w:w="10261" w:h="11536" w:hRule="exact" w:hSpace="180" w:wrap="around" w:vAnchor="text" w:hAnchor="page" w:x="702" w:y="1715"/>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1A0EAC34" w14:textId="77777777" w:rsidR="00C659B5" w:rsidRPr="00FD2C02" w:rsidRDefault="00C659B5" w:rsidP="00076806">
      <w:pPr>
        <w:framePr w:w="10261" w:h="11536" w:hRule="exact" w:hSpace="180" w:wrap="around" w:vAnchor="text" w:hAnchor="page" w:x="702" w:y="1715"/>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6EA04A5F" w14:textId="16521C3F"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2B9251A9" w14:textId="77777777" w:rsidTr="00871939">
        <w:trPr>
          <w:trHeight w:val="632"/>
        </w:trPr>
        <w:tc>
          <w:tcPr>
            <w:tcW w:w="10632" w:type="dxa"/>
            <w:shd w:val="clear" w:color="auto" w:fill="00B0F0"/>
          </w:tcPr>
          <w:p w14:paraId="4D13175C" w14:textId="6B5E08A4" w:rsidR="00871939" w:rsidRPr="00FD2C02" w:rsidRDefault="00871939" w:rsidP="00871939">
            <w:pPr>
              <w:jc w:val="both"/>
              <w:rPr>
                <w:rFonts w:ascii="Arial" w:hAnsi="Arial" w:cs="Arial"/>
                <w:b/>
              </w:rPr>
            </w:pPr>
            <w:r w:rsidRPr="00FD2C02">
              <w:rPr>
                <w:rFonts w:ascii="Arial" w:hAnsi="Arial" w:cs="Arial"/>
                <w:b/>
              </w:rPr>
              <w:t xml:space="preserve">Essential Criteria </w:t>
            </w:r>
            <w:r w:rsidR="0034472D" w:rsidRPr="00FD2C02">
              <w:rPr>
                <w:rFonts w:ascii="Arial" w:hAnsi="Arial" w:cs="Arial"/>
                <w:b/>
              </w:rPr>
              <w:t>4</w:t>
            </w:r>
          </w:p>
          <w:p w14:paraId="7073F531" w14:textId="77777777" w:rsidR="00871939" w:rsidRPr="00FD2C02" w:rsidRDefault="00871939" w:rsidP="00871939">
            <w:pPr>
              <w:rPr>
                <w:rFonts w:ascii="Arial" w:hAnsi="Arial" w:cs="Arial"/>
              </w:rPr>
            </w:pPr>
          </w:p>
        </w:tc>
      </w:tr>
      <w:tr w:rsidR="00FD2C02" w:rsidRPr="00FD2C02" w14:paraId="4D3F823F" w14:textId="77777777" w:rsidTr="00871939">
        <w:trPr>
          <w:trHeight w:val="623"/>
        </w:trPr>
        <w:tc>
          <w:tcPr>
            <w:tcW w:w="10632" w:type="dxa"/>
          </w:tcPr>
          <w:p w14:paraId="275399C9" w14:textId="708061C9" w:rsidR="00871939" w:rsidRPr="00FD2C02" w:rsidRDefault="00C659B5" w:rsidP="00C659B5">
            <w:pPr>
              <w:rPr>
                <w:rFonts w:ascii="Arial" w:hAnsi="Arial" w:cs="Arial"/>
              </w:rPr>
            </w:pPr>
            <w:r w:rsidRPr="00FD2C02">
              <w:rPr>
                <w:rFonts w:ascii="Arial" w:hAnsi="Arial" w:cs="Arial"/>
              </w:rPr>
              <w:t>At least 3 years staff management and leadership experience, including supervising and supporting staff, team management skills and organizational planning to achieve strategic goals.</w:t>
            </w:r>
          </w:p>
        </w:tc>
      </w:tr>
    </w:tbl>
    <w:p w14:paraId="42524A44" w14:textId="175847EE" w:rsidR="00871939" w:rsidRPr="00FD2C02" w:rsidRDefault="007418C7" w:rsidP="00855F96">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B00B35" w:rsidRPr="00FD2C02">
        <w:rPr>
          <w:rFonts w:ascii="Arial" w:hAnsi="Arial" w:cs="Arial"/>
        </w:rPr>
        <w:t>answer.</w:t>
      </w:r>
    </w:p>
    <w:p w14:paraId="6565D73F" w14:textId="0EFF78D6"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12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4547515D" w14:textId="77777777" w:rsidTr="007418C7">
        <w:trPr>
          <w:trHeight w:val="632"/>
        </w:trPr>
        <w:tc>
          <w:tcPr>
            <w:tcW w:w="10632" w:type="dxa"/>
            <w:shd w:val="clear" w:color="auto" w:fill="00B0F0"/>
          </w:tcPr>
          <w:p w14:paraId="3A2FF03A" w14:textId="117E757D" w:rsidR="007418C7" w:rsidRPr="00FD2C02" w:rsidRDefault="007418C7" w:rsidP="007418C7">
            <w:pPr>
              <w:jc w:val="both"/>
              <w:rPr>
                <w:rFonts w:ascii="Arial" w:hAnsi="Arial" w:cs="Arial"/>
                <w:b/>
              </w:rPr>
            </w:pPr>
            <w:r w:rsidRPr="00FD2C02">
              <w:rPr>
                <w:rFonts w:ascii="Arial" w:hAnsi="Arial" w:cs="Arial"/>
                <w:b/>
              </w:rPr>
              <w:lastRenderedPageBreak/>
              <w:t xml:space="preserve">Essential Criteria </w:t>
            </w:r>
            <w:r w:rsidR="0034472D" w:rsidRPr="00FD2C02">
              <w:rPr>
                <w:rFonts w:ascii="Arial" w:hAnsi="Arial" w:cs="Arial"/>
                <w:b/>
              </w:rPr>
              <w:t>5</w:t>
            </w:r>
          </w:p>
          <w:p w14:paraId="5C1FA69A" w14:textId="77777777" w:rsidR="007418C7" w:rsidRPr="00FD2C02" w:rsidRDefault="007418C7" w:rsidP="007418C7">
            <w:pPr>
              <w:rPr>
                <w:rFonts w:ascii="Arial" w:hAnsi="Arial" w:cs="Arial"/>
              </w:rPr>
            </w:pPr>
          </w:p>
        </w:tc>
      </w:tr>
      <w:tr w:rsidR="00FD2C02" w:rsidRPr="00FD2C02" w14:paraId="69140333" w14:textId="77777777" w:rsidTr="007418C7">
        <w:trPr>
          <w:trHeight w:val="623"/>
        </w:trPr>
        <w:tc>
          <w:tcPr>
            <w:tcW w:w="10632" w:type="dxa"/>
          </w:tcPr>
          <w:p w14:paraId="635755D8" w14:textId="77777777" w:rsidR="004E191F" w:rsidRPr="00FD2C02" w:rsidRDefault="0022161D" w:rsidP="0022161D">
            <w:pPr>
              <w:rPr>
                <w:rFonts w:ascii="Arial" w:hAnsi="Arial" w:cs="Arial"/>
              </w:rPr>
            </w:pPr>
            <w:r w:rsidRPr="00FD2C02">
              <w:rPr>
                <w:rFonts w:ascii="Arial" w:hAnsi="Arial" w:cs="Arial"/>
              </w:rPr>
              <w:t xml:space="preserve">Excellent oral and written communication skills, including the ability to network and communicate effectively with a variety of stakeholders from diverse backgrounds, to write and present reports and to facilitate meetings.  </w:t>
            </w:r>
          </w:p>
          <w:p w14:paraId="158D58D9" w14:textId="77777777" w:rsidR="004E191F" w:rsidRPr="00FD2C02" w:rsidRDefault="004E191F" w:rsidP="0022161D">
            <w:pPr>
              <w:rPr>
                <w:rFonts w:ascii="Arial" w:hAnsi="Arial" w:cs="Arial"/>
              </w:rPr>
            </w:pPr>
          </w:p>
          <w:p w14:paraId="13798FC5" w14:textId="77777777" w:rsidR="004E191F" w:rsidRPr="00FD2C02" w:rsidRDefault="004E191F" w:rsidP="0022161D">
            <w:pPr>
              <w:rPr>
                <w:rFonts w:ascii="Arial" w:hAnsi="Arial" w:cs="Arial"/>
              </w:rPr>
            </w:pPr>
            <w:r w:rsidRPr="00FD2C02">
              <w:rPr>
                <w:rFonts w:ascii="Arial" w:hAnsi="Arial" w:cs="Arial"/>
              </w:rPr>
              <w:t>And</w:t>
            </w:r>
          </w:p>
          <w:p w14:paraId="7BC206EB" w14:textId="77777777" w:rsidR="004E191F" w:rsidRPr="00FD2C02" w:rsidRDefault="004E191F" w:rsidP="0022161D">
            <w:pPr>
              <w:rPr>
                <w:rFonts w:ascii="Arial" w:hAnsi="Arial" w:cs="Arial"/>
              </w:rPr>
            </w:pPr>
          </w:p>
          <w:p w14:paraId="22D53CE4" w14:textId="398D45F8" w:rsidR="0022161D" w:rsidRPr="00FD2C02" w:rsidRDefault="0022161D" w:rsidP="0022161D">
            <w:pPr>
              <w:rPr>
                <w:rFonts w:ascii="Arial" w:hAnsi="Arial" w:cs="Arial"/>
              </w:rPr>
            </w:pPr>
            <w:r w:rsidRPr="00FD2C02">
              <w:rPr>
                <w:rFonts w:ascii="Arial" w:hAnsi="Arial" w:cs="Arial"/>
              </w:rPr>
              <w:t>Experience of developing and maintaining effective work relationships with internal and external stakeholders to achieve a positive outcome.</w:t>
            </w:r>
          </w:p>
          <w:p w14:paraId="5C093A72" w14:textId="550F6E17" w:rsidR="007418C7" w:rsidRPr="00FD2C02" w:rsidRDefault="007418C7" w:rsidP="007418C7">
            <w:pPr>
              <w:rPr>
                <w:rFonts w:ascii="Arial" w:hAnsi="Arial" w:cs="Arial"/>
                <w:lang w:val="en-GB"/>
              </w:rPr>
            </w:pPr>
          </w:p>
        </w:tc>
      </w:tr>
    </w:tbl>
    <w:p w14:paraId="34687F12" w14:textId="4E9F0444" w:rsidR="00B00B35" w:rsidRPr="00FD2C02" w:rsidRDefault="00B00B35" w:rsidP="00B00B35">
      <w:pPr>
        <w:pStyle w:val="BodyText"/>
        <w:framePr w:w="10388" w:h="9597" w:hRule="exact" w:hSpace="180" w:wrap="around" w:vAnchor="text" w:hAnchor="page" w:x="691" w:y="319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w:t>
      </w:r>
      <w:r w:rsidR="00FD2C02">
        <w:rPr>
          <w:rFonts w:ascii="Arial" w:hAnsi="Arial" w:cs="Arial"/>
          <w:b/>
        </w:rPr>
        <w:t>:</w:t>
      </w:r>
    </w:p>
    <w:p w14:paraId="01F56BF1" w14:textId="3F3AB8A5"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p w14:paraId="14123BAC" w14:textId="77777777" w:rsidR="00B00B35" w:rsidRPr="00FD2C02" w:rsidRDefault="00B00B35" w:rsidP="00B00B35">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4ACA5F58" w14:textId="50B895CC"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Y="-138"/>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D2C02" w:rsidRPr="00FD2C02" w14:paraId="4B95FDB2" w14:textId="77777777" w:rsidTr="007418C7">
        <w:trPr>
          <w:trHeight w:val="632"/>
        </w:trPr>
        <w:tc>
          <w:tcPr>
            <w:tcW w:w="10201" w:type="dxa"/>
            <w:shd w:val="clear" w:color="auto" w:fill="00B0F0"/>
          </w:tcPr>
          <w:p w14:paraId="20ED4B2B" w14:textId="3B6E0444" w:rsidR="007418C7" w:rsidRPr="00FD2C02" w:rsidRDefault="007418C7" w:rsidP="007418C7">
            <w:pPr>
              <w:jc w:val="both"/>
              <w:rPr>
                <w:rFonts w:ascii="Arial" w:hAnsi="Arial" w:cs="Arial"/>
                <w:b/>
              </w:rPr>
            </w:pPr>
            <w:r w:rsidRPr="00FD2C02">
              <w:rPr>
                <w:rFonts w:ascii="Arial" w:hAnsi="Arial" w:cs="Arial"/>
                <w:b/>
              </w:rPr>
              <w:lastRenderedPageBreak/>
              <w:t xml:space="preserve">Essential Criteria </w:t>
            </w:r>
            <w:r w:rsidR="0034472D" w:rsidRPr="00FD2C02">
              <w:rPr>
                <w:rFonts w:ascii="Arial" w:hAnsi="Arial" w:cs="Arial"/>
                <w:b/>
              </w:rPr>
              <w:t>6</w:t>
            </w:r>
          </w:p>
          <w:p w14:paraId="4A697ABA" w14:textId="77777777" w:rsidR="007418C7" w:rsidRPr="00FD2C02" w:rsidRDefault="007418C7" w:rsidP="007418C7">
            <w:pPr>
              <w:rPr>
                <w:rFonts w:ascii="Arial" w:hAnsi="Arial" w:cs="Arial"/>
              </w:rPr>
            </w:pPr>
          </w:p>
        </w:tc>
      </w:tr>
      <w:tr w:rsidR="00FD2C02" w:rsidRPr="00FD2C02" w14:paraId="31115553" w14:textId="77777777" w:rsidTr="007418C7">
        <w:trPr>
          <w:trHeight w:val="623"/>
        </w:trPr>
        <w:tc>
          <w:tcPr>
            <w:tcW w:w="10201" w:type="dxa"/>
          </w:tcPr>
          <w:p w14:paraId="5432847B" w14:textId="1113C45A" w:rsidR="007418C7" w:rsidRPr="00FD2C02" w:rsidRDefault="0012244D" w:rsidP="007418C7">
            <w:pPr>
              <w:jc w:val="both"/>
              <w:rPr>
                <w:rFonts w:ascii="Arial" w:hAnsi="Arial" w:cs="Arial"/>
              </w:rPr>
            </w:pPr>
            <w:r w:rsidRPr="00FD2C02">
              <w:rPr>
                <w:rFonts w:ascii="Arial" w:hAnsi="Arial" w:cs="Arial"/>
              </w:rPr>
              <w:t>At least 3 years’ experience of using the Microsoft Office range of program</w:t>
            </w:r>
            <w:r w:rsidR="000A43C5" w:rsidRPr="00FD2C02">
              <w:rPr>
                <w:rFonts w:ascii="Arial" w:hAnsi="Arial" w:cs="Arial"/>
              </w:rPr>
              <w:t>s</w:t>
            </w:r>
            <w:r w:rsidRPr="00FD2C02">
              <w:rPr>
                <w:rFonts w:ascii="Arial" w:hAnsi="Arial" w:cs="Arial"/>
              </w:rPr>
              <w:t xml:space="preserve"> in particular Microsoft Word, Excel, </w:t>
            </w:r>
            <w:proofErr w:type="gramStart"/>
            <w:r w:rsidRPr="00FD2C02">
              <w:rPr>
                <w:rFonts w:ascii="Arial" w:hAnsi="Arial" w:cs="Arial"/>
              </w:rPr>
              <w:t>PowerPoint</w:t>
            </w:r>
            <w:proofErr w:type="gramEnd"/>
            <w:r w:rsidRPr="00FD2C02">
              <w:rPr>
                <w:rFonts w:ascii="Arial" w:hAnsi="Arial" w:cs="Arial"/>
              </w:rPr>
              <w:t xml:space="preserve"> and Outlook </w:t>
            </w:r>
            <w:r w:rsidRPr="00FD2C02">
              <w:rPr>
                <w:rFonts w:ascii="Arial" w:hAnsi="Arial" w:cs="Arial"/>
                <w:b/>
                <w:bCs/>
              </w:rPr>
              <w:t xml:space="preserve">in a </w:t>
            </w:r>
            <w:r w:rsidR="00A8332A" w:rsidRPr="00FD2C02">
              <w:rPr>
                <w:rFonts w:ascii="Arial" w:hAnsi="Arial" w:cs="Arial"/>
                <w:b/>
                <w:bCs/>
              </w:rPr>
              <w:t>workplace</w:t>
            </w:r>
            <w:r w:rsidRPr="00FD2C02">
              <w:rPr>
                <w:rFonts w:ascii="Arial" w:hAnsi="Arial" w:cs="Arial"/>
                <w:b/>
                <w:bCs/>
              </w:rPr>
              <w:t xml:space="preserve"> setting.</w:t>
            </w:r>
          </w:p>
        </w:tc>
      </w:tr>
    </w:tbl>
    <w:p w14:paraId="3D97B857" w14:textId="0087C557" w:rsidR="00871939" w:rsidRPr="00FD2C02" w:rsidRDefault="00871939"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
        <w:tblpPr w:leftFromText="180" w:rightFromText="180" w:vertAnchor="text" w:horzAnchor="margin" w:tblpY="51"/>
        <w:tblW w:w="10201" w:type="dxa"/>
        <w:tblLook w:val="01E0" w:firstRow="1" w:lastRow="1" w:firstColumn="1" w:lastColumn="1" w:noHBand="0" w:noVBand="0"/>
      </w:tblPr>
      <w:tblGrid>
        <w:gridCol w:w="3887"/>
        <w:gridCol w:w="1417"/>
        <w:gridCol w:w="4897"/>
      </w:tblGrid>
      <w:tr w:rsidR="00FD2C02" w:rsidRPr="00FD2C02" w14:paraId="38AB73BA" w14:textId="77777777" w:rsidTr="004E7D12">
        <w:tc>
          <w:tcPr>
            <w:tcW w:w="3887" w:type="dxa"/>
          </w:tcPr>
          <w:p w14:paraId="4B88B1B2" w14:textId="77777777" w:rsidR="004E7D12" w:rsidRPr="00FD2C02" w:rsidRDefault="004E7D12" w:rsidP="004E7D12">
            <w:pPr>
              <w:overflowPunct/>
              <w:autoSpaceDE/>
              <w:autoSpaceDN/>
              <w:adjustRightInd/>
              <w:jc w:val="both"/>
              <w:textAlignment w:val="auto"/>
              <w:rPr>
                <w:rFonts w:ascii="Arial" w:hAnsi="Arial" w:cs="Arial"/>
                <w:sz w:val="24"/>
                <w:szCs w:val="24"/>
              </w:rPr>
            </w:pPr>
            <w:proofErr w:type="spellStart"/>
            <w:r w:rsidRPr="00FD2C02">
              <w:rPr>
                <w:rFonts w:ascii="Arial" w:hAnsi="Arial" w:cs="Arial"/>
                <w:sz w:val="24"/>
                <w:szCs w:val="24"/>
              </w:rPr>
              <w:t>Programme</w:t>
            </w:r>
            <w:proofErr w:type="spellEnd"/>
            <w:r w:rsidRPr="00FD2C02">
              <w:rPr>
                <w:rFonts w:ascii="Arial" w:hAnsi="Arial" w:cs="Arial"/>
                <w:sz w:val="24"/>
                <w:szCs w:val="24"/>
              </w:rPr>
              <w:t xml:space="preserve"> Name</w:t>
            </w:r>
          </w:p>
        </w:tc>
        <w:tc>
          <w:tcPr>
            <w:tcW w:w="1417" w:type="dxa"/>
          </w:tcPr>
          <w:p w14:paraId="5615DD65" w14:textId="77777777"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Total Years of Experience</w:t>
            </w:r>
          </w:p>
        </w:tc>
        <w:tc>
          <w:tcPr>
            <w:tcW w:w="4897" w:type="dxa"/>
          </w:tcPr>
          <w:p w14:paraId="1FDB3C77" w14:textId="77777777"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 xml:space="preserve">Specify How You Used the </w:t>
            </w:r>
            <w:proofErr w:type="spellStart"/>
            <w:r w:rsidRPr="00FD2C02">
              <w:rPr>
                <w:rFonts w:ascii="Arial" w:hAnsi="Arial" w:cs="Arial"/>
                <w:sz w:val="24"/>
                <w:szCs w:val="24"/>
              </w:rPr>
              <w:t>Programme</w:t>
            </w:r>
            <w:proofErr w:type="spellEnd"/>
          </w:p>
        </w:tc>
      </w:tr>
      <w:tr w:rsidR="00FD2C02" w:rsidRPr="00FD2C02" w14:paraId="13FAFD73" w14:textId="77777777" w:rsidTr="00812793">
        <w:trPr>
          <w:trHeight w:val="1001"/>
        </w:trPr>
        <w:tc>
          <w:tcPr>
            <w:tcW w:w="3887" w:type="dxa"/>
          </w:tcPr>
          <w:p w14:paraId="24837FE3" w14:textId="77777777" w:rsidR="004E7D12" w:rsidRPr="00FD2C02" w:rsidRDefault="004E7D12" w:rsidP="004E7D12">
            <w:pPr>
              <w:overflowPunct/>
              <w:autoSpaceDE/>
              <w:autoSpaceDN/>
              <w:adjustRightInd/>
              <w:textAlignment w:val="auto"/>
              <w:rPr>
                <w:rFonts w:ascii="Arial" w:hAnsi="Arial" w:cs="Arial"/>
                <w:sz w:val="24"/>
                <w:szCs w:val="24"/>
              </w:rPr>
            </w:pPr>
          </w:p>
          <w:p w14:paraId="6E4BFF14" w14:textId="14F9AC97"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(a) Outloo</w:t>
            </w:r>
            <w:r w:rsidR="00812793" w:rsidRPr="00FD2C02">
              <w:rPr>
                <w:rFonts w:ascii="Arial" w:hAnsi="Arial" w:cs="Arial"/>
                <w:sz w:val="24"/>
                <w:szCs w:val="24"/>
              </w:rPr>
              <w:t>k</w:t>
            </w:r>
          </w:p>
        </w:tc>
        <w:tc>
          <w:tcPr>
            <w:tcW w:w="1417" w:type="dxa"/>
          </w:tcPr>
          <w:p w14:paraId="7485943B" w14:textId="77777777" w:rsidR="004E7D12" w:rsidRPr="00FD2C02" w:rsidRDefault="004E7D12" w:rsidP="004E7D12">
            <w:pPr>
              <w:overflowPunct/>
              <w:autoSpaceDE/>
              <w:autoSpaceDN/>
              <w:adjustRightInd/>
              <w:jc w:val="both"/>
              <w:textAlignment w:val="auto"/>
              <w:rPr>
                <w:rFonts w:ascii="Arial" w:hAnsi="Arial" w:cs="Arial"/>
                <w:sz w:val="24"/>
                <w:szCs w:val="24"/>
              </w:rPr>
            </w:pPr>
          </w:p>
        </w:tc>
        <w:tc>
          <w:tcPr>
            <w:tcW w:w="4897" w:type="dxa"/>
          </w:tcPr>
          <w:p w14:paraId="0844EB2F" w14:textId="77777777" w:rsidR="004E7D12" w:rsidRPr="00FD2C02" w:rsidRDefault="004E7D12" w:rsidP="004E7D12">
            <w:pPr>
              <w:overflowPunct/>
              <w:autoSpaceDE/>
              <w:autoSpaceDN/>
              <w:adjustRightInd/>
              <w:jc w:val="both"/>
              <w:textAlignment w:val="auto"/>
              <w:rPr>
                <w:rFonts w:ascii="Arial" w:hAnsi="Arial" w:cs="Arial"/>
                <w:sz w:val="24"/>
                <w:szCs w:val="24"/>
              </w:rPr>
            </w:pPr>
          </w:p>
          <w:p w14:paraId="56FF1CA6" w14:textId="77777777" w:rsidR="004E7D12" w:rsidRPr="00FD2C02" w:rsidRDefault="004E7D12" w:rsidP="004E7D12">
            <w:pPr>
              <w:overflowPunct/>
              <w:autoSpaceDE/>
              <w:autoSpaceDN/>
              <w:adjustRightInd/>
              <w:jc w:val="both"/>
              <w:textAlignment w:val="auto"/>
              <w:rPr>
                <w:rFonts w:ascii="Arial" w:hAnsi="Arial" w:cs="Arial"/>
                <w:sz w:val="24"/>
                <w:szCs w:val="24"/>
              </w:rPr>
            </w:pPr>
          </w:p>
        </w:tc>
      </w:tr>
      <w:tr w:rsidR="00FD2C02" w:rsidRPr="00FD2C02" w14:paraId="34A31499" w14:textId="77777777" w:rsidTr="004E7D12">
        <w:trPr>
          <w:trHeight w:val="1040"/>
        </w:trPr>
        <w:tc>
          <w:tcPr>
            <w:tcW w:w="3887" w:type="dxa"/>
          </w:tcPr>
          <w:p w14:paraId="1ED9E2E5" w14:textId="77777777" w:rsidR="004E7D12" w:rsidRPr="00FD2C02" w:rsidRDefault="004E7D12" w:rsidP="004E7D12">
            <w:pPr>
              <w:overflowPunct/>
              <w:autoSpaceDE/>
              <w:autoSpaceDN/>
              <w:adjustRightInd/>
              <w:textAlignment w:val="auto"/>
              <w:rPr>
                <w:rFonts w:ascii="Arial" w:hAnsi="Arial" w:cs="Arial"/>
                <w:sz w:val="24"/>
                <w:szCs w:val="24"/>
              </w:rPr>
            </w:pPr>
          </w:p>
          <w:p w14:paraId="27E234EC" w14:textId="77777777"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(b) Word</w:t>
            </w:r>
          </w:p>
        </w:tc>
        <w:tc>
          <w:tcPr>
            <w:tcW w:w="1417" w:type="dxa"/>
          </w:tcPr>
          <w:p w14:paraId="2C151162" w14:textId="77777777" w:rsidR="004E7D12" w:rsidRPr="00FD2C02" w:rsidRDefault="004E7D12" w:rsidP="004E7D12">
            <w:pPr>
              <w:overflowPunct/>
              <w:autoSpaceDE/>
              <w:autoSpaceDN/>
              <w:adjustRightInd/>
              <w:jc w:val="both"/>
              <w:textAlignment w:val="auto"/>
              <w:rPr>
                <w:rFonts w:ascii="Arial" w:hAnsi="Arial" w:cs="Arial"/>
                <w:sz w:val="24"/>
                <w:szCs w:val="24"/>
              </w:rPr>
            </w:pPr>
          </w:p>
        </w:tc>
        <w:tc>
          <w:tcPr>
            <w:tcW w:w="4897" w:type="dxa"/>
          </w:tcPr>
          <w:p w14:paraId="1A158C87" w14:textId="77777777" w:rsidR="004E7D12" w:rsidRPr="00FD2C02" w:rsidRDefault="004E7D12" w:rsidP="004E7D12">
            <w:pPr>
              <w:overflowPunct/>
              <w:autoSpaceDE/>
              <w:autoSpaceDN/>
              <w:adjustRightInd/>
              <w:jc w:val="both"/>
              <w:textAlignment w:val="auto"/>
              <w:rPr>
                <w:rFonts w:ascii="Arial" w:hAnsi="Arial" w:cs="Arial"/>
                <w:sz w:val="24"/>
                <w:szCs w:val="24"/>
              </w:rPr>
            </w:pPr>
          </w:p>
          <w:p w14:paraId="47BCE4D2" w14:textId="77777777" w:rsidR="004E7D12" w:rsidRPr="00FD2C02" w:rsidRDefault="004E7D12" w:rsidP="004E7D12">
            <w:pPr>
              <w:overflowPunct/>
              <w:autoSpaceDE/>
              <w:autoSpaceDN/>
              <w:adjustRightInd/>
              <w:jc w:val="both"/>
              <w:textAlignment w:val="auto"/>
              <w:rPr>
                <w:rFonts w:ascii="Arial" w:hAnsi="Arial" w:cs="Arial"/>
                <w:sz w:val="24"/>
                <w:szCs w:val="24"/>
              </w:rPr>
            </w:pPr>
          </w:p>
        </w:tc>
      </w:tr>
      <w:tr w:rsidR="00FD2C02" w:rsidRPr="00FD2C02" w14:paraId="74C6CD77" w14:textId="77777777" w:rsidTr="00812793">
        <w:trPr>
          <w:trHeight w:val="921"/>
        </w:trPr>
        <w:tc>
          <w:tcPr>
            <w:tcW w:w="3887" w:type="dxa"/>
          </w:tcPr>
          <w:p w14:paraId="6F59EFEB" w14:textId="77777777" w:rsidR="004E7D12" w:rsidRPr="00FD2C02" w:rsidRDefault="004E7D12" w:rsidP="004E7D12">
            <w:pPr>
              <w:overflowPunct/>
              <w:autoSpaceDE/>
              <w:autoSpaceDN/>
              <w:adjustRightInd/>
              <w:textAlignment w:val="auto"/>
              <w:rPr>
                <w:rFonts w:ascii="Arial" w:hAnsi="Arial" w:cs="Arial"/>
                <w:sz w:val="24"/>
                <w:szCs w:val="24"/>
              </w:rPr>
            </w:pPr>
          </w:p>
          <w:p w14:paraId="68560F5E" w14:textId="77777777"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(c) PowerPoint</w:t>
            </w:r>
          </w:p>
        </w:tc>
        <w:tc>
          <w:tcPr>
            <w:tcW w:w="1417" w:type="dxa"/>
          </w:tcPr>
          <w:p w14:paraId="489872DF" w14:textId="77777777" w:rsidR="004E7D12" w:rsidRPr="00FD2C02" w:rsidRDefault="004E7D12" w:rsidP="004E7D12">
            <w:pPr>
              <w:overflowPunct/>
              <w:autoSpaceDE/>
              <w:autoSpaceDN/>
              <w:adjustRightInd/>
              <w:jc w:val="both"/>
              <w:textAlignment w:val="auto"/>
              <w:rPr>
                <w:rFonts w:ascii="Arial" w:hAnsi="Arial" w:cs="Arial"/>
                <w:sz w:val="24"/>
                <w:szCs w:val="24"/>
              </w:rPr>
            </w:pPr>
          </w:p>
        </w:tc>
        <w:tc>
          <w:tcPr>
            <w:tcW w:w="4897" w:type="dxa"/>
          </w:tcPr>
          <w:p w14:paraId="7C363D86" w14:textId="77777777" w:rsidR="004E7D12" w:rsidRPr="00FD2C02" w:rsidRDefault="004E7D12" w:rsidP="004E7D12">
            <w:pPr>
              <w:overflowPunct/>
              <w:autoSpaceDE/>
              <w:autoSpaceDN/>
              <w:adjustRightInd/>
              <w:jc w:val="both"/>
              <w:textAlignment w:val="auto"/>
              <w:rPr>
                <w:rFonts w:ascii="Arial" w:hAnsi="Arial" w:cs="Arial"/>
                <w:sz w:val="24"/>
                <w:szCs w:val="24"/>
              </w:rPr>
            </w:pPr>
          </w:p>
          <w:p w14:paraId="47E3447A" w14:textId="77777777" w:rsidR="004E7D12" w:rsidRPr="00FD2C02" w:rsidRDefault="004E7D12" w:rsidP="004E7D12">
            <w:pPr>
              <w:overflowPunct/>
              <w:autoSpaceDE/>
              <w:autoSpaceDN/>
              <w:adjustRightInd/>
              <w:jc w:val="both"/>
              <w:textAlignment w:val="auto"/>
              <w:rPr>
                <w:rFonts w:ascii="Arial" w:hAnsi="Arial" w:cs="Arial"/>
                <w:sz w:val="24"/>
                <w:szCs w:val="24"/>
              </w:rPr>
            </w:pPr>
          </w:p>
        </w:tc>
      </w:tr>
      <w:tr w:rsidR="00FD2C02" w:rsidRPr="00FD2C02" w14:paraId="3CAD5C45" w14:textId="77777777" w:rsidTr="00812793">
        <w:trPr>
          <w:trHeight w:val="986"/>
        </w:trPr>
        <w:tc>
          <w:tcPr>
            <w:tcW w:w="3887" w:type="dxa"/>
          </w:tcPr>
          <w:p w14:paraId="09C54392" w14:textId="77777777" w:rsidR="004E7D12" w:rsidRPr="00FD2C02" w:rsidRDefault="004E7D12" w:rsidP="004E7D12">
            <w:pPr>
              <w:overflowPunct/>
              <w:autoSpaceDE/>
              <w:autoSpaceDN/>
              <w:adjustRightInd/>
              <w:textAlignment w:val="auto"/>
              <w:rPr>
                <w:rFonts w:ascii="Arial" w:hAnsi="Arial" w:cs="Arial"/>
                <w:sz w:val="24"/>
                <w:szCs w:val="24"/>
              </w:rPr>
            </w:pPr>
          </w:p>
          <w:p w14:paraId="041EE24D" w14:textId="41BD7D2A" w:rsidR="004E7D12" w:rsidRPr="00FD2C02" w:rsidRDefault="004E7D12" w:rsidP="004E7D12">
            <w:pPr>
              <w:overflowPunct/>
              <w:autoSpaceDE/>
              <w:autoSpaceDN/>
              <w:adjustRightInd/>
              <w:textAlignment w:val="auto"/>
              <w:rPr>
                <w:rFonts w:ascii="Arial" w:hAnsi="Arial" w:cs="Arial"/>
                <w:sz w:val="24"/>
                <w:szCs w:val="24"/>
              </w:rPr>
            </w:pPr>
            <w:r w:rsidRPr="00FD2C02">
              <w:rPr>
                <w:rFonts w:ascii="Arial" w:hAnsi="Arial" w:cs="Arial"/>
                <w:sz w:val="24"/>
                <w:szCs w:val="24"/>
              </w:rPr>
              <w:t>(d) Excel</w:t>
            </w:r>
          </w:p>
          <w:p w14:paraId="2FDC63F6" w14:textId="77777777" w:rsidR="004E7D12" w:rsidRPr="00FD2C02" w:rsidRDefault="004E7D12" w:rsidP="004E7D12">
            <w:pPr>
              <w:overflowPunct/>
              <w:autoSpaceDE/>
              <w:autoSpaceDN/>
              <w:adjustRightInd/>
              <w:textAlignment w:val="auto"/>
              <w:rPr>
                <w:rFonts w:ascii="Arial" w:hAnsi="Arial" w:cs="Arial"/>
                <w:sz w:val="24"/>
                <w:szCs w:val="24"/>
              </w:rPr>
            </w:pPr>
          </w:p>
        </w:tc>
        <w:tc>
          <w:tcPr>
            <w:tcW w:w="1417" w:type="dxa"/>
          </w:tcPr>
          <w:p w14:paraId="34F3B2DA" w14:textId="77777777" w:rsidR="004E7D12" w:rsidRPr="00FD2C02" w:rsidRDefault="004E7D12" w:rsidP="004E7D12">
            <w:pPr>
              <w:overflowPunct/>
              <w:autoSpaceDE/>
              <w:autoSpaceDN/>
              <w:adjustRightInd/>
              <w:jc w:val="both"/>
              <w:textAlignment w:val="auto"/>
              <w:rPr>
                <w:rFonts w:ascii="Arial" w:hAnsi="Arial" w:cs="Arial"/>
                <w:sz w:val="24"/>
                <w:szCs w:val="24"/>
              </w:rPr>
            </w:pPr>
          </w:p>
        </w:tc>
        <w:tc>
          <w:tcPr>
            <w:tcW w:w="4897" w:type="dxa"/>
          </w:tcPr>
          <w:p w14:paraId="1D337736" w14:textId="77777777" w:rsidR="004E7D12" w:rsidRPr="00FD2C02" w:rsidRDefault="004E7D12" w:rsidP="004E7D12">
            <w:pPr>
              <w:overflowPunct/>
              <w:autoSpaceDE/>
              <w:autoSpaceDN/>
              <w:adjustRightInd/>
              <w:jc w:val="both"/>
              <w:textAlignment w:val="auto"/>
              <w:rPr>
                <w:rFonts w:ascii="Arial" w:hAnsi="Arial" w:cs="Arial"/>
                <w:sz w:val="24"/>
                <w:szCs w:val="24"/>
              </w:rPr>
            </w:pPr>
          </w:p>
          <w:p w14:paraId="5A7103D8" w14:textId="77777777" w:rsidR="004E7D12" w:rsidRPr="00FD2C02" w:rsidRDefault="004E7D12" w:rsidP="004E7D12">
            <w:pPr>
              <w:overflowPunct/>
              <w:autoSpaceDE/>
              <w:autoSpaceDN/>
              <w:adjustRightInd/>
              <w:jc w:val="both"/>
              <w:textAlignment w:val="auto"/>
              <w:rPr>
                <w:rFonts w:ascii="Arial" w:hAnsi="Arial" w:cs="Arial"/>
                <w:sz w:val="24"/>
                <w:szCs w:val="24"/>
              </w:rPr>
            </w:pPr>
          </w:p>
        </w:tc>
      </w:tr>
    </w:tbl>
    <w:p w14:paraId="6AC8B1C8" w14:textId="77777777" w:rsidR="004E7D12" w:rsidRPr="00FD2C02" w:rsidRDefault="004E7D12" w:rsidP="00855F96">
      <w:pPr>
        <w:pStyle w:val="BodyTextIndent"/>
        <w:overflowPunct/>
        <w:autoSpaceDE/>
        <w:autoSpaceDN/>
        <w:adjustRightInd/>
        <w:spacing w:after="0"/>
        <w:ind w:left="0"/>
        <w:jc w:val="both"/>
        <w:textAlignment w:val="auto"/>
        <w:rPr>
          <w:rFonts w:ascii="Arial" w:hAnsi="Arial" w:cs="Arial"/>
          <w:sz w:val="24"/>
          <w:szCs w:val="24"/>
        </w:rPr>
      </w:pPr>
    </w:p>
    <w:p w14:paraId="25F31246"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17400A02"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Y="-3"/>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D2C02" w:rsidRPr="00FD2C02" w14:paraId="599683A8" w14:textId="77777777" w:rsidTr="00F0557A">
        <w:trPr>
          <w:trHeight w:val="632"/>
        </w:trPr>
        <w:tc>
          <w:tcPr>
            <w:tcW w:w="10201" w:type="dxa"/>
            <w:shd w:val="clear" w:color="auto" w:fill="00B0F0"/>
          </w:tcPr>
          <w:p w14:paraId="15F0FFEA" w14:textId="77777777" w:rsidR="00A8332A" w:rsidRPr="00FD2C02" w:rsidRDefault="00A8332A" w:rsidP="00F0557A">
            <w:pPr>
              <w:rPr>
                <w:rFonts w:ascii="Arial" w:hAnsi="Arial" w:cs="Arial"/>
              </w:rPr>
            </w:pPr>
            <w:r w:rsidRPr="00FD2C02">
              <w:rPr>
                <w:rFonts w:ascii="Arial" w:hAnsi="Arial" w:cs="Arial"/>
                <w:b/>
              </w:rPr>
              <w:t>Essential Criteria 7</w:t>
            </w:r>
          </w:p>
        </w:tc>
      </w:tr>
      <w:tr w:rsidR="00FD2C02" w:rsidRPr="00FD2C02" w14:paraId="0A3FED57" w14:textId="77777777" w:rsidTr="00F0557A">
        <w:trPr>
          <w:trHeight w:val="449"/>
        </w:trPr>
        <w:tc>
          <w:tcPr>
            <w:tcW w:w="10201" w:type="dxa"/>
          </w:tcPr>
          <w:p w14:paraId="7E45A117" w14:textId="48D1477D" w:rsidR="00A8332A" w:rsidRPr="00FD2C02" w:rsidRDefault="00A8332A" w:rsidP="00F0557A">
            <w:pPr>
              <w:jc w:val="both"/>
              <w:rPr>
                <w:rFonts w:ascii="Arial" w:hAnsi="Arial" w:cs="Arial"/>
              </w:rPr>
            </w:pPr>
            <w:r w:rsidRPr="00FD2C02">
              <w:rPr>
                <w:rFonts w:ascii="Arial" w:hAnsi="Arial" w:cs="Arial"/>
              </w:rPr>
              <w:t>A current and valid driving license and access to personal transport for business use/or* have access to a form of transport which will permit the applicant to meet the requirements of the post in full (*This relates to any person who has declared having a disability which debars them from driving).</w:t>
            </w:r>
          </w:p>
          <w:p w14:paraId="5041E01F" w14:textId="77777777" w:rsidR="00A8332A" w:rsidRPr="00FD2C02" w:rsidRDefault="00A8332A" w:rsidP="00F0557A">
            <w:pPr>
              <w:jc w:val="both"/>
              <w:rPr>
                <w:rFonts w:ascii="Arial" w:hAnsi="Arial" w:cs="Arial"/>
              </w:rPr>
            </w:pPr>
          </w:p>
        </w:tc>
      </w:tr>
    </w:tbl>
    <w:tbl>
      <w:tblPr>
        <w:tblStyle w:val="TableGrid"/>
        <w:tblpPr w:leftFromText="180" w:rightFromText="180" w:vertAnchor="text" w:horzAnchor="margin" w:tblpY="92"/>
        <w:tblW w:w="10201" w:type="dxa"/>
        <w:tblLook w:val="01E0" w:firstRow="1" w:lastRow="1" w:firstColumn="1" w:lastColumn="1" w:noHBand="0" w:noVBand="0"/>
      </w:tblPr>
      <w:tblGrid>
        <w:gridCol w:w="5833"/>
        <w:gridCol w:w="4368"/>
      </w:tblGrid>
      <w:tr w:rsidR="00FD2C02" w:rsidRPr="00FD2C02" w14:paraId="13A6CF9A" w14:textId="77777777" w:rsidTr="00A8332A">
        <w:trPr>
          <w:trHeight w:val="490"/>
        </w:trPr>
        <w:tc>
          <w:tcPr>
            <w:tcW w:w="5833" w:type="dxa"/>
          </w:tcPr>
          <w:p w14:paraId="2DE56D9C" w14:textId="77777777" w:rsidR="00A8332A" w:rsidRPr="00FD2C02" w:rsidRDefault="00A8332A" w:rsidP="00A8332A">
            <w:pPr>
              <w:overflowPunct/>
              <w:autoSpaceDE/>
              <w:autoSpaceDN/>
              <w:adjustRightInd/>
              <w:textAlignment w:val="auto"/>
              <w:rPr>
                <w:rFonts w:ascii="Arial" w:hAnsi="Arial" w:cs="Arial"/>
                <w:sz w:val="24"/>
                <w:szCs w:val="24"/>
              </w:rPr>
            </w:pPr>
            <w:r w:rsidRPr="00FD2C02">
              <w:rPr>
                <w:rFonts w:ascii="Arial" w:hAnsi="Arial" w:cs="Arial"/>
                <w:sz w:val="24"/>
                <w:szCs w:val="24"/>
              </w:rPr>
              <w:t xml:space="preserve">I have a current full and valid driving </w:t>
            </w:r>
            <w:proofErr w:type="spellStart"/>
            <w:r w:rsidRPr="00FD2C02">
              <w:rPr>
                <w:rFonts w:ascii="Arial" w:hAnsi="Arial" w:cs="Arial"/>
                <w:sz w:val="24"/>
                <w:szCs w:val="24"/>
              </w:rPr>
              <w:t>licence</w:t>
            </w:r>
            <w:proofErr w:type="spellEnd"/>
            <w:r w:rsidRPr="00FD2C02">
              <w:rPr>
                <w:rFonts w:ascii="Arial" w:hAnsi="Arial" w:cs="Arial"/>
                <w:sz w:val="24"/>
                <w:szCs w:val="24"/>
              </w:rPr>
              <w:t xml:space="preserve"> </w:t>
            </w:r>
          </w:p>
        </w:tc>
        <w:tc>
          <w:tcPr>
            <w:tcW w:w="4368" w:type="dxa"/>
          </w:tcPr>
          <w:p w14:paraId="55AAC726" w14:textId="77777777" w:rsidR="00A8332A" w:rsidRPr="00FD2C02" w:rsidRDefault="00A8332A" w:rsidP="00A8332A">
            <w:pPr>
              <w:overflowPunct/>
              <w:autoSpaceDE/>
              <w:autoSpaceDN/>
              <w:adjustRightInd/>
              <w:jc w:val="both"/>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 </w:t>
            </w:r>
          </w:p>
        </w:tc>
      </w:tr>
      <w:tr w:rsidR="00FD2C02" w:rsidRPr="00FD2C02" w14:paraId="0019E1C5" w14:textId="77777777" w:rsidTr="00A8332A">
        <w:trPr>
          <w:trHeight w:val="503"/>
        </w:trPr>
        <w:tc>
          <w:tcPr>
            <w:tcW w:w="5833" w:type="dxa"/>
          </w:tcPr>
          <w:p w14:paraId="017715C6" w14:textId="77777777" w:rsidR="00A8332A" w:rsidRPr="00FD2C02" w:rsidRDefault="00A8332A" w:rsidP="00A8332A">
            <w:pPr>
              <w:overflowPunct/>
              <w:autoSpaceDE/>
              <w:autoSpaceDN/>
              <w:adjustRightInd/>
              <w:textAlignment w:val="auto"/>
              <w:rPr>
                <w:rFonts w:ascii="Arial" w:hAnsi="Arial" w:cs="Arial"/>
                <w:sz w:val="24"/>
                <w:szCs w:val="24"/>
              </w:rPr>
            </w:pPr>
            <w:r w:rsidRPr="00FD2C02">
              <w:rPr>
                <w:rFonts w:ascii="Arial" w:hAnsi="Arial" w:cs="Arial"/>
                <w:sz w:val="24"/>
                <w:szCs w:val="24"/>
              </w:rPr>
              <w:t>I have access to personal transport insured for business use</w:t>
            </w:r>
          </w:p>
        </w:tc>
        <w:tc>
          <w:tcPr>
            <w:tcW w:w="4368" w:type="dxa"/>
          </w:tcPr>
          <w:p w14:paraId="508B03B4" w14:textId="77777777" w:rsidR="00A8332A" w:rsidRPr="00FD2C02" w:rsidRDefault="00A8332A" w:rsidP="00A8332A">
            <w:pPr>
              <w:overflowPunct/>
              <w:autoSpaceDE/>
              <w:autoSpaceDN/>
              <w:adjustRightInd/>
              <w:jc w:val="both"/>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w:t>
            </w:r>
          </w:p>
        </w:tc>
      </w:tr>
      <w:tr w:rsidR="00FD2C02" w:rsidRPr="00FD2C02" w14:paraId="5BB3D6D2" w14:textId="77777777" w:rsidTr="00A8332A">
        <w:trPr>
          <w:trHeight w:val="655"/>
        </w:trPr>
        <w:tc>
          <w:tcPr>
            <w:tcW w:w="5833" w:type="dxa"/>
          </w:tcPr>
          <w:p w14:paraId="7BF6E52E" w14:textId="77777777" w:rsidR="00A8332A" w:rsidRPr="00FD2C02" w:rsidRDefault="00A8332A" w:rsidP="00A8332A">
            <w:pPr>
              <w:overflowPunct/>
              <w:autoSpaceDE/>
              <w:autoSpaceDN/>
              <w:adjustRightInd/>
              <w:textAlignment w:val="auto"/>
              <w:rPr>
                <w:rFonts w:ascii="Arial" w:hAnsi="Arial" w:cs="Arial"/>
                <w:sz w:val="24"/>
                <w:szCs w:val="24"/>
              </w:rPr>
            </w:pPr>
            <w:r w:rsidRPr="00FD2C02">
              <w:rPr>
                <w:rFonts w:ascii="Arial" w:hAnsi="Arial" w:cs="Arial"/>
                <w:sz w:val="24"/>
                <w:szCs w:val="24"/>
              </w:rPr>
              <w:t>*I have a disability which debars me from driving but have access to a form of transport which will permit me to meet the requirements of the post</w:t>
            </w:r>
          </w:p>
        </w:tc>
        <w:tc>
          <w:tcPr>
            <w:tcW w:w="4368" w:type="dxa"/>
          </w:tcPr>
          <w:p w14:paraId="49C312C4" w14:textId="77777777" w:rsidR="00A8332A" w:rsidRPr="00FD2C02" w:rsidRDefault="00A8332A" w:rsidP="00A8332A">
            <w:pPr>
              <w:overflowPunct/>
              <w:autoSpaceDE/>
              <w:autoSpaceDN/>
              <w:adjustRightInd/>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w:t>
            </w:r>
          </w:p>
        </w:tc>
      </w:tr>
    </w:tbl>
    <w:p w14:paraId="5E8B1320"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276EDE2D"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48B7EB83"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7B8E9C99"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7CD54267"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5C88D3B0"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648D9305"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1EC0220D"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7B7D6DFA" w14:textId="77777777" w:rsidR="00A8332A" w:rsidRPr="00FD2C02" w:rsidRDefault="00A8332A" w:rsidP="00855F96">
      <w:pPr>
        <w:pStyle w:val="BodyTextIndent"/>
        <w:overflowPunct/>
        <w:autoSpaceDE/>
        <w:autoSpaceDN/>
        <w:adjustRightInd/>
        <w:spacing w:after="0"/>
        <w:ind w:left="0"/>
        <w:jc w:val="both"/>
        <w:textAlignment w:val="auto"/>
        <w:rPr>
          <w:rFonts w:ascii="Arial" w:hAnsi="Arial" w:cs="Arial"/>
          <w:sz w:val="24"/>
          <w:szCs w:val="24"/>
        </w:rPr>
      </w:pPr>
    </w:p>
    <w:p w14:paraId="5EE80839" w14:textId="77777777" w:rsidR="004E7D12" w:rsidRPr="00FD2C02" w:rsidRDefault="004E7D12" w:rsidP="00855F96">
      <w:pPr>
        <w:pStyle w:val="BodyTextIndent"/>
        <w:overflowPunct/>
        <w:autoSpaceDE/>
        <w:autoSpaceDN/>
        <w:adjustRightInd/>
        <w:spacing w:after="0"/>
        <w:ind w:left="0"/>
        <w:jc w:val="both"/>
        <w:textAlignment w:val="auto"/>
        <w:rPr>
          <w:rFonts w:ascii="Arial" w:hAnsi="Arial" w:cs="Arial"/>
          <w:sz w:val="24"/>
          <w:szCs w:val="24"/>
        </w:rPr>
      </w:pPr>
    </w:p>
    <w:tbl>
      <w:tblPr>
        <w:tblStyle w:val="TableGrid0"/>
        <w:tblpPr w:leftFromText="180" w:rightFromText="180" w:vertAnchor="text" w:horzAnchor="margin" w:tblpXSpec="center" w:tblpY="56"/>
        <w:tblW w:w="10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2C02" w:rsidRPr="00FD2C02" w14:paraId="16F89AE0" w14:textId="77777777" w:rsidTr="00E47BDA">
        <w:trPr>
          <w:trHeight w:val="632"/>
        </w:trPr>
        <w:tc>
          <w:tcPr>
            <w:tcW w:w="10774" w:type="dxa"/>
            <w:shd w:val="clear" w:color="auto" w:fill="00B0F0"/>
          </w:tcPr>
          <w:p w14:paraId="1B01D10D" w14:textId="77777777" w:rsidR="00E47BDA" w:rsidRPr="00FD2C02" w:rsidRDefault="00E47BDA" w:rsidP="00E47BDA">
            <w:pPr>
              <w:jc w:val="both"/>
              <w:rPr>
                <w:rFonts w:ascii="Arial" w:hAnsi="Arial" w:cs="Arial"/>
                <w:b/>
              </w:rPr>
            </w:pPr>
            <w:r w:rsidRPr="00FD2C02">
              <w:rPr>
                <w:rFonts w:ascii="Arial" w:hAnsi="Arial" w:cs="Arial"/>
                <w:b/>
              </w:rPr>
              <w:lastRenderedPageBreak/>
              <w:t>Essential Criteria 8</w:t>
            </w:r>
          </w:p>
          <w:p w14:paraId="2FBD948C" w14:textId="77777777" w:rsidR="00E47BDA" w:rsidRPr="00FD2C02" w:rsidRDefault="00E47BDA" w:rsidP="00E47BDA">
            <w:pPr>
              <w:rPr>
                <w:rFonts w:ascii="Arial" w:hAnsi="Arial" w:cs="Arial"/>
              </w:rPr>
            </w:pPr>
          </w:p>
        </w:tc>
      </w:tr>
      <w:tr w:rsidR="00FD2C02" w:rsidRPr="00FD2C02" w14:paraId="5247973F" w14:textId="77777777" w:rsidTr="00E47BDA">
        <w:trPr>
          <w:trHeight w:val="623"/>
        </w:trPr>
        <w:tc>
          <w:tcPr>
            <w:tcW w:w="10774" w:type="dxa"/>
          </w:tcPr>
          <w:p w14:paraId="5A5A38F3" w14:textId="77777777" w:rsidR="00E47BDA" w:rsidRPr="00FD2C02" w:rsidRDefault="00E47BDA" w:rsidP="00E47BDA">
            <w:pPr>
              <w:overflowPunct/>
              <w:autoSpaceDE/>
              <w:autoSpaceDN/>
              <w:adjustRightInd/>
              <w:jc w:val="both"/>
              <w:textAlignment w:val="auto"/>
              <w:rPr>
                <w:rFonts w:ascii="Arial" w:hAnsi="Arial" w:cs="Arial"/>
              </w:rPr>
            </w:pPr>
            <w:r w:rsidRPr="00FD2C02">
              <w:rPr>
                <w:rFonts w:ascii="Arial" w:hAnsi="Arial" w:cs="Arial"/>
              </w:rPr>
              <w:t>Motivated and committed to CRC’s values, vision, and mission</w:t>
            </w:r>
          </w:p>
        </w:tc>
      </w:tr>
    </w:tbl>
    <w:p w14:paraId="7DA08F2A" w14:textId="77777777" w:rsidR="002E34E4" w:rsidRPr="00FD2C02" w:rsidRDefault="002E34E4" w:rsidP="00A8332A">
      <w:pPr>
        <w:pStyle w:val="BodyText"/>
        <w:framePr w:w="10281" w:h="3991" w:hRule="exact" w:hSpace="180" w:wrap="around" w:vAnchor="text" w:hAnchor="page" w:x="692" w:y="160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how you meet this criterion:</w:t>
      </w:r>
    </w:p>
    <w:p w14:paraId="13A13865" w14:textId="77777777" w:rsidR="002E34E4" w:rsidRPr="00FD2C02" w:rsidRDefault="002E34E4" w:rsidP="00A8332A">
      <w:pPr>
        <w:pStyle w:val="BodyText"/>
        <w:framePr w:w="10281" w:h="3991" w:hRule="exact" w:hSpace="180" w:wrap="around" w:vAnchor="text" w:hAnchor="page" w:x="692" w:y="1601"/>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2AFD312A" w14:textId="77777777" w:rsidR="002E34E4" w:rsidRPr="00FD2C02" w:rsidRDefault="002E34E4" w:rsidP="00A8332A">
      <w:pPr>
        <w:framePr w:w="10281" w:h="3991" w:hRule="exact" w:hSpace="180" w:wrap="around" w:vAnchor="text" w:hAnchor="page" w:x="692" w:y="1601"/>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211A5EE6" w14:textId="77777777" w:rsidR="004E7D12" w:rsidRPr="00FD2C02" w:rsidRDefault="004E7D12" w:rsidP="00855F96">
      <w:pPr>
        <w:pStyle w:val="BodyTextIndent"/>
        <w:overflowPunct/>
        <w:autoSpaceDE/>
        <w:autoSpaceDN/>
        <w:adjustRightInd/>
        <w:spacing w:after="0"/>
        <w:ind w:left="0"/>
        <w:jc w:val="both"/>
        <w:textAlignment w:val="auto"/>
        <w:rPr>
          <w:rFonts w:ascii="Arial" w:hAnsi="Arial" w:cs="Arial"/>
          <w:sz w:val="24"/>
          <w:szCs w:val="24"/>
        </w:rPr>
      </w:pPr>
    </w:p>
    <w:p w14:paraId="41F61A00" w14:textId="52830268" w:rsidR="0034472D" w:rsidRPr="00FD2C02" w:rsidRDefault="0034472D" w:rsidP="0034472D">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8332A" w:rsidRPr="00FD2C02">
        <w:rPr>
          <w:rFonts w:ascii="Arial" w:hAnsi="Arial" w:cs="Arial"/>
        </w:rPr>
        <w:t>answer.</w:t>
      </w:r>
    </w:p>
    <w:p w14:paraId="0E8F00B2" w14:textId="77777777" w:rsidR="005C2CD6" w:rsidRPr="00FD2C02" w:rsidRDefault="005C2CD6" w:rsidP="00855F96">
      <w:pPr>
        <w:pStyle w:val="BodyTextIndent"/>
        <w:overflowPunct/>
        <w:autoSpaceDE/>
        <w:autoSpaceDN/>
        <w:adjustRightInd/>
        <w:spacing w:after="0"/>
        <w:ind w:left="0"/>
        <w:jc w:val="both"/>
        <w:textAlignment w:val="auto"/>
        <w:rPr>
          <w:rFonts w:ascii="Arial" w:hAnsi="Arial" w:cs="Arial"/>
          <w:sz w:val="24"/>
          <w:szCs w:val="24"/>
        </w:rPr>
      </w:pPr>
    </w:p>
    <w:p w14:paraId="7A4E03A3" w14:textId="25FE3887" w:rsidR="005C2CD6" w:rsidRPr="00FD2C02" w:rsidRDefault="005C2CD6" w:rsidP="005C2CD6">
      <w:pPr>
        <w:jc w:val="both"/>
        <w:rPr>
          <w:rFonts w:ascii="Arial" w:hAnsi="Arial" w:cs="Arial"/>
          <w:b/>
          <w:bCs/>
          <w:sz w:val="32"/>
          <w:szCs w:val="32"/>
          <w:u w:val="single"/>
        </w:rPr>
      </w:pPr>
      <w:r w:rsidRPr="00FD2C02">
        <w:rPr>
          <w:rFonts w:ascii="Arial" w:hAnsi="Arial" w:cs="Arial"/>
          <w:b/>
          <w:bCs/>
          <w:sz w:val="32"/>
          <w:szCs w:val="32"/>
          <w:u w:val="single"/>
        </w:rPr>
        <w:t>Desirable</w:t>
      </w:r>
    </w:p>
    <w:tbl>
      <w:tblPr>
        <w:tblStyle w:val="TableGrid0"/>
        <w:tblpPr w:leftFromText="180" w:rightFromText="180" w:vertAnchor="text" w:horzAnchor="margin" w:tblpXSpec="center" w:tblpY="132"/>
        <w:tblW w:w="10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2C02" w:rsidRPr="00FD2C02" w14:paraId="56142D7B" w14:textId="77777777" w:rsidTr="002C5FDB">
        <w:trPr>
          <w:trHeight w:val="632"/>
        </w:trPr>
        <w:tc>
          <w:tcPr>
            <w:tcW w:w="10774" w:type="dxa"/>
            <w:shd w:val="clear" w:color="auto" w:fill="00B0F0"/>
          </w:tcPr>
          <w:p w14:paraId="7C4A60E9" w14:textId="77777777" w:rsidR="00776694" w:rsidRPr="00FD2C02" w:rsidRDefault="00776694" w:rsidP="00776694">
            <w:pPr>
              <w:jc w:val="both"/>
              <w:rPr>
                <w:rFonts w:ascii="Arial" w:hAnsi="Arial" w:cs="Arial"/>
                <w:b/>
              </w:rPr>
            </w:pPr>
            <w:r w:rsidRPr="00FD2C02">
              <w:rPr>
                <w:rFonts w:ascii="Arial" w:hAnsi="Arial" w:cs="Arial"/>
                <w:b/>
              </w:rPr>
              <w:t>Desirable Criteria 1</w:t>
            </w:r>
          </w:p>
          <w:p w14:paraId="3015F992" w14:textId="77777777" w:rsidR="00BE4F2F" w:rsidRPr="00FD2C02" w:rsidRDefault="00BE4F2F" w:rsidP="002C5FDB">
            <w:pPr>
              <w:rPr>
                <w:rFonts w:ascii="Arial" w:hAnsi="Arial" w:cs="Arial"/>
              </w:rPr>
            </w:pPr>
          </w:p>
        </w:tc>
      </w:tr>
      <w:tr w:rsidR="00FD2C02" w:rsidRPr="00FD2C02" w14:paraId="28190509" w14:textId="77777777" w:rsidTr="002C5FDB">
        <w:trPr>
          <w:trHeight w:val="623"/>
        </w:trPr>
        <w:tc>
          <w:tcPr>
            <w:tcW w:w="10774" w:type="dxa"/>
          </w:tcPr>
          <w:p w14:paraId="5F21A08C" w14:textId="513A30D4" w:rsidR="00BE4F2F" w:rsidRPr="00FD2C02" w:rsidRDefault="00687036" w:rsidP="002C5FDB">
            <w:pPr>
              <w:overflowPunct/>
              <w:autoSpaceDE/>
              <w:autoSpaceDN/>
              <w:adjustRightInd/>
              <w:jc w:val="both"/>
              <w:textAlignment w:val="auto"/>
              <w:rPr>
                <w:rFonts w:ascii="Arial" w:hAnsi="Arial" w:cs="Arial"/>
              </w:rPr>
            </w:pPr>
            <w:r w:rsidRPr="00FD2C02">
              <w:rPr>
                <w:rFonts w:ascii="Arial" w:hAnsi="Arial" w:cs="Arial"/>
              </w:rPr>
              <w:t xml:space="preserve">Experience in managing and developing Grants Management Software </w:t>
            </w:r>
            <w:r w:rsidR="005912C1" w:rsidRPr="00FD2C02">
              <w:rPr>
                <w:rFonts w:ascii="Arial" w:hAnsi="Arial" w:cs="Arial"/>
              </w:rPr>
              <w:t>and/or</w:t>
            </w:r>
            <w:r w:rsidRPr="00FD2C02">
              <w:rPr>
                <w:rFonts w:ascii="Arial" w:hAnsi="Arial" w:cs="Arial"/>
              </w:rPr>
              <w:t xml:space="preserve"> databases.</w:t>
            </w:r>
          </w:p>
        </w:tc>
      </w:tr>
    </w:tbl>
    <w:p w14:paraId="7F7AAE0A" w14:textId="77777777" w:rsidR="00D13965" w:rsidRPr="00FD2C02" w:rsidRDefault="00D13965" w:rsidP="00A8332A">
      <w:pPr>
        <w:pStyle w:val="BodyText"/>
        <w:framePr w:w="10280" w:h="4816" w:hRule="exact" w:hSpace="180" w:wrap="around" w:vAnchor="text" w:hAnchor="page" w:x="669" w:y="1654"/>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how you meet this criterion:</w:t>
      </w:r>
    </w:p>
    <w:p w14:paraId="2073BD98" w14:textId="77777777" w:rsidR="00D13965" w:rsidRPr="00FD2C02" w:rsidRDefault="00D13965" w:rsidP="00A8332A">
      <w:pPr>
        <w:pStyle w:val="BodyText"/>
        <w:framePr w:w="10280" w:h="4816" w:hRule="exact" w:hSpace="180" w:wrap="around" w:vAnchor="text" w:hAnchor="page" w:x="669" w:y="1654"/>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133D2725" w14:textId="77777777" w:rsidR="00D13965" w:rsidRPr="00FD2C02" w:rsidRDefault="00D13965" w:rsidP="00A8332A">
      <w:pPr>
        <w:framePr w:w="10280" w:h="4816" w:hRule="exact" w:hSpace="180" w:wrap="around" w:vAnchor="text" w:hAnchor="page" w:x="669" w:y="1654"/>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331F233D" w14:textId="4C97BA05" w:rsidR="00CE19FA" w:rsidRPr="00FD2C02" w:rsidRDefault="00CE19FA" w:rsidP="00855F96">
      <w:pPr>
        <w:pStyle w:val="BodyTextIndent"/>
        <w:overflowPunct/>
        <w:autoSpaceDE/>
        <w:autoSpaceDN/>
        <w:adjustRightInd/>
        <w:spacing w:after="0"/>
        <w:ind w:left="0"/>
        <w:jc w:val="both"/>
        <w:textAlignment w:val="auto"/>
        <w:rPr>
          <w:rFonts w:ascii="Arial" w:hAnsi="Arial" w:cs="Arial"/>
          <w:sz w:val="24"/>
          <w:szCs w:val="24"/>
        </w:rPr>
      </w:pPr>
    </w:p>
    <w:p w14:paraId="03BDEDF5" w14:textId="77777777" w:rsidR="00584A15" w:rsidRPr="00FD2C02" w:rsidRDefault="00584A15" w:rsidP="009A004B">
      <w:pPr>
        <w:rPr>
          <w:rFonts w:ascii="Arial" w:hAnsi="Arial" w:cs="Arial"/>
          <w:b/>
          <w:sz w:val="24"/>
          <w:szCs w:val="24"/>
        </w:rPr>
      </w:pPr>
    </w:p>
    <w:p w14:paraId="1C70C775" w14:textId="77777777" w:rsidR="00E32DD7" w:rsidRPr="00FD2C02" w:rsidRDefault="00E32DD7"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7777777" w:rsidR="00FB5AD9" w:rsidRPr="00FD2C02" w:rsidRDefault="000B0E5E" w:rsidP="009A004B">
      <w:pPr>
        <w:rPr>
          <w:rFonts w:ascii="Arial" w:hAnsi="Arial" w:cs="Arial"/>
          <w:sz w:val="24"/>
          <w:szCs w:val="24"/>
        </w:rPr>
      </w:pPr>
      <w:r w:rsidRPr="00FD2C02">
        <w:rPr>
          <w:rFonts w:ascii="Arial" w:hAnsi="Arial" w:cs="Arial"/>
          <w:sz w:val="24"/>
          <w:szCs w:val="24"/>
        </w:rPr>
        <w:t>Please include details of your current or most recent employment here, and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employer:</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49B39DE1">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77777777"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long term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77777777"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If yes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77777777" w:rsidR="00A148CF" w:rsidRPr="00FD2C02" w:rsidRDefault="00A148CF" w:rsidP="00A148CF">
      <w:pPr>
        <w:rPr>
          <w:rFonts w:ascii="Arial" w:hAnsi="Arial" w:cs="Arial"/>
          <w:sz w:val="24"/>
          <w:szCs w:val="24"/>
        </w:rPr>
      </w:pPr>
      <w:r w:rsidRPr="00FD2C02">
        <w:rPr>
          <w:rFonts w:ascii="Arial" w:hAnsi="Arial" w:cs="Arial"/>
          <w:sz w:val="24"/>
          <w:szCs w:val="24"/>
        </w:rPr>
        <w:t xml:space="preserve">Please note any criminal convictions except those ‘spent’ under the Rehabilitation of Offenders (Northern Ireland) Order 1978.  </w:t>
      </w:r>
    </w:p>
    <w:p w14:paraId="6B3F9EEA" w14:textId="77777777" w:rsidR="00220FF9" w:rsidRPr="00FD2C02" w:rsidRDefault="00A148CF" w:rsidP="00A8507E">
      <w:pPr>
        <w:rPr>
          <w:rFonts w:ascii="Arial" w:hAnsi="Arial" w:cs="Arial"/>
          <w:sz w:val="24"/>
          <w:szCs w:val="24"/>
        </w:rPr>
      </w:pPr>
      <w:r w:rsidRPr="00FD2C02">
        <w:rPr>
          <w:rFonts w:ascii="Arial" w:hAnsi="Arial" w:cs="Arial"/>
          <w:sz w:val="24"/>
          <w:szCs w:val="24"/>
        </w:rPr>
        <w:t>If none please state NONE.  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  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FD2C02" w:rsidP="00277056">
                            <w:pPr>
                              <w:rPr>
                                <w:rFonts w:ascii="Arial" w:hAnsi="Arial" w:cs="Arial"/>
                                <w:sz w:val="24"/>
                                <w:szCs w:val="24"/>
                              </w:rPr>
                            </w:pPr>
                            <w:hyperlink r:id="rId9"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FD2C02" w:rsidP="00277056">
                      <w:pPr>
                        <w:rPr>
                          <w:rFonts w:ascii="Arial" w:hAnsi="Arial" w:cs="Arial"/>
                          <w:sz w:val="24"/>
                          <w:szCs w:val="24"/>
                        </w:rPr>
                      </w:pPr>
                      <w:hyperlink r:id="rId10"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0D25D989"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 xml:space="preserve">Application forms will be considered invalid if incomplete.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FD2C02" w:rsidRDefault="00F32668" w:rsidP="00F32668">
      <w:pPr>
        <w:pStyle w:val="Header"/>
        <w:tabs>
          <w:tab w:val="clear" w:pos="4153"/>
          <w:tab w:val="clear" w:pos="8306"/>
        </w:tabs>
        <w:spacing w:before="60" w:after="60"/>
        <w:ind w:left="720" w:firstLine="720"/>
        <w:jc w:val="center"/>
        <w:rPr>
          <w:rFonts w:ascii="Arial" w:hAnsi="Arial" w:cs="Arial"/>
          <w:b/>
          <w:sz w:val="24"/>
          <w:szCs w:val="24"/>
        </w:rPr>
      </w:pPr>
    </w:p>
    <w:p w14:paraId="502962DC" w14:textId="5DE8CC01" w:rsidR="00F32668" w:rsidRPr="00FD2C02" w:rsidRDefault="00F32668" w:rsidP="00F32668">
      <w:pPr>
        <w:jc w:val="center"/>
        <w:rPr>
          <w:rFonts w:ascii="Arial" w:hAnsi="Arial" w:cs="Arial"/>
          <w:sz w:val="24"/>
          <w:szCs w:val="24"/>
          <w:lang w:eastAsia="en-GB"/>
        </w:rPr>
      </w:pPr>
      <w:r w:rsidRPr="00FD2C02">
        <w:rPr>
          <w:rFonts w:ascii="Arial" w:hAnsi="Arial" w:cs="Arial"/>
          <w:sz w:val="24"/>
          <w:szCs w:val="24"/>
          <w:lang w:eastAsia="en-GB"/>
        </w:rPr>
        <w:t xml:space="preserve">Due to </w:t>
      </w:r>
      <w:r w:rsidR="00BF2B3E" w:rsidRPr="00FD2C02">
        <w:rPr>
          <w:rFonts w:ascii="Arial" w:hAnsi="Arial" w:cs="Arial"/>
          <w:sz w:val="24"/>
          <w:szCs w:val="24"/>
          <w:lang w:eastAsia="en-GB"/>
        </w:rPr>
        <w:t>agile</w:t>
      </w:r>
      <w:r w:rsidRPr="00FD2C02">
        <w:rPr>
          <w:rFonts w:ascii="Arial" w:hAnsi="Arial" w:cs="Arial"/>
          <w:sz w:val="24"/>
          <w:szCs w:val="24"/>
          <w:lang w:eastAsia="en-GB"/>
        </w:rPr>
        <w:t xml:space="preserve"> working arrangements applicants are encouraged to submit applications at the following e-mail address</w:t>
      </w:r>
      <w:r w:rsidR="00172485" w:rsidRPr="00FD2C02">
        <w:rPr>
          <w:rFonts w:ascii="Arial" w:hAnsi="Arial" w:cs="Arial"/>
          <w:sz w:val="24"/>
          <w:szCs w:val="24"/>
          <w:lang w:eastAsia="en-GB"/>
        </w:rPr>
        <w:t xml:space="preserve"> </w:t>
      </w:r>
      <w:r w:rsidR="00172485" w:rsidRPr="00FD2C02">
        <w:rPr>
          <w:rFonts w:ascii="Arial" w:hAnsi="Arial" w:cs="Arial"/>
          <w:b/>
          <w:sz w:val="28"/>
          <w:szCs w:val="28"/>
        </w:rPr>
        <w:t>by 12 noon 11 September 2023</w:t>
      </w:r>
    </w:p>
    <w:p w14:paraId="5EC2653E" w14:textId="77777777" w:rsidR="00F32668" w:rsidRPr="00FD2C02" w:rsidRDefault="00F32668" w:rsidP="00F32668">
      <w:pPr>
        <w:jc w:val="center"/>
        <w:rPr>
          <w:rFonts w:ascii="Arial" w:hAnsi="Arial" w:cs="Arial"/>
          <w:sz w:val="24"/>
          <w:szCs w:val="24"/>
          <w:lang w:eastAsia="en-GB"/>
        </w:rPr>
      </w:pPr>
    </w:p>
    <w:p w14:paraId="16E934ED" w14:textId="4485CEF5" w:rsidR="00F32668" w:rsidRPr="00FD2C02" w:rsidRDefault="00FD2C02" w:rsidP="00172485">
      <w:pPr>
        <w:jc w:val="center"/>
        <w:rPr>
          <w:rFonts w:ascii="Arial" w:hAnsi="Arial" w:cs="Arial"/>
          <w:sz w:val="24"/>
          <w:szCs w:val="24"/>
          <w:lang w:eastAsia="en-GB"/>
        </w:rPr>
      </w:pPr>
      <w:hyperlink r:id="rId11" w:history="1">
        <w:r w:rsidR="00F32668" w:rsidRPr="00FD2C02">
          <w:rPr>
            <w:rStyle w:val="Hyperlink"/>
            <w:rFonts w:ascii="Arial" w:hAnsi="Arial" w:cs="Arial"/>
            <w:b/>
            <w:color w:val="auto"/>
            <w:sz w:val="24"/>
            <w:szCs w:val="24"/>
            <w:lang w:eastAsia="en-GB"/>
          </w:rPr>
          <w:t>recruitment@nicrc.org.uk</w:t>
        </w:r>
      </w:hyperlink>
    </w:p>
    <w:p w14:paraId="6D010862" w14:textId="64E9F409"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AB7855" w14:textId="7777777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w:t>
      </w:r>
      <w:proofErr w:type="gramStart"/>
      <w:r w:rsidRPr="00FD2C02">
        <w:rPr>
          <w:rFonts w:ascii="Arial" w:hAnsi="Arial" w:cs="Arial"/>
          <w:sz w:val="24"/>
          <w:szCs w:val="24"/>
        </w:rPr>
        <w:t>on the basis of</w:t>
      </w:r>
      <w:proofErr w:type="gramEnd"/>
      <w:r w:rsidRPr="00FD2C02">
        <w:rPr>
          <w:rFonts w:ascii="Arial" w:hAnsi="Arial" w:cs="Arial"/>
          <w:sz w:val="24"/>
          <w:szCs w:val="24"/>
        </w:rPr>
        <w:t xml:space="preserve"> information provided on the application form alone.  For this reason CVs </w:t>
      </w:r>
      <w:r w:rsidRPr="00FD2C02">
        <w:rPr>
          <w:rFonts w:ascii="Arial" w:hAnsi="Arial" w:cs="Arial"/>
          <w:b/>
          <w:sz w:val="24"/>
          <w:szCs w:val="24"/>
        </w:rPr>
        <w:t>will not</w:t>
      </w:r>
      <w:r w:rsidRPr="00FD2C02">
        <w:rPr>
          <w:rFonts w:ascii="Arial" w:hAnsi="Arial" w:cs="Arial"/>
          <w:sz w:val="24"/>
          <w:szCs w:val="24"/>
        </w:rPr>
        <w:t xml:space="preserve"> be accepted.</w:t>
      </w:r>
    </w:p>
    <w:p w14:paraId="5C3441E6" w14:textId="77777777"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D0F968" w14:textId="5CEE0FF0" w:rsidR="00F32668" w:rsidRPr="00FD2C02" w:rsidRDefault="00F32668" w:rsidP="00F32668">
      <w:pPr>
        <w:overflowPunct/>
        <w:textAlignment w:val="auto"/>
        <w:rPr>
          <w:rFonts w:ascii="Arial" w:hAnsi="Arial" w:cs="Arial"/>
          <w:sz w:val="24"/>
          <w:szCs w:val="24"/>
          <w:lang w:val="en-GB" w:eastAsia="en-GB"/>
        </w:rPr>
      </w:pPr>
      <w:r w:rsidRPr="00FD2C02">
        <w:rPr>
          <w:rFonts w:ascii="Arial" w:hAnsi="Arial" w:cs="Arial"/>
          <w:sz w:val="24"/>
          <w:szCs w:val="24"/>
          <w:lang w:val="en-GB" w:eastAsia="en-GB"/>
        </w:rPr>
        <w:t>CRC will not accept late applications or an application where we are asked to pay any shortfall in postage by the mail provider.</w:t>
      </w:r>
    </w:p>
    <w:p w14:paraId="7AFCF759" w14:textId="77777777" w:rsidR="00F32668" w:rsidRPr="00FD2C02" w:rsidRDefault="00F32668" w:rsidP="00F32668">
      <w:pPr>
        <w:overflowPunct/>
        <w:textAlignment w:val="auto"/>
        <w:rPr>
          <w:rFonts w:ascii="Arial" w:hAnsi="Arial" w:cs="Arial"/>
          <w:sz w:val="24"/>
          <w:szCs w:val="24"/>
          <w:lang w:val="en-GB" w:eastAsia="en-GB"/>
        </w:rPr>
      </w:pPr>
    </w:p>
    <w:p w14:paraId="55AA191A" w14:textId="77777777" w:rsidR="00F32668" w:rsidRPr="00FD2C02" w:rsidRDefault="00F32668" w:rsidP="00F32668">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and that it reaches the address given by the closing date for the competition.  </w:t>
      </w:r>
    </w:p>
    <w:p w14:paraId="7991D960" w14:textId="77777777" w:rsidR="00F32668" w:rsidRPr="00FD2C02" w:rsidRDefault="00F32668" w:rsidP="00F32668">
      <w:pPr>
        <w:rPr>
          <w:rFonts w:ascii="Arial" w:hAnsi="Arial" w:cs="Arial"/>
          <w:sz w:val="24"/>
          <w:szCs w:val="24"/>
        </w:rPr>
      </w:pPr>
    </w:p>
    <w:p w14:paraId="6B4D3D65" w14:textId="30E5E7AB" w:rsidR="00F32668" w:rsidRPr="00FD2C02" w:rsidRDefault="00F32668" w:rsidP="00F32668">
      <w:pPr>
        <w:rPr>
          <w:rFonts w:ascii="Arial" w:hAnsi="Arial" w:cs="Arial"/>
          <w:sz w:val="24"/>
          <w:szCs w:val="24"/>
        </w:rPr>
      </w:pPr>
      <w:r w:rsidRPr="00FD2C02">
        <w:rPr>
          <w:rFonts w:ascii="Arial" w:hAnsi="Arial" w:cs="Arial"/>
          <w:sz w:val="24"/>
          <w:szCs w:val="24"/>
        </w:rPr>
        <w:t>Community Relations Council accept</w:t>
      </w:r>
      <w:r w:rsidR="002E2CCF" w:rsidRPr="00FD2C02">
        <w:rPr>
          <w:rFonts w:ascii="Arial" w:hAnsi="Arial" w:cs="Arial"/>
          <w:sz w:val="24"/>
          <w:szCs w:val="24"/>
        </w:rPr>
        <w:t>s</w:t>
      </w:r>
      <w:r w:rsidRPr="00FD2C02">
        <w:rPr>
          <w:rFonts w:ascii="Arial" w:hAnsi="Arial" w:cs="Arial"/>
          <w:sz w:val="24"/>
          <w:szCs w:val="24"/>
        </w:rPr>
        <w:t xml:space="preserve"> no responsibility for checking forms upon receipt and/or notifying candidates if forms are unreadable or incomplete for technical reasons, or otherwise.</w:t>
      </w: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A75438">
      <w:headerReference w:type="default" r:id="rId12"/>
      <w:footerReference w:type="even" r:id="rId13"/>
      <w:footerReference w:type="default" r:id="rId14"/>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7567" w14:textId="77777777" w:rsidR="006D5BE0" w:rsidRDefault="006D5BE0">
      <w:r>
        <w:separator/>
      </w:r>
    </w:p>
  </w:endnote>
  <w:endnote w:type="continuationSeparator" w:id="0">
    <w:p w14:paraId="56E1D009" w14:textId="77777777" w:rsidR="006D5BE0" w:rsidRDefault="006D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2998" w14:textId="3DA06008"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72D">
      <w:rPr>
        <w:rStyle w:val="PageNumber"/>
        <w:noProof/>
      </w:rPr>
      <w:t>20</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96DA" w14:textId="77777777" w:rsidR="006D5BE0" w:rsidRDefault="006D5BE0">
      <w:r>
        <w:separator/>
      </w:r>
    </w:p>
  </w:footnote>
  <w:footnote w:type="continuationSeparator" w:id="0">
    <w:p w14:paraId="75FCA5B1" w14:textId="77777777" w:rsidR="006D5BE0" w:rsidRDefault="006D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0BE8F4F">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10689713">
    <w:abstractNumId w:val="11"/>
  </w:num>
  <w:num w:numId="2" w16cid:durableId="819728873">
    <w:abstractNumId w:val="6"/>
  </w:num>
  <w:num w:numId="3" w16cid:durableId="1290357010">
    <w:abstractNumId w:val="13"/>
  </w:num>
  <w:num w:numId="4" w16cid:durableId="836463841">
    <w:abstractNumId w:val="5"/>
  </w:num>
  <w:num w:numId="5" w16cid:durableId="509295901">
    <w:abstractNumId w:val="10"/>
  </w:num>
  <w:num w:numId="6" w16cid:durableId="566451999">
    <w:abstractNumId w:val="12"/>
  </w:num>
  <w:num w:numId="7" w16cid:durableId="688220766">
    <w:abstractNumId w:val="8"/>
  </w:num>
  <w:num w:numId="8" w16cid:durableId="1850757547">
    <w:abstractNumId w:val="14"/>
  </w:num>
  <w:num w:numId="9" w16cid:durableId="1041242684">
    <w:abstractNumId w:val="0"/>
  </w:num>
  <w:num w:numId="10" w16cid:durableId="680401284">
    <w:abstractNumId w:val="15"/>
  </w:num>
  <w:num w:numId="11" w16cid:durableId="1992522392">
    <w:abstractNumId w:val="3"/>
  </w:num>
  <w:num w:numId="12" w16cid:durableId="682246883">
    <w:abstractNumId w:val="7"/>
  </w:num>
  <w:num w:numId="13" w16cid:durableId="3508823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440685">
    <w:abstractNumId w:val="1"/>
  </w:num>
  <w:num w:numId="15" w16cid:durableId="1331567707">
    <w:abstractNumId w:val="4"/>
  </w:num>
  <w:num w:numId="16" w16cid:durableId="2529073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152B6"/>
    <w:rsid w:val="000224AB"/>
    <w:rsid w:val="00022CB5"/>
    <w:rsid w:val="000247BD"/>
    <w:rsid w:val="00031C4B"/>
    <w:rsid w:val="00032B84"/>
    <w:rsid w:val="00046C3E"/>
    <w:rsid w:val="000479F1"/>
    <w:rsid w:val="0005013E"/>
    <w:rsid w:val="00060523"/>
    <w:rsid w:val="00062B79"/>
    <w:rsid w:val="00074C70"/>
    <w:rsid w:val="00076806"/>
    <w:rsid w:val="00082F4D"/>
    <w:rsid w:val="0008449F"/>
    <w:rsid w:val="0008450B"/>
    <w:rsid w:val="00087D44"/>
    <w:rsid w:val="000A43C5"/>
    <w:rsid w:val="000A6A90"/>
    <w:rsid w:val="000A6EE4"/>
    <w:rsid w:val="000B0E5E"/>
    <w:rsid w:val="000B6E0E"/>
    <w:rsid w:val="000C22D8"/>
    <w:rsid w:val="000C2C00"/>
    <w:rsid w:val="000C5D14"/>
    <w:rsid w:val="000D19DB"/>
    <w:rsid w:val="000F0F7E"/>
    <w:rsid w:val="000F2096"/>
    <w:rsid w:val="001060D8"/>
    <w:rsid w:val="00113761"/>
    <w:rsid w:val="0012244D"/>
    <w:rsid w:val="00122A55"/>
    <w:rsid w:val="00131587"/>
    <w:rsid w:val="0013188D"/>
    <w:rsid w:val="00133976"/>
    <w:rsid w:val="00134A05"/>
    <w:rsid w:val="001363A9"/>
    <w:rsid w:val="00137586"/>
    <w:rsid w:val="001441EE"/>
    <w:rsid w:val="001538E8"/>
    <w:rsid w:val="001543B1"/>
    <w:rsid w:val="001624E6"/>
    <w:rsid w:val="00170B5A"/>
    <w:rsid w:val="00172485"/>
    <w:rsid w:val="001755E6"/>
    <w:rsid w:val="00183562"/>
    <w:rsid w:val="001865FE"/>
    <w:rsid w:val="001B4E4D"/>
    <w:rsid w:val="001B71C3"/>
    <w:rsid w:val="001B789F"/>
    <w:rsid w:val="001C59D6"/>
    <w:rsid w:val="001E1804"/>
    <w:rsid w:val="001E7C7A"/>
    <w:rsid w:val="001F0EAE"/>
    <w:rsid w:val="001F469C"/>
    <w:rsid w:val="002017BD"/>
    <w:rsid w:val="00215B72"/>
    <w:rsid w:val="00215E04"/>
    <w:rsid w:val="00220FF9"/>
    <w:rsid w:val="0022161D"/>
    <w:rsid w:val="002441F1"/>
    <w:rsid w:val="00244E07"/>
    <w:rsid w:val="002535B3"/>
    <w:rsid w:val="00260457"/>
    <w:rsid w:val="002661D1"/>
    <w:rsid w:val="00266EFE"/>
    <w:rsid w:val="00275013"/>
    <w:rsid w:val="002761AD"/>
    <w:rsid w:val="00277056"/>
    <w:rsid w:val="00280EA3"/>
    <w:rsid w:val="00282447"/>
    <w:rsid w:val="0028769C"/>
    <w:rsid w:val="00297AA2"/>
    <w:rsid w:val="002A003A"/>
    <w:rsid w:val="002A31E8"/>
    <w:rsid w:val="002A395E"/>
    <w:rsid w:val="002A7A35"/>
    <w:rsid w:val="002B0588"/>
    <w:rsid w:val="002B30FC"/>
    <w:rsid w:val="002C57E7"/>
    <w:rsid w:val="002D52BF"/>
    <w:rsid w:val="002D5F33"/>
    <w:rsid w:val="002E2CCF"/>
    <w:rsid w:val="002E3192"/>
    <w:rsid w:val="002E34E4"/>
    <w:rsid w:val="002E5C1F"/>
    <w:rsid w:val="002F79D7"/>
    <w:rsid w:val="0030093E"/>
    <w:rsid w:val="00301058"/>
    <w:rsid w:val="003072BA"/>
    <w:rsid w:val="00307877"/>
    <w:rsid w:val="00311A87"/>
    <w:rsid w:val="00314538"/>
    <w:rsid w:val="00315CE0"/>
    <w:rsid w:val="00320DF2"/>
    <w:rsid w:val="00324C79"/>
    <w:rsid w:val="003328D8"/>
    <w:rsid w:val="00334876"/>
    <w:rsid w:val="0034472D"/>
    <w:rsid w:val="00346CE2"/>
    <w:rsid w:val="00354E63"/>
    <w:rsid w:val="003608BC"/>
    <w:rsid w:val="00364B9A"/>
    <w:rsid w:val="0037039E"/>
    <w:rsid w:val="00373F13"/>
    <w:rsid w:val="00380BF1"/>
    <w:rsid w:val="00386F39"/>
    <w:rsid w:val="003A30DC"/>
    <w:rsid w:val="003B48B0"/>
    <w:rsid w:val="003D6088"/>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34BF9"/>
    <w:rsid w:val="00440F62"/>
    <w:rsid w:val="0044493F"/>
    <w:rsid w:val="004572B7"/>
    <w:rsid w:val="00457302"/>
    <w:rsid w:val="00466744"/>
    <w:rsid w:val="0047114F"/>
    <w:rsid w:val="00480FF7"/>
    <w:rsid w:val="00485B97"/>
    <w:rsid w:val="004A0DAB"/>
    <w:rsid w:val="004B1342"/>
    <w:rsid w:val="004B5DDE"/>
    <w:rsid w:val="004C69C7"/>
    <w:rsid w:val="004C78AE"/>
    <w:rsid w:val="004D7EC3"/>
    <w:rsid w:val="004E191F"/>
    <w:rsid w:val="004E7D12"/>
    <w:rsid w:val="004E7E02"/>
    <w:rsid w:val="004F1EFC"/>
    <w:rsid w:val="00500D24"/>
    <w:rsid w:val="00515500"/>
    <w:rsid w:val="00527FED"/>
    <w:rsid w:val="00540CE4"/>
    <w:rsid w:val="0054383B"/>
    <w:rsid w:val="00550D6D"/>
    <w:rsid w:val="00552243"/>
    <w:rsid w:val="00554923"/>
    <w:rsid w:val="005556C7"/>
    <w:rsid w:val="005570B9"/>
    <w:rsid w:val="0055713F"/>
    <w:rsid w:val="005633BB"/>
    <w:rsid w:val="005655E4"/>
    <w:rsid w:val="00566207"/>
    <w:rsid w:val="005668E1"/>
    <w:rsid w:val="005713FA"/>
    <w:rsid w:val="00573487"/>
    <w:rsid w:val="0058128A"/>
    <w:rsid w:val="00584A15"/>
    <w:rsid w:val="00584D6D"/>
    <w:rsid w:val="005912C1"/>
    <w:rsid w:val="0059730D"/>
    <w:rsid w:val="005A1E98"/>
    <w:rsid w:val="005B0B75"/>
    <w:rsid w:val="005B5B2E"/>
    <w:rsid w:val="005C0BEF"/>
    <w:rsid w:val="005C2CD6"/>
    <w:rsid w:val="005C7036"/>
    <w:rsid w:val="005D0FCB"/>
    <w:rsid w:val="005E2949"/>
    <w:rsid w:val="006028D2"/>
    <w:rsid w:val="00604D17"/>
    <w:rsid w:val="00607668"/>
    <w:rsid w:val="00610ECD"/>
    <w:rsid w:val="00623504"/>
    <w:rsid w:val="006247FA"/>
    <w:rsid w:val="00631C1D"/>
    <w:rsid w:val="00635843"/>
    <w:rsid w:val="00651297"/>
    <w:rsid w:val="00652CCF"/>
    <w:rsid w:val="00664434"/>
    <w:rsid w:val="006648A4"/>
    <w:rsid w:val="00682196"/>
    <w:rsid w:val="00685306"/>
    <w:rsid w:val="00687036"/>
    <w:rsid w:val="00690A58"/>
    <w:rsid w:val="0069151D"/>
    <w:rsid w:val="00691DCA"/>
    <w:rsid w:val="006949EB"/>
    <w:rsid w:val="0069729B"/>
    <w:rsid w:val="006A1B45"/>
    <w:rsid w:val="006B5EE8"/>
    <w:rsid w:val="006C1E67"/>
    <w:rsid w:val="006C4880"/>
    <w:rsid w:val="006D5BE0"/>
    <w:rsid w:val="006E34FF"/>
    <w:rsid w:val="006F3CCE"/>
    <w:rsid w:val="006F5714"/>
    <w:rsid w:val="00701C55"/>
    <w:rsid w:val="00707BD4"/>
    <w:rsid w:val="00712DBE"/>
    <w:rsid w:val="00717764"/>
    <w:rsid w:val="00717B83"/>
    <w:rsid w:val="00720BED"/>
    <w:rsid w:val="00721B9C"/>
    <w:rsid w:val="00725125"/>
    <w:rsid w:val="00731B89"/>
    <w:rsid w:val="00736031"/>
    <w:rsid w:val="007402B5"/>
    <w:rsid w:val="007418C7"/>
    <w:rsid w:val="00741C9B"/>
    <w:rsid w:val="00742C5A"/>
    <w:rsid w:val="007451B8"/>
    <w:rsid w:val="00750D2E"/>
    <w:rsid w:val="00754C88"/>
    <w:rsid w:val="00771728"/>
    <w:rsid w:val="00776694"/>
    <w:rsid w:val="00776EAB"/>
    <w:rsid w:val="00784281"/>
    <w:rsid w:val="00785DB1"/>
    <w:rsid w:val="007904EE"/>
    <w:rsid w:val="007961B4"/>
    <w:rsid w:val="007967EF"/>
    <w:rsid w:val="007B2612"/>
    <w:rsid w:val="007B4600"/>
    <w:rsid w:val="007D0EA0"/>
    <w:rsid w:val="007D3910"/>
    <w:rsid w:val="007E4C0E"/>
    <w:rsid w:val="00805F89"/>
    <w:rsid w:val="00812793"/>
    <w:rsid w:val="008179ED"/>
    <w:rsid w:val="00821A1A"/>
    <w:rsid w:val="008267E7"/>
    <w:rsid w:val="00842055"/>
    <w:rsid w:val="0085232A"/>
    <w:rsid w:val="00853136"/>
    <w:rsid w:val="00853206"/>
    <w:rsid w:val="00855F96"/>
    <w:rsid w:val="00857418"/>
    <w:rsid w:val="00857876"/>
    <w:rsid w:val="00861E8E"/>
    <w:rsid w:val="00863FFC"/>
    <w:rsid w:val="00871227"/>
    <w:rsid w:val="00871939"/>
    <w:rsid w:val="008722FB"/>
    <w:rsid w:val="00875F45"/>
    <w:rsid w:val="00881B93"/>
    <w:rsid w:val="008830AD"/>
    <w:rsid w:val="008842A8"/>
    <w:rsid w:val="008945FB"/>
    <w:rsid w:val="008A35DB"/>
    <w:rsid w:val="008B0246"/>
    <w:rsid w:val="008B0B47"/>
    <w:rsid w:val="008B4ED7"/>
    <w:rsid w:val="008B6A62"/>
    <w:rsid w:val="008C56DD"/>
    <w:rsid w:val="008D01DE"/>
    <w:rsid w:val="008D0A58"/>
    <w:rsid w:val="008D5B76"/>
    <w:rsid w:val="008D6001"/>
    <w:rsid w:val="008F0BED"/>
    <w:rsid w:val="008F6A05"/>
    <w:rsid w:val="00906D3E"/>
    <w:rsid w:val="00910215"/>
    <w:rsid w:val="00913FA9"/>
    <w:rsid w:val="00920A94"/>
    <w:rsid w:val="00921D01"/>
    <w:rsid w:val="00923206"/>
    <w:rsid w:val="009241A1"/>
    <w:rsid w:val="0092434E"/>
    <w:rsid w:val="009253A4"/>
    <w:rsid w:val="00950368"/>
    <w:rsid w:val="00952A8F"/>
    <w:rsid w:val="00970E00"/>
    <w:rsid w:val="00972CE6"/>
    <w:rsid w:val="00982633"/>
    <w:rsid w:val="009841BE"/>
    <w:rsid w:val="00990CA4"/>
    <w:rsid w:val="00992A34"/>
    <w:rsid w:val="009957CB"/>
    <w:rsid w:val="00996F2B"/>
    <w:rsid w:val="009A004B"/>
    <w:rsid w:val="009C1CF8"/>
    <w:rsid w:val="009C4A48"/>
    <w:rsid w:val="009C5170"/>
    <w:rsid w:val="009D3F0C"/>
    <w:rsid w:val="009D4394"/>
    <w:rsid w:val="009D53F7"/>
    <w:rsid w:val="009E0D5E"/>
    <w:rsid w:val="009E2A34"/>
    <w:rsid w:val="009E4E04"/>
    <w:rsid w:val="009E6001"/>
    <w:rsid w:val="009F38C7"/>
    <w:rsid w:val="009F6A1F"/>
    <w:rsid w:val="00A0273B"/>
    <w:rsid w:val="00A0291F"/>
    <w:rsid w:val="00A148CF"/>
    <w:rsid w:val="00A17190"/>
    <w:rsid w:val="00A224B7"/>
    <w:rsid w:val="00A242EE"/>
    <w:rsid w:val="00A338F6"/>
    <w:rsid w:val="00A340B2"/>
    <w:rsid w:val="00A52CDB"/>
    <w:rsid w:val="00A645C2"/>
    <w:rsid w:val="00A6485B"/>
    <w:rsid w:val="00A75438"/>
    <w:rsid w:val="00A76401"/>
    <w:rsid w:val="00A8332A"/>
    <w:rsid w:val="00A8507E"/>
    <w:rsid w:val="00AA0B39"/>
    <w:rsid w:val="00AA182B"/>
    <w:rsid w:val="00AB30B6"/>
    <w:rsid w:val="00AD0356"/>
    <w:rsid w:val="00AD0576"/>
    <w:rsid w:val="00AD41A9"/>
    <w:rsid w:val="00AD5C22"/>
    <w:rsid w:val="00AE19F5"/>
    <w:rsid w:val="00AE1CBF"/>
    <w:rsid w:val="00AE4AAD"/>
    <w:rsid w:val="00AE4AEC"/>
    <w:rsid w:val="00AE6642"/>
    <w:rsid w:val="00AF4567"/>
    <w:rsid w:val="00AF7758"/>
    <w:rsid w:val="00B00B35"/>
    <w:rsid w:val="00B10674"/>
    <w:rsid w:val="00B1160E"/>
    <w:rsid w:val="00B3149D"/>
    <w:rsid w:val="00B31584"/>
    <w:rsid w:val="00B35112"/>
    <w:rsid w:val="00B4683D"/>
    <w:rsid w:val="00B564AD"/>
    <w:rsid w:val="00B5755E"/>
    <w:rsid w:val="00B643AB"/>
    <w:rsid w:val="00B64452"/>
    <w:rsid w:val="00B66734"/>
    <w:rsid w:val="00B66A92"/>
    <w:rsid w:val="00B70048"/>
    <w:rsid w:val="00B76036"/>
    <w:rsid w:val="00B77351"/>
    <w:rsid w:val="00B82ADF"/>
    <w:rsid w:val="00B9343C"/>
    <w:rsid w:val="00BA35B1"/>
    <w:rsid w:val="00BB52FA"/>
    <w:rsid w:val="00BD04F0"/>
    <w:rsid w:val="00BD3390"/>
    <w:rsid w:val="00BD5E80"/>
    <w:rsid w:val="00BD7C1B"/>
    <w:rsid w:val="00BE4F2F"/>
    <w:rsid w:val="00BF1F38"/>
    <w:rsid w:val="00BF2B3E"/>
    <w:rsid w:val="00BF4BCB"/>
    <w:rsid w:val="00C03582"/>
    <w:rsid w:val="00C10080"/>
    <w:rsid w:val="00C114BC"/>
    <w:rsid w:val="00C13A23"/>
    <w:rsid w:val="00C16482"/>
    <w:rsid w:val="00C22603"/>
    <w:rsid w:val="00C2525F"/>
    <w:rsid w:val="00C277BF"/>
    <w:rsid w:val="00C3113A"/>
    <w:rsid w:val="00C314CB"/>
    <w:rsid w:val="00C36188"/>
    <w:rsid w:val="00C4038B"/>
    <w:rsid w:val="00C50524"/>
    <w:rsid w:val="00C55037"/>
    <w:rsid w:val="00C659B5"/>
    <w:rsid w:val="00C66A4F"/>
    <w:rsid w:val="00C70DC9"/>
    <w:rsid w:val="00C718E1"/>
    <w:rsid w:val="00C74197"/>
    <w:rsid w:val="00C74FCA"/>
    <w:rsid w:val="00C77BCD"/>
    <w:rsid w:val="00C81C56"/>
    <w:rsid w:val="00C85767"/>
    <w:rsid w:val="00CA1441"/>
    <w:rsid w:val="00CB06AE"/>
    <w:rsid w:val="00CC3335"/>
    <w:rsid w:val="00CC3B2C"/>
    <w:rsid w:val="00CC54CD"/>
    <w:rsid w:val="00CD6A35"/>
    <w:rsid w:val="00CE19FA"/>
    <w:rsid w:val="00CF1317"/>
    <w:rsid w:val="00CF34BE"/>
    <w:rsid w:val="00CF53EB"/>
    <w:rsid w:val="00D13965"/>
    <w:rsid w:val="00D163E5"/>
    <w:rsid w:val="00D20423"/>
    <w:rsid w:val="00D21BEC"/>
    <w:rsid w:val="00D22913"/>
    <w:rsid w:val="00D24006"/>
    <w:rsid w:val="00D24208"/>
    <w:rsid w:val="00D270F3"/>
    <w:rsid w:val="00D3033C"/>
    <w:rsid w:val="00D32BD5"/>
    <w:rsid w:val="00D336E5"/>
    <w:rsid w:val="00D345CC"/>
    <w:rsid w:val="00D35706"/>
    <w:rsid w:val="00D37553"/>
    <w:rsid w:val="00D43F71"/>
    <w:rsid w:val="00D44F8F"/>
    <w:rsid w:val="00D51562"/>
    <w:rsid w:val="00D5328D"/>
    <w:rsid w:val="00D619B0"/>
    <w:rsid w:val="00D620BB"/>
    <w:rsid w:val="00D7068B"/>
    <w:rsid w:val="00D7362E"/>
    <w:rsid w:val="00D8005A"/>
    <w:rsid w:val="00D85AEF"/>
    <w:rsid w:val="00D92F36"/>
    <w:rsid w:val="00D947F4"/>
    <w:rsid w:val="00DA126A"/>
    <w:rsid w:val="00DB0981"/>
    <w:rsid w:val="00DB7D59"/>
    <w:rsid w:val="00DC15B7"/>
    <w:rsid w:val="00DC4D8F"/>
    <w:rsid w:val="00DD038E"/>
    <w:rsid w:val="00DD1698"/>
    <w:rsid w:val="00DD185C"/>
    <w:rsid w:val="00DD1F20"/>
    <w:rsid w:val="00DE06FB"/>
    <w:rsid w:val="00DE4C8F"/>
    <w:rsid w:val="00DF0463"/>
    <w:rsid w:val="00DF14D5"/>
    <w:rsid w:val="00DF4882"/>
    <w:rsid w:val="00E008DC"/>
    <w:rsid w:val="00E126D8"/>
    <w:rsid w:val="00E1521A"/>
    <w:rsid w:val="00E16761"/>
    <w:rsid w:val="00E21D39"/>
    <w:rsid w:val="00E32DD7"/>
    <w:rsid w:val="00E34603"/>
    <w:rsid w:val="00E35321"/>
    <w:rsid w:val="00E457D1"/>
    <w:rsid w:val="00E46CA6"/>
    <w:rsid w:val="00E47BDA"/>
    <w:rsid w:val="00E65D6A"/>
    <w:rsid w:val="00E66CA5"/>
    <w:rsid w:val="00E7057F"/>
    <w:rsid w:val="00E76C68"/>
    <w:rsid w:val="00E80C40"/>
    <w:rsid w:val="00E81AFC"/>
    <w:rsid w:val="00E92B89"/>
    <w:rsid w:val="00E96899"/>
    <w:rsid w:val="00EA0346"/>
    <w:rsid w:val="00EA1F76"/>
    <w:rsid w:val="00EA2D7A"/>
    <w:rsid w:val="00EA4472"/>
    <w:rsid w:val="00EA523A"/>
    <w:rsid w:val="00EA599D"/>
    <w:rsid w:val="00EA7C5A"/>
    <w:rsid w:val="00EB3A85"/>
    <w:rsid w:val="00EB5CE4"/>
    <w:rsid w:val="00EB79D2"/>
    <w:rsid w:val="00EC038E"/>
    <w:rsid w:val="00EC666F"/>
    <w:rsid w:val="00ED1F94"/>
    <w:rsid w:val="00ED3FC7"/>
    <w:rsid w:val="00ED71CF"/>
    <w:rsid w:val="00EE2F8C"/>
    <w:rsid w:val="00EF16B3"/>
    <w:rsid w:val="00F01BFD"/>
    <w:rsid w:val="00F06389"/>
    <w:rsid w:val="00F10BA5"/>
    <w:rsid w:val="00F11A83"/>
    <w:rsid w:val="00F17020"/>
    <w:rsid w:val="00F22DDD"/>
    <w:rsid w:val="00F23859"/>
    <w:rsid w:val="00F2704C"/>
    <w:rsid w:val="00F2771A"/>
    <w:rsid w:val="00F32668"/>
    <w:rsid w:val="00F3780B"/>
    <w:rsid w:val="00F37D38"/>
    <w:rsid w:val="00F44E6E"/>
    <w:rsid w:val="00F4554E"/>
    <w:rsid w:val="00F4742D"/>
    <w:rsid w:val="00F557FE"/>
    <w:rsid w:val="00F606EF"/>
    <w:rsid w:val="00F62410"/>
    <w:rsid w:val="00F62BEC"/>
    <w:rsid w:val="00F6541D"/>
    <w:rsid w:val="00F764A1"/>
    <w:rsid w:val="00F76655"/>
    <w:rsid w:val="00F81FFE"/>
    <w:rsid w:val="00F84073"/>
    <w:rsid w:val="00F86BB7"/>
    <w:rsid w:val="00F90017"/>
    <w:rsid w:val="00FA38F1"/>
    <w:rsid w:val="00FA6EB9"/>
    <w:rsid w:val="00FB02BE"/>
    <w:rsid w:val="00FB1B51"/>
    <w:rsid w:val="00FB5A81"/>
    <w:rsid w:val="00FB5AD9"/>
    <w:rsid w:val="00FC5CBD"/>
    <w:rsid w:val="00FD0E7A"/>
    <w:rsid w:val="00FD2C02"/>
    <w:rsid w:val="00FD5356"/>
    <w:rsid w:val="00FD5FAE"/>
    <w:rsid w:val="00FD748D"/>
    <w:rsid w:val="00FF229B"/>
    <w:rsid w:val="00FF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56"/>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uiPriority w:val="99"/>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r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c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relations.org.uk/sites/crc/files/media-files/privacy%20notice%20FINAL_0.pdf" TargetMode="External"/><Relationship Id="rId4" Type="http://schemas.openxmlformats.org/officeDocument/2006/relationships/settings" Target="settings.xml"/><Relationship Id="rId9" Type="http://schemas.openxmlformats.org/officeDocument/2006/relationships/hyperlink" Target="https://www.community-relations.org.uk/sites/crc/files/media-files/privacy%20notice%20FINAL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B1C8-CCAF-468B-A2DB-2CF43D4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3</TotalTime>
  <Pages>17</Pages>
  <Words>2261</Words>
  <Characters>13288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2</cp:revision>
  <cp:lastPrinted>2021-11-17T15:27:00Z</cp:lastPrinted>
  <dcterms:created xsi:type="dcterms:W3CDTF">2023-08-04T12:57:00Z</dcterms:created>
  <dcterms:modified xsi:type="dcterms:W3CDTF">2023-08-04T12:57:00Z</dcterms:modified>
</cp:coreProperties>
</file>